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lang w:val="pt-PT"/>
        </w:rPr>
        <w:id w:val="1928383075"/>
        <w:docPartObj>
          <w:docPartGallery w:val="Cover Pages"/>
          <w:docPartUnique/>
        </w:docPartObj>
      </w:sdtPr>
      <w:sdtEndPr>
        <w:rPr>
          <w:rFonts w:ascii="Tw Cen MT" w:hAnsi="Tw Cen MT"/>
          <w:b/>
          <w:bCs/>
          <w:caps/>
          <w:sz w:val="28"/>
          <w:szCs w:val="28"/>
          <w:lang w:eastAsia="fr-BE" w:bidi="en-US"/>
        </w:rPr>
      </w:sdtEndPr>
      <w:sdtContent>
        <w:p w:rsidR="00327E94" w:rsidRPr="006E13BB" w:rsidRDefault="004527D6">
          <w:pPr>
            <w:rPr>
              <w:lang w:val="pt-PT"/>
            </w:rPr>
          </w:pPr>
          <w:r>
            <w:rPr>
              <w:noProof/>
              <w:lang w:val="pt-PT" w:eastAsia="pt-PT"/>
            </w:rPr>
            <mc:AlternateContent>
              <mc:Choice Requires="wps">
                <w:drawing>
                  <wp:anchor distT="0" distB="0" distL="114300" distR="114300" simplePos="0" relativeHeight="251656191" behindDoc="0" locked="0" layoutInCell="1" allowOverlap="1">
                    <wp:simplePos x="0" y="0"/>
                    <wp:positionH relativeFrom="margin">
                      <wp:posOffset>-996315</wp:posOffset>
                    </wp:positionH>
                    <wp:positionV relativeFrom="paragraph">
                      <wp:posOffset>-360045</wp:posOffset>
                    </wp:positionV>
                    <wp:extent cx="2332355" cy="1599565"/>
                    <wp:effectExtent l="4445" t="0" r="0" b="0"/>
                    <wp:wrapNone/>
                    <wp:docPr id="12" name="Right Triangl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rot="5400000">
                              <a:off x="0" y="0"/>
                              <a:ext cx="2332355" cy="1599565"/>
                            </a:xfrm>
                            <a:prstGeom prst="rtTriangle">
                              <a:avLst/>
                            </a:prstGeom>
                            <a:solidFill>
                              <a:srgbClr val="284D7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Right Triangle 12" o:spid="_x0000_s1026" type="#_x0000_t6" style="position:absolute;margin-left:-78.45pt;margin-top:-28.35pt;width:183.65pt;height:125.95pt;rotation:90;z-index:2516561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" fillcolor="#284d7b" stroked="f" strokeweight="1pt">
                    <v:path arrowok="t"/>
                    <w10:wrap anchorx="margin"/>
                  </v:shape>
                </w:pict>
              </mc:Fallback>
            </mc:AlternateContent>
          </w:r>
          <w:r>
            <w:rPr>
              <w:noProof/>
              <w:lang w:val="pt-PT" w:eastAsia="pt-PT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posOffset>-455295</wp:posOffset>
                    </wp:positionH>
                    <wp:positionV relativeFrom="paragraph">
                      <wp:posOffset>-438150</wp:posOffset>
                    </wp:positionV>
                    <wp:extent cx="2774315" cy="1864360"/>
                    <wp:effectExtent l="0" t="2222" r="4762" b="4763"/>
                    <wp:wrapNone/>
                    <wp:docPr id="8" name="Right Triangl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rot="5400000">
                              <a:off x="0" y="0"/>
                              <a:ext cx="2774315" cy="1864360"/>
                            </a:xfrm>
                            <a:prstGeom prst="rtTriangle">
                              <a:avLst/>
                            </a:prstGeom>
                            <a:solidFill>
                              <a:srgbClr val="38BCA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Right Triangle 8" o:spid="_x0000_s1026" type="#_x0000_t6" style="position:absolute;margin-left:-35.85pt;margin-top:-34.5pt;width:218.45pt;height:146.8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" fillcolor="#38bca3" stroked="f" strokeweight="1pt">
                    <v:path arrowok="t"/>
                    <w10:wrap anchorx="page"/>
                  </v:shape>
                </w:pict>
              </mc:Fallback>
            </mc:AlternateContent>
          </w:r>
          <w:r w:rsidR="00F773CA" w:rsidRPr="006E13BB">
            <w:rPr>
              <w:lang w:val="pt-PT"/>
            </w:rPr>
            <w:t xml:space="preserve"> </w:t>
          </w:r>
        </w:p>
        <w:p w:rsidR="00D53D58" w:rsidRPr="006E13BB" w:rsidRDefault="0032373B" w:rsidP="000F4673">
          <w:pPr>
            <w:rPr>
              <w:rFonts w:ascii="Tw Cen MT" w:hAnsi="Tw Cen MT"/>
              <w:b/>
              <w:bCs/>
              <w:caps/>
              <w:sz w:val="28"/>
              <w:szCs w:val="28"/>
              <w:lang w:val="pt-PT" w:eastAsia="fr-BE" w:bidi="en-US"/>
            </w:rPr>
          </w:pPr>
          <w:r w:rsidRPr="006E13BB">
            <w:rPr>
              <w:noProof/>
              <w:lang w:val="pt-PT" w:eastAsia="pt-PT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-2540</wp:posOffset>
                </wp:positionH>
                <wp:positionV relativeFrom="paragraph">
                  <wp:posOffset>5923915</wp:posOffset>
                </wp:positionV>
                <wp:extent cx="1823720" cy="374015"/>
                <wp:effectExtent l="0" t="0" r="0" b="0"/>
                <wp:wrapTight wrapText="bothSides">
                  <wp:wrapPolygon edited="0">
                    <wp:start x="0" y="0"/>
                    <wp:lineTo x="0" y="20903"/>
                    <wp:lineTo x="21435" y="20903"/>
                    <wp:lineTo x="21435" y="0"/>
                    <wp:lineTo x="0" y="0"/>
                  </wp:wrapPolygon>
                </wp:wrapTight>
                <wp:docPr id="2" name="Pictur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32"/>
                        <pic:cNvPicPr>
                          <a:picLocks noChangeAspect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3720" cy="3740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 w:rsidR="004527D6">
            <w:rPr>
              <w:rFonts w:ascii="Tw Cen MT" w:hAnsi="Tw Cen MT"/>
              <w:b/>
              <w:bCs/>
              <w:caps/>
              <w:noProof/>
              <w:sz w:val="28"/>
              <w:szCs w:val="28"/>
              <w:lang w:val="pt-PT" w:eastAsia="pt-PT"/>
            </w:rPr>
            <mc:AlternateContent>
              <mc:Choice Requires="wps">
                <w:drawing>
                  <wp:anchor distT="0" distB="0" distL="114300" distR="114300" simplePos="0" relativeHeight="251736064" behindDoc="0" locked="0" layoutInCell="1" allowOverlap="1">
                    <wp:simplePos x="0" y="0"/>
                    <wp:positionH relativeFrom="column">
                      <wp:posOffset>7552690</wp:posOffset>
                    </wp:positionH>
                    <wp:positionV relativeFrom="paragraph">
                      <wp:posOffset>4241800</wp:posOffset>
                    </wp:positionV>
                    <wp:extent cx="2332355" cy="1599565"/>
                    <wp:effectExtent l="4445" t="0" r="0" b="0"/>
                    <wp:wrapNone/>
                    <wp:docPr id="132" name="Right Triangle 13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rot="16200000">
                              <a:off x="0" y="0"/>
                              <a:ext cx="2332355" cy="1599565"/>
                            </a:xfrm>
                            <a:prstGeom prst="rtTriangle">
                              <a:avLst/>
                            </a:prstGeom>
                            <a:solidFill>
                              <a:srgbClr val="B0D23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Right Triangle 132" o:spid="_x0000_s1026" type="#_x0000_t6" style="position:absolute;margin-left:594.7pt;margin-top:334pt;width:183.65pt;height:125.95pt;rotation:-9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" fillcolor="#b0d234" stroked="f" strokeweight="1pt">
                    <v:path arrowok="t"/>
                  </v:shape>
                </w:pict>
              </mc:Fallback>
            </mc:AlternateContent>
          </w:r>
          <w:r w:rsidR="004527D6">
            <w:rPr>
              <w:rFonts w:ascii="Tw Cen MT" w:hAnsi="Tw Cen MT"/>
              <w:b/>
              <w:bCs/>
              <w:caps/>
              <w:noProof/>
              <w:sz w:val="28"/>
              <w:szCs w:val="28"/>
              <w:lang w:val="pt-PT" w:eastAsia="pt-PT"/>
            </w:rPr>
            <mc:AlternateContent>
              <mc:Choice Requires="wps">
                <w:drawing>
                  <wp:anchor distT="0" distB="0" distL="114300" distR="114300" simplePos="0" relativeHeight="251737088" behindDoc="0" locked="0" layoutInCell="1" allowOverlap="1">
                    <wp:simplePos x="0" y="0"/>
                    <wp:positionH relativeFrom="column">
                      <wp:posOffset>7466965</wp:posOffset>
                    </wp:positionH>
                    <wp:positionV relativeFrom="paragraph">
                      <wp:posOffset>4050030</wp:posOffset>
                    </wp:positionV>
                    <wp:extent cx="2774315" cy="1864360"/>
                    <wp:effectExtent l="0" t="2222" r="4762" b="4763"/>
                    <wp:wrapNone/>
                    <wp:docPr id="133" name="Right Triangle 13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rot="16200000">
                              <a:off x="0" y="0"/>
                              <a:ext cx="2774315" cy="1864360"/>
                            </a:xfrm>
                            <a:prstGeom prst="rtTriangle">
                              <a:avLst/>
                            </a:prstGeom>
                            <a:solidFill>
                              <a:srgbClr val="38BCA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Right Triangle 133" o:spid="_x0000_s1026" type="#_x0000_t6" style="position:absolute;margin-left:587.95pt;margin-top:318.9pt;width:218.45pt;height:146.8pt;rotation:-9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" fillcolor="#38bca3" stroked="f" strokeweight="1pt">
                    <v:path arrowok="t"/>
                  </v:shape>
                </w:pict>
              </mc:Fallback>
            </mc:AlternateContent>
          </w:r>
          <w:r w:rsidR="00C2357A" w:rsidRPr="006E13BB">
            <w:rPr>
              <w:noProof/>
              <w:lang w:val="pt-PT" w:eastAsia="pt-PT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2141220</wp:posOffset>
                </wp:positionH>
                <wp:positionV relativeFrom="paragraph">
                  <wp:posOffset>417830</wp:posOffset>
                </wp:positionV>
                <wp:extent cx="5753100" cy="1380490"/>
                <wp:effectExtent l="0" t="0" r="0" b="0"/>
                <wp:wrapTight wrapText="bothSides">
                  <wp:wrapPolygon edited="0">
                    <wp:start x="715" y="0"/>
                    <wp:lineTo x="1001" y="4769"/>
                    <wp:lineTo x="0" y="7154"/>
                    <wp:lineTo x="0" y="7750"/>
                    <wp:lineTo x="787" y="9538"/>
                    <wp:lineTo x="1502" y="14307"/>
                    <wp:lineTo x="1287" y="21163"/>
                    <wp:lineTo x="1645" y="21163"/>
                    <wp:lineTo x="1717" y="21163"/>
                    <wp:lineTo x="2074" y="19076"/>
                    <wp:lineTo x="7295" y="19076"/>
                    <wp:lineTo x="20456" y="15798"/>
                    <wp:lineTo x="20384" y="14307"/>
                    <wp:lineTo x="21528" y="10730"/>
                    <wp:lineTo x="21528" y="5961"/>
                    <wp:lineTo x="21457" y="4173"/>
                    <wp:lineTo x="1073" y="0"/>
                    <wp:lineTo x="715" y="0"/>
                  </wp:wrapPolygon>
                </wp:wrapTight>
                <wp:docPr id="11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magine 10"/>
                        <pic:cNvPicPr>
                          <a:picLocks noChangeAspect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3100" cy="1380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4527D6">
            <w:rPr>
              <w:noProof/>
              <w:lang w:val="pt-PT" w:eastAsia="pt-PT"/>
            </w:rPr>
            <mc:AlternateContent>
              <mc:Choice Requires="wps">
                <w:drawing>
                  <wp:anchor distT="0" distB="0" distL="182880" distR="182880" simplePos="0" relativeHeight="251657216" behindDoc="0" locked="0" layoutInCell="1" allowOverlap="1">
                    <wp:simplePos x="0" y="0"/>
                    <wp:positionH relativeFrom="margin">
                      <wp:posOffset>2141220</wp:posOffset>
                    </wp:positionH>
                    <wp:positionV relativeFrom="margin">
                      <wp:posOffset>2998470</wp:posOffset>
                    </wp:positionV>
                    <wp:extent cx="5753100" cy="2628900"/>
                    <wp:effectExtent l="0" t="0" r="0" b="0"/>
                    <wp:wrapSquare wrapText="bothSides"/>
                    <wp:docPr id="131" name="Text Box 13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753100" cy="26289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93D65" w:rsidRPr="00972DE9" w:rsidRDefault="002C30FC" w:rsidP="00327E94">
                                <w:pPr>
                                  <w:pStyle w:val="SemEspaamento"/>
                                  <w:spacing w:before="40" w:after="560" w:line="216" w:lineRule="auto"/>
                                  <w:jc w:val="center"/>
                                  <w:rPr>
                                    <w:color w:val="284D7B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284D7B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170482233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4527D6">
                                      <w:rPr>
                                        <w:color w:val="284D7B"/>
                                        <w:sz w:val="72"/>
                                        <w:szCs w:val="72"/>
                                      </w:rPr>
                                      <w:t>Itens</w:t>
                                    </w:r>
                                    <w:r w:rsidR="00AE4388">
                                      <w:rPr>
                                        <w:color w:val="284D7B"/>
                                        <w:sz w:val="72"/>
                                        <w:szCs w:val="72"/>
                                      </w:rPr>
                                      <w:t xml:space="preserve"> de Avaliação</w:t>
                                    </w:r>
                                  </w:sdtContent>
                                </w:sdt>
                              </w:p>
                              <w:p w:rsidR="00E93D65" w:rsidRPr="0017132B" w:rsidRDefault="00E93D65" w:rsidP="0075121A">
                                <w:pPr>
                                  <w:pStyle w:val="SemEspaamento"/>
                                  <w:spacing w:before="80" w:after="40" w:line="480" w:lineRule="auto"/>
                                  <w:jc w:val="center"/>
                                  <w:rPr>
                                    <w:rFonts w:ascii="Tw Cen MT" w:hAnsi="Tw Cen MT"/>
                                    <w:color w:val="38BCA3" w:themeColor="text1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1" o:spid="_x0000_s1026" type="#_x0000_t202" style="position:absolute;margin-left:168.6pt;margin-top:236.1pt;width:453pt;height:207pt;z-index:251657216;visibility:visible;mso-wrap-style:square;mso-width-percent:0;mso-height-percent:0;mso-wrap-distance-left:14.4pt;mso-wrap-distance-top:0;mso-wrap-distance-right:14.4pt;mso-wrap-distance-bottom:0;mso-position-horizontal:absolute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" filled="f" stroked="f" strokeweight=".5pt">
                    <v:path arrowok="t"/>
                    <v:textbox inset="0,0,0,0">
                      <w:txbxContent>
                        <w:p w:rsidR="00E93D65" w:rsidRPr="00972DE9" w:rsidRDefault="002C30FC" w:rsidP="00327E94">
                          <w:pPr>
                            <w:pStyle w:val="SemEspaamento"/>
                            <w:spacing w:before="40" w:after="560" w:line="216" w:lineRule="auto"/>
                            <w:jc w:val="center"/>
                            <w:rPr>
                              <w:color w:val="284D7B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284D7B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170482233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527D6">
                                <w:rPr>
                                  <w:color w:val="284D7B"/>
                                  <w:sz w:val="72"/>
                                  <w:szCs w:val="72"/>
                                </w:rPr>
                                <w:t>Itens</w:t>
                              </w:r>
                              <w:r w:rsidR="00AE4388">
                                <w:rPr>
                                  <w:color w:val="284D7B"/>
                                  <w:sz w:val="72"/>
                                  <w:szCs w:val="72"/>
                                </w:rPr>
                                <w:t xml:space="preserve"> de Avaliação</w:t>
                              </w:r>
                            </w:sdtContent>
                          </w:sdt>
                        </w:p>
                        <w:p w:rsidR="00E93D65" w:rsidRPr="0017132B" w:rsidRDefault="00E93D65" w:rsidP="0075121A">
                          <w:pPr>
                            <w:pStyle w:val="SemEspaamento"/>
                            <w:spacing w:before="80" w:after="40" w:line="480" w:lineRule="auto"/>
                            <w:jc w:val="center"/>
                            <w:rPr>
                              <w:rFonts w:ascii="Tw Cen MT" w:hAnsi="Tw Cen MT"/>
                              <w:color w:val="38BCA3" w:themeColor="text1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4527D6">
            <w:rPr>
              <w:noProof/>
              <w:lang w:val="pt-PT" w:eastAsia="pt-PT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>
                    <wp:simplePos x="0" y="0"/>
                    <wp:positionH relativeFrom="column">
                      <wp:posOffset>4342765</wp:posOffset>
                    </wp:positionH>
                    <wp:positionV relativeFrom="paragraph">
                      <wp:posOffset>7164705</wp:posOffset>
                    </wp:positionV>
                    <wp:extent cx="2774315" cy="1864360"/>
                    <wp:effectExtent l="0" t="2222" r="4762" b="4763"/>
                    <wp:wrapNone/>
                    <wp:docPr id="4" name="Right Tri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rot="16200000">
                              <a:off x="0" y="0"/>
                              <a:ext cx="2774315" cy="1864360"/>
                            </a:xfrm>
                            <a:prstGeom prst="rtTriangle">
                              <a:avLst/>
                            </a:prstGeom>
                            <a:solidFill>
                              <a:srgbClr val="38BCA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Right Triangle 4" o:spid="_x0000_s1026" type="#_x0000_t6" style="position:absolute;margin-left:341.95pt;margin-top:564.15pt;width:218.45pt;height:146.8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" fillcolor="#38bca3" stroked="f" strokeweight="1pt">
                    <v:path arrowok="t"/>
                  </v:shape>
                </w:pict>
              </mc:Fallback>
            </mc:AlternateContent>
          </w:r>
          <w:r w:rsidR="004527D6">
            <w:rPr>
              <w:noProof/>
              <w:lang w:val="pt-PT" w:eastAsia="pt-PT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>
                    <wp:simplePos x="0" y="0"/>
                    <wp:positionH relativeFrom="column">
                      <wp:posOffset>4427855</wp:posOffset>
                    </wp:positionH>
                    <wp:positionV relativeFrom="paragraph">
                      <wp:posOffset>7358380</wp:posOffset>
                    </wp:positionV>
                    <wp:extent cx="2332355" cy="1599565"/>
                    <wp:effectExtent l="4445" t="0" r="0" b="0"/>
                    <wp:wrapNone/>
                    <wp:docPr id="3" name="Right Tri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rot="16200000">
                              <a:off x="0" y="0"/>
                              <a:ext cx="2332355" cy="1599565"/>
                            </a:xfrm>
                            <a:prstGeom prst="rtTriangle">
                              <a:avLst/>
                            </a:prstGeom>
                            <a:solidFill>
                              <a:srgbClr val="B0D23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Right Triangle 3" o:spid="_x0000_s1026" type="#_x0000_t6" style="position:absolute;margin-left:348.65pt;margin-top:579.4pt;width:183.65pt;height:125.95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" fillcolor="#b0d234" stroked="f" strokeweight="1pt">
                    <v:path arrowok="t"/>
                  </v:shape>
                </w:pict>
              </mc:Fallback>
            </mc:AlternateContent>
          </w:r>
          <w:r w:rsidR="00327E94" w:rsidRPr="006E13BB">
            <w:rPr>
              <w:rFonts w:ascii="Tw Cen MT" w:hAnsi="Tw Cen MT"/>
              <w:b/>
              <w:bCs/>
              <w:caps/>
              <w:sz w:val="28"/>
              <w:szCs w:val="28"/>
              <w:lang w:val="pt-PT" w:eastAsia="fr-BE" w:bidi="en-US"/>
            </w:rPr>
            <w:br w:type="page"/>
          </w:r>
        </w:p>
      </w:sdtContent>
    </w:sdt>
    <w:p w:rsidR="0016466A" w:rsidRPr="006E13BB" w:rsidRDefault="004527D6" w:rsidP="000F4673">
      <w:pPr>
        <w:rPr>
          <w:rFonts w:ascii="Tw Cen MT" w:hAnsi="Tw Cen MT"/>
          <w:b/>
          <w:bCs/>
          <w:caps/>
          <w:sz w:val="28"/>
          <w:szCs w:val="28"/>
          <w:lang w:val="pt-PT" w:eastAsia="fr-BE" w:bidi="en-US"/>
        </w:rPr>
      </w:pPr>
      <w:r>
        <w:rPr>
          <w:b/>
          <w:lang w:val="pt-PT"/>
        </w:rPr>
        <w:lastRenderedPageBreak/>
        <w:t xml:space="preserve">Analise cada um das áreas </w:t>
      </w:r>
      <w:r w:rsidR="00AE4388" w:rsidRPr="006E13BB">
        <w:rPr>
          <w:b/>
          <w:lang w:val="pt-PT"/>
        </w:rPr>
        <w:t xml:space="preserve">e descritores e utilize as descrições para identificar que parte do documento </w:t>
      </w:r>
      <w:bookmarkStart w:id="0" w:name="_GoBack"/>
      <w:bookmarkEnd w:id="0"/>
      <w:r w:rsidR="00AE4388" w:rsidRPr="006E13BB">
        <w:rPr>
          <w:b/>
          <w:lang w:val="pt-PT"/>
        </w:rPr>
        <w:t>deve preencher.</w:t>
      </w:r>
    </w:p>
    <w:tbl>
      <w:tblPr>
        <w:tblStyle w:val="Tabelacomgrelha"/>
        <w:tblW w:w="14431" w:type="dxa"/>
        <w:tblInd w:w="165" w:type="dxa"/>
        <w:tblLook w:val="01E0" w:firstRow="1" w:lastRow="1" w:firstColumn="1" w:lastColumn="1" w:noHBand="0" w:noVBand="0"/>
      </w:tblPr>
      <w:tblGrid>
        <w:gridCol w:w="1461"/>
        <w:gridCol w:w="3331"/>
        <w:gridCol w:w="3216"/>
        <w:gridCol w:w="3162"/>
        <w:gridCol w:w="3261"/>
      </w:tblGrid>
      <w:tr w:rsidR="0046476B" w:rsidRPr="006E13BB" w:rsidTr="0046476B">
        <w:trPr>
          <w:trHeight w:val="135"/>
        </w:trPr>
        <w:tc>
          <w:tcPr>
            <w:tcW w:w="1461" w:type="dxa"/>
            <w:vMerge w:val="restart"/>
            <w:shd w:val="clear" w:color="auto" w:fill="B0D234"/>
          </w:tcPr>
          <w:p w:rsidR="0046476B" w:rsidRPr="006E13BB" w:rsidRDefault="00AE4388" w:rsidP="00AC4B22">
            <w:pPr>
              <w:rPr>
                <w:rFonts w:ascii="Tw Cen MT" w:hAnsi="Tw Cen MT"/>
                <w:b/>
                <w:lang w:val="pt-PT"/>
              </w:rPr>
            </w:pPr>
            <w:r w:rsidRPr="006E13BB">
              <w:rPr>
                <w:rFonts w:ascii="Tw Cen MT" w:hAnsi="Tw Cen MT"/>
                <w:b/>
                <w:lang w:val="pt-PT"/>
              </w:rPr>
              <w:t>Área</w:t>
            </w:r>
          </w:p>
        </w:tc>
        <w:tc>
          <w:tcPr>
            <w:tcW w:w="12970" w:type="dxa"/>
            <w:gridSpan w:val="4"/>
            <w:tcBorders>
              <w:bottom w:val="single" w:sz="4" w:space="0" w:color="auto"/>
            </w:tcBorders>
            <w:shd w:val="clear" w:color="auto" w:fill="B0D234"/>
          </w:tcPr>
          <w:p w:rsidR="0046476B" w:rsidRPr="006E13BB" w:rsidRDefault="00AE4388" w:rsidP="00AC4B22">
            <w:pPr>
              <w:spacing w:after="160"/>
              <w:rPr>
                <w:rFonts w:ascii="Tw Cen MT" w:hAnsi="Tw Cen MT"/>
                <w:b/>
                <w:lang w:val="pt-PT"/>
              </w:rPr>
            </w:pPr>
            <w:r w:rsidRPr="006E13BB">
              <w:rPr>
                <w:rFonts w:ascii="Tw Cen MT" w:hAnsi="Tw Cen MT"/>
                <w:b/>
                <w:lang w:val="pt-PT"/>
              </w:rPr>
              <w:t>Descritores</w:t>
            </w:r>
          </w:p>
        </w:tc>
      </w:tr>
      <w:tr w:rsidR="00AE4388" w:rsidRPr="006E13BB" w:rsidTr="0046476B">
        <w:trPr>
          <w:trHeight w:val="135"/>
        </w:trPr>
        <w:tc>
          <w:tcPr>
            <w:tcW w:w="1461" w:type="dxa"/>
            <w:vMerge/>
            <w:tcBorders>
              <w:bottom w:val="single" w:sz="4" w:space="0" w:color="auto"/>
            </w:tcBorders>
            <w:shd w:val="clear" w:color="auto" w:fill="CEE381"/>
          </w:tcPr>
          <w:p w:rsidR="0046476B" w:rsidRPr="006E13BB" w:rsidRDefault="0046476B" w:rsidP="00AC4B22">
            <w:pPr>
              <w:rPr>
                <w:rFonts w:ascii="Tw Cen MT" w:hAnsi="Tw Cen MT"/>
                <w:lang w:val="pt-PT"/>
              </w:rPr>
            </w:pPr>
          </w:p>
        </w:tc>
        <w:tc>
          <w:tcPr>
            <w:tcW w:w="3331" w:type="dxa"/>
            <w:tcBorders>
              <w:bottom w:val="single" w:sz="4" w:space="0" w:color="auto"/>
            </w:tcBorders>
            <w:shd w:val="clear" w:color="auto" w:fill="CEE381"/>
          </w:tcPr>
          <w:p w:rsidR="0046476B" w:rsidRPr="006E13BB" w:rsidRDefault="00AE4388" w:rsidP="00AE4388">
            <w:pPr>
              <w:spacing w:after="160"/>
              <w:rPr>
                <w:rFonts w:ascii="Tw Cen MT" w:hAnsi="Tw Cen MT"/>
                <w:i/>
                <w:lang w:val="pt-PT"/>
              </w:rPr>
            </w:pPr>
            <w:r w:rsidRPr="006E13BB">
              <w:rPr>
                <w:rFonts w:ascii="Tw Cen MT" w:hAnsi="Tw Cen MT"/>
                <w:i/>
                <w:lang w:val="pt-PT"/>
              </w:rPr>
              <w:t xml:space="preserve">Descritor nível </w:t>
            </w:r>
            <w:r w:rsidR="0046476B" w:rsidRPr="006E13BB">
              <w:rPr>
                <w:rFonts w:ascii="Tw Cen MT" w:hAnsi="Tw Cen MT"/>
                <w:i/>
                <w:lang w:val="pt-PT"/>
              </w:rPr>
              <w:t>4</w:t>
            </w:r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CEE381"/>
          </w:tcPr>
          <w:p w:rsidR="0046476B" w:rsidRPr="006E13BB" w:rsidRDefault="00AE4388" w:rsidP="00AC4B22">
            <w:pPr>
              <w:spacing w:after="160"/>
              <w:rPr>
                <w:rFonts w:ascii="Tw Cen MT" w:hAnsi="Tw Cen MT"/>
                <w:i/>
                <w:lang w:val="pt-PT"/>
              </w:rPr>
            </w:pPr>
            <w:r w:rsidRPr="006E13BB">
              <w:rPr>
                <w:rFonts w:ascii="Tw Cen MT" w:hAnsi="Tw Cen MT"/>
                <w:i/>
                <w:lang w:val="pt-PT"/>
              </w:rPr>
              <w:t xml:space="preserve">Descritor nível </w:t>
            </w:r>
            <w:r w:rsidR="0046476B" w:rsidRPr="006E13BB">
              <w:rPr>
                <w:rFonts w:ascii="Tw Cen MT" w:hAnsi="Tw Cen MT"/>
                <w:i/>
                <w:lang w:val="pt-PT"/>
              </w:rPr>
              <w:t>3</w:t>
            </w:r>
          </w:p>
        </w:tc>
        <w:tc>
          <w:tcPr>
            <w:tcW w:w="3162" w:type="dxa"/>
            <w:tcBorders>
              <w:bottom w:val="single" w:sz="4" w:space="0" w:color="auto"/>
            </w:tcBorders>
            <w:shd w:val="clear" w:color="auto" w:fill="CEE381"/>
          </w:tcPr>
          <w:p w:rsidR="0046476B" w:rsidRPr="006E13BB" w:rsidRDefault="00AE4388" w:rsidP="00AC4B22">
            <w:pPr>
              <w:spacing w:after="160"/>
              <w:rPr>
                <w:rFonts w:ascii="Tw Cen MT" w:hAnsi="Tw Cen MT"/>
                <w:i/>
                <w:lang w:val="pt-PT"/>
              </w:rPr>
            </w:pPr>
            <w:r w:rsidRPr="006E13BB">
              <w:rPr>
                <w:rFonts w:ascii="Tw Cen MT" w:hAnsi="Tw Cen MT"/>
                <w:i/>
                <w:lang w:val="pt-PT"/>
              </w:rPr>
              <w:t xml:space="preserve">Descritor nível </w:t>
            </w:r>
            <w:r w:rsidR="0046476B" w:rsidRPr="006E13BB">
              <w:rPr>
                <w:rFonts w:ascii="Tw Cen MT" w:hAnsi="Tw Cen MT"/>
                <w:i/>
                <w:lang w:val="pt-PT"/>
              </w:rPr>
              <w:t>2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CEE381"/>
          </w:tcPr>
          <w:p w:rsidR="0046476B" w:rsidRPr="006E13BB" w:rsidRDefault="00AE4388" w:rsidP="00AC4B22">
            <w:pPr>
              <w:spacing w:after="160"/>
              <w:rPr>
                <w:rFonts w:ascii="Tw Cen MT" w:hAnsi="Tw Cen MT"/>
                <w:i/>
                <w:lang w:val="pt-PT"/>
              </w:rPr>
            </w:pPr>
            <w:r w:rsidRPr="006E13BB">
              <w:rPr>
                <w:rFonts w:ascii="Tw Cen MT" w:hAnsi="Tw Cen MT"/>
                <w:i/>
                <w:lang w:val="pt-PT"/>
              </w:rPr>
              <w:t xml:space="preserve">Descritor nível </w:t>
            </w:r>
            <w:r w:rsidR="0046476B" w:rsidRPr="006E13BB">
              <w:rPr>
                <w:rFonts w:ascii="Tw Cen MT" w:hAnsi="Tw Cen MT"/>
                <w:i/>
                <w:lang w:val="pt-PT"/>
              </w:rPr>
              <w:t>1</w:t>
            </w:r>
          </w:p>
        </w:tc>
      </w:tr>
      <w:tr w:rsidR="00AE4388" w:rsidRPr="00EF4D53" w:rsidTr="0046476B">
        <w:tc>
          <w:tcPr>
            <w:tcW w:w="1461" w:type="dxa"/>
            <w:tcBorders>
              <w:top w:val="single" w:sz="4" w:space="0" w:color="auto"/>
            </w:tcBorders>
            <w:shd w:val="clear" w:color="auto" w:fill="CEE381"/>
          </w:tcPr>
          <w:p w:rsidR="0046476B" w:rsidRPr="006E13BB" w:rsidRDefault="00AE4388" w:rsidP="00AC4B22">
            <w:pPr>
              <w:rPr>
                <w:rFonts w:ascii="Tw Cen MT" w:hAnsi="Tw Cen MT"/>
                <w:i/>
                <w:lang w:val="pt-PT"/>
              </w:rPr>
            </w:pPr>
            <w:r w:rsidRPr="006E13BB">
              <w:rPr>
                <w:rFonts w:ascii="Tw Cen MT" w:hAnsi="Tw Cen MT"/>
                <w:i/>
                <w:lang w:val="pt-PT"/>
              </w:rPr>
              <w:t>Utilização eficaz de Técnicas de Avaliação Formativa</w:t>
            </w:r>
          </w:p>
          <w:p w:rsidR="0046476B" w:rsidRPr="006E13BB" w:rsidRDefault="0046476B" w:rsidP="00AC4B22">
            <w:pPr>
              <w:rPr>
                <w:rFonts w:ascii="Tw Cen MT" w:hAnsi="Tw Cen MT"/>
                <w:i/>
                <w:lang w:val="pt-PT"/>
              </w:rPr>
            </w:pPr>
          </w:p>
        </w:tc>
        <w:tc>
          <w:tcPr>
            <w:tcW w:w="3331" w:type="dxa"/>
            <w:tcBorders>
              <w:top w:val="single" w:sz="4" w:space="0" w:color="auto"/>
            </w:tcBorders>
          </w:tcPr>
          <w:p w:rsidR="0046476B" w:rsidRPr="006E13BB" w:rsidRDefault="00073141" w:rsidP="00B0700F">
            <w:pPr>
              <w:spacing w:after="160"/>
              <w:rPr>
                <w:rFonts w:ascii="Tw Cen MT" w:hAnsi="Tw Cen MT"/>
                <w:bCs/>
                <w:lang w:val="pt-PT"/>
              </w:rPr>
            </w:pPr>
            <w:r w:rsidRPr="006E13BB">
              <w:rPr>
                <w:rFonts w:ascii="Tw Cen MT" w:hAnsi="Tw Cen MT"/>
                <w:lang w:val="pt-PT"/>
              </w:rPr>
              <w:t xml:space="preserve">Todas as atividades da aula incluem técnicas </w:t>
            </w:r>
            <w:r w:rsidR="0046476B" w:rsidRPr="006E13BB">
              <w:rPr>
                <w:rFonts w:ascii="Tw Cen MT" w:hAnsi="Tw Cen MT"/>
                <w:lang w:val="pt-PT"/>
              </w:rPr>
              <w:t xml:space="preserve">/ </w:t>
            </w:r>
            <w:r w:rsidRPr="006E13BB">
              <w:rPr>
                <w:rFonts w:ascii="Tw Cen MT" w:hAnsi="Tw Cen MT"/>
                <w:lang w:val="pt-PT"/>
              </w:rPr>
              <w:t xml:space="preserve">ferramentas </w:t>
            </w:r>
            <w:r w:rsidR="0046476B" w:rsidRPr="006E13BB">
              <w:rPr>
                <w:rFonts w:ascii="Tw Cen MT" w:hAnsi="Tw Cen MT"/>
                <w:lang w:val="pt-PT"/>
              </w:rPr>
              <w:t>/</w:t>
            </w:r>
            <w:r w:rsidRPr="006E13BB">
              <w:rPr>
                <w:rFonts w:ascii="Tw Cen MT" w:hAnsi="Tw Cen MT"/>
                <w:lang w:val="pt-PT"/>
              </w:rPr>
              <w:t xml:space="preserve">métodos que </w:t>
            </w:r>
            <w:r w:rsidR="00B0700F" w:rsidRPr="006E13BB">
              <w:rPr>
                <w:rFonts w:ascii="Tw Cen MT" w:hAnsi="Tw Cen MT"/>
                <w:lang w:val="pt-PT"/>
              </w:rPr>
              <w:t>ajudam</w:t>
            </w:r>
            <w:r w:rsidRPr="006E13BB">
              <w:rPr>
                <w:rFonts w:ascii="Tw Cen MT" w:hAnsi="Tw Cen MT"/>
                <w:lang w:val="pt-PT"/>
              </w:rPr>
              <w:t xml:space="preserve"> o professor </w:t>
            </w:r>
            <w:r w:rsidR="00B0700F" w:rsidRPr="006E13BB">
              <w:rPr>
                <w:rFonts w:ascii="Tw Cen MT" w:hAnsi="Tw Cen MT"/>
                <w:lang w:val="pt-PT"/>
              </w:rPr>
              <w:t xml:space="preserve">a </w:t>
            </w:r>
            <w:r w:rsidRPr="006E13BB">
              <w:rPr>
                <w:rFonts w:ascii="Tw Cen MT" w:hAnsi="Tw Cen MT"/>
                <w:lang w:val="pt-PT"/>
              </w:rPr>
              <w:t>avaliar formativamente os alunos</w:t>
            </w:r>
            <w:r w:rsidR="0046476B" w:rsidRPr="006E13BB">
              <w:rPr>
                <w:rFonts w:ascii="Tw Cen MT" w:hAnsi="Tw Cen MT"/>
                <w:lang w:val="pt-PT"/>
              </w:rPr>
              <w:t xml:space="preserve">. </w:t>
            </w:r>
            <w:r w:rsidRPr="006E13BB">
              <w:rPr>
                <w:rFonts w:ascii="Tw Cen MT" w:hAnsi="Tw Cen MT"/>
                <w:lang w:val="pt-PT"/>
              </w:rPr>
              <w:t>O professor e os alunos utilizam a informação obtida na avaliação para adaptar os percursos de aprendizagem</w:t>
            </w:r>
            <w:r w:rsidR="0046476B" w:rsidRPr="006E13BB">
              <w:rPr>
                <w:rFonts w:ascii="Tw Cen MT" w:hAnsi="Tw Cen MT"/>
                <w:lang w:val="pt-PT"/>
              </w:rPr>
              <w:t>.</w:t>
            </w:r>
          </w:p>
        </w:tc>
        <w:tc>
          <w:tcPr>
            <w:tcW w:w="3216" w:type="dxa"/>
          </w:tcPr>
          <w:p w:rsidR="0046476B" w:rsidRPr="006E13BB" w:rsidRDefault="00073141" w:rsidP="00B0700F">
            <w:pPr>
              <w:spacing w:after="160"/>
              <w:rPr>
                <w:rFonts w:ascii="Tw Cen MT" w:hAnsi="Tw Cen MT"/>
                <w:lang w:val="pt-PT"/>
              </w:rPr>
            </w:pPr>
            <w:r w:rsidRPr="006E13BB">
              <w:rPr>
                <w:rFonts w:ascii="Tw Cen MT" w:hAnsi="Tw Cen MT"/>
                <w:lang w:val="pt-PT"/>
              </w:rPr>
              <w:t xml:space="preserve">Apenas algumas atividades da aula incluem técnicas / ferramentas /métodos que </w:t>
            </w:r>
            <w:r w:rsidR="00B0700F" w:rsidRPr="006E13BB">
              <w:rPr>
                <w:rFonts w:ascii="Tw Cen MT" w:hAnsi="Tw Cen MT"/>
                <w:lang w:val="pt-PT"/>
              </w:rPr>
              <w:t xml:space="preserve">ajudam </w:t>
            </w:r>
            <w:r w:rsidRPr="006E13BB">
              <w:rPr>
                <w:rFonts w:ascii="Tw Cen MT" w:hAnsi="Tw Cen MT"/>
                <w:lang w:val="pt-PT"/>
              </w:rPr>
              <w:t xml:space="preserve">o professor </w:t>
            </w:r>
            <w:r w:rsidR="00B0700F" w:rsidRPr="006E13BB">
              <w:rPr>
                <w:rFonts w:ascii="Tw Cen MT" w:hAnsi="Tw Cen MT"/>
                <w:lang w:val="pt-PT"/>
              </w:rPr>
              <w:t xml:space="preserve">a </w:t>
            </w:r>
            <w:r w:rsidRPr="006E13BB">
              <w:rPr>
                <w:rFonts w:ascii="Tw Cen MT" w:hAnsi="Tw Cen MT"/>
                <w:lang w:val="pt-PT"/>
              </w:rPr>
              <w:t>avaliar formativamente os alunos</w:t>
            </w:r>
            <w:r w:rsidR="0046476B" w:rsidRPr="006E13BB">
              <w:rPr>
                <w:rFonts w:ascii="Tw Cen MT" w:hAnsi="Tw Cen MT"/>
                <w:lang w:val="pt-PT"/>
              </w:rPr>
              <w:t xml:space="preserve">. </w:t>
            </w:r>
            <w:r w:rsidRPr="006E13BB">
              <w:rPr>
                <w:rFonts w:ascii="Tw Cen MT" w:hAnsi="Tw Cen MT"/>
                <w:lang w:val="pt-PT"/>
              </w:rPr>
              <w:t>Apenas o professor utiliza a informação obtida na avaliação para adaptar os percursos de aprendizagem</w:t>
            </w:r>
            <w:r w:rsidR="0046476B" w:rsidRPr="006E13BB">
              <w:rPr>
                <w:rFonts w:ascii="Tw Cen MT" w:hAnsi="Tw Cen MT"/>
                <w:lang w:val="pt-PT"/>
              </w:rPr>
              <w:t>.</w:t>
            </w:r>
          </w:p>
        </w:tc>
        <w:tc>
          <w:tcPr>
            <w:tcW w:w="3162" w:type="dxa"/>
          </w:tcPr>
          <w:p w:rsidR="0046476B" w:rsidRPr="006E13BB" w:rsidRDefault="00073141" w:rsidP="00B0700F">
            <w:pPr>
              <w:spacing w:after="160"/>
              <w:rPr>
                <w:rFonts w:ascii="Tw Cen MT" w:hAnsi="Tw Cen MT"/>
                <w:lang w:val="pt-PT"/>
              </w:rPr>
            </w:pPr>
            <w:r w:rsidRPr="006E13BB">
              <w:rPr>
                <w:rFonts w:ascii="Tw Cen MT" w:hAnsi="Tw Cen MT"/>
                <w:lang w:val="pt-PT"/>
              </w:rPr>
              <w:t xml:space="preserve">Existem muito poucas atividades da aula </w:t>
            </w:r>
            <w:r w:rsidR="006E13BB">
              <w:rPr>
                <w:rFonts w:ascii="Tw Cen MT" w:hAnsi="Tw Cen MT"/>
                <w:lang w:val="pt-PT"/>
              </w:rPr>
              <w:t xml:space="preserve">que </w:t>
            </w:r>
            <w:r w:rsidRPr="006E13BB">
              <w:rPr>
                <w:rFonts w:ascii="Tw Cen MT" w:hAnsi="Tw Cen MT"/>
                <w:lang w:val="pt-PT"/>
              </w:rPr>
              <w:t xml:space="preserve">incluem técnicas / ferramentas /métodos que </w:t>
            </w:r>
            <w:r w:rsidR="00B0700F" w:rsidRPr="006E13BB">
              <w:rPr>
                <w:rFonts w:ascii="Tw Cen MT" w:hAnsi="Tw Cen MT"/>
                <w:lang w:val="pt-PT"/>
              </w:rPr>
              <w:t xml:space="preserve">ajudam </w:t>
            </w:r>
            <w:r w:rsidRPr="006E13BB">
              <w:rPr>
                <w:rFonts w:ascii="Tw Cen MT" w:hAnsi="Tw Cen MT"/>
                <w:lang w:val="pt-PT"/>
              </w:rPr>
              <w:t xml:space="preserve">o professor </w:t>
            </w:r>
            <w:r w:rsidR="00B0700F" w:rsidRPr="006E13BB">
              <w:rPr>
                <w:rFonts w:ascii="Tw Cen MT" w:hAnsi="Tw Cen MT"/>
                <w:lang w:val="pt-PT"/>
              </w:rPr>
              <w:t xml:space="preserve">a </w:t>
            </w:r>
            <w:r w:rsidRPr="006E13BB">
              <w:rPr>
                <w:rFonts w:ascii="Tw Cen MT" w:hAnsi="Tw Cen MT"/>
                <w:lang w:val="pt-PT"/>
              </w:rPr>
              <w:t>avaliar formativamente os alunos</w:t>
            </w:r>
            <w:r w:rsidR="0046476B" w:rsidRPr="006E13BB">
              <w:rPr>
                <w:rFonts w:ascii="Tw Cen MT" w:hAnsi="Tw Cen MT"/>
                <w:lang w:val="pt-PT"/>
              </w:rPr>
              <w:t xml:space="preserve">. </w:t>
            </w:r>
            <w:r w:rsidRPr="006E13BB">
              <w:rPr>
                <w:rFonts w:ascii="Tw Cen MT" w:hAnsi="Tw Cen MT"/>
                <w:lang w:val="pt-PT"/>
              </w:rPr>
              <w:t>Não é claro como a informação obtida na avaliação é utilizada</w:t>
            </w:r>
            <w:r w:rsidR="0046476B" w:rsidRPr="006E13BB">
              <w:rPr>
                <w:rFonts w:ascii="Tw Cen MT" w:hAnsi="Tw Cen MT"/>
                <w:lang w:val="pt-PT"/>
              </w:rPr>
              <w:t>.</w:t>
            </w:r>
          </w:p>
        </w:tc>
        <w:tc>
          <w:tcPr>
            <w:tcW w:w="3261" w:type="dxa"/>
          </w:tcPr>
          <w:p w:rsidR="0046476B" w:rsidRPr="006E13BB" w:rsidRDefault="00073141" w:rsidP="00B0700F">
            <w:pPr>
              <w:spacing w:after="160"/>
              <w:rPr>
                <w:rFonts w:ascii="Tw Cen MT" w:hAnsi="Tw Cen MT"/>
                <w:lang w:val="pt-PT"/>
              </w:rPr>
            </w:pPr>
            <w:r w:rsidRPr="006E13BB">
              <w:rPr>
                <w:rFonts w:ascii="Tw Cen MT" w:hAnsi="Tw Cen MT"/>
                <w:lang w:val="pt-PT"/>
              </w:rPr>
              <w:t xml:space="preserve">Não existem </w:t>
            </w:r>
            <w:r w:rsidR="006E13BB">
              <w:rPr>
                <w:rFonts w:ascii="Tw Cen MT" w:hAnsi="Tw Cen MT"/>
                <w:lang w:val="pt-PT"/>
              </w:rPr>
              <w:t>atividades da aula que inclue</w:t>
            </w:r>
            <w:r w:rsidRPr="006E13BB">
              <w:rPr>
                <w:rFonts w:ascii="Tw Cen MT" w:hAnsi="Tw Cen MT"/>
                <w:lang w:val="pt-PT"/>
              </w:rPr>
              <w:t xml:space="preserve">m técnicas / ferramentas / métodos de avaliação formativa que possam ajudar o professor a </w:t>
            </w:r>
            <w:r w:rsidR="00B0700F" w:rsidRPr="006E13BB">
              <w:rPr>
                <w:rFonts w:ascii="Tw Cen MT" w:hAnsi="Tw Cen MT"/>
                <w:lang w:val="pt-PT"/>
              </w:rPr>
              <w:t>avaliar formativamente os alunos</w:t>
            </w:r>
            <w:r w:rsidR="0046476B" w:rsidRPr="006E13BB">
              <w:rPr>
                <w:rFonts w:ascii="Tw Cen MT" w:hAnsi="Tw Cen MT"/>
                <w:lang w:val="pt-PT"/>
              </w:rPr>
              <w:t>.</w:t>
            </w:r>
          </w:p>
        </w:tc>
      </w:tr>
      <w:tr w:rsidR="00AE4388" w:rsidRPr="00EF4D53" w:rsidTr="0046476B">
        <w:tc>
          <w:tcPr>
            <w:tcW w:w="1461" w:type="dxa"/>
            <w:tcBorders>
              <w:top w:val="single" w:sz="4" w:space="0" w:color="auto"/>
            </w:tcBorders>
            <w:shd w:val="clear" w:color="auto" w:fill="CEE381"/>
          </w:tcPr>
          <w:p w:rsidR="0046476B" w:rsidRPr="006E13BB" w:rsidRDefault="00AE4388" w:rsidP="00AC4B22">
            <w:pPr>
              <w:rPr>
                <w:rFonts w:ascii="Tw Cen MT" w:hAnsi="Tw Cen MT"/>
                <w:i/>
                <w:lang w:val="pt-PT"/>
              </w:rPr>
            </w:pPr>
            <w:r w:rsidRPr="006E13BB">
              <w:rPr>
                <w:rFonts w:ascii="Tw Cen MT" w:hAnsi="Tw Cen MT"/>
                <w:i/>
                <w:lang w:val="pt-PT"/>
              </w:rPr>
              <w:t>Flexibilidade intrínseca</w:t>
            </w:r>
          </w:p>
        </w:tc>
        <w:tc>
          <w:tcPr>
            <w:tcW w:w="3331" w:type="dxa"/>
            <w:tcBorders>
              <w:top w:val="single" w:sz="4" w:space="0" w:color="auto"/>
            </w:tcBorders>
          </w:tcPr>
          <w:p w:rsidR="0046476B" w:rsidRPr="006E13BB" w:rsidRDefault="00AE4388" w:rsidP="00AE4388">
            <w:pPr>
              <w:spacing w:after="160"/>
              <w:rPr>
                <w:rFonts w:ascii="Tw Cen MT" w:hAnsi="Tw Cen MT"/>
                <w:lang w:val="pt-PT"/>
              </w:rPr>
            </w:pPr>
            <w:r w:rsidRPr="006E13BB">
              <w:rPr>
                <w:rFonts w:ascii="Tw Cen MT" w:hAnsi="Tw Cen MT"/>
                <w:lang w:val="pt-PT"/>
              </w:rPr>
              <w:t>O plano de aula possibilita a adaptação de processos de ensino e aprendizagem com base nos resultados da avaliação formativa ao longo de toda a aula</w:t>
            </w:r>
            <w:r w:rsidR="0046476B" w:rsidRPr="006E13BB">
              <w:rPr>
                <w:rFonts w:ascii="Tw Cen MT" w:hAnsi="Tw Cen MT"/>
                <w:lang w:val="pt-PT"/>
              </w:rPr>
              <w:t xml:space="preserve">. </w:t>
            </w:r>
            <w:r w:rsidR="006E13BB">
              <w:rPr>
                <w:rFonts w:ascii="Tw Cen MT" w:hAnsi="Tw Cen MT"/>
                <w:lang w:val="pt-PT"/>
              </w:rPr>
              <w:t xml:space="preserve">Apresenta claramente a forma como o </w:t>
            </w:r>
            <w:r w:rsidR="006E13BB" w:rsidRPr="006E13BB">
              <w:rPr>
                <w:rFonts w:ascii="Tw Cen MT" w:hAnsi="Tw Cen MT"/>
                <w:lang w:val="pt-PT"/>
              </w:rPr>
              <w:t>acompanhamento pode ser adaptado</w:t>
            </w:r>
            <w:r w:rsidR="0046476B" w:rsidRPr="006E13BB">
              <w:rPr>
                <w:rFonts w:ascii="Tw Cen MT" w:hAnsi="Tw Cen MT"/>
                <w:lang w:val="pt-PT"/>
              </w:rPr>
              <w:t>.</w:t>
            </w:r>
          </w:p>
        </w:tc>
        <w:tc>
          <w:tcPr>
            <w:tcW w:w="3216" w:type="dxa"/>
          </w:tcPr>
          <w:p w:rsidR="0046476B" w:rsidRPr="006E13BB" w:rsidRDefault="004C68AB" w:rsidP="004C68AB">
            <w:pPr>
              <w:spacing w:after="160"/>
              <w:rPr>
                <w:rFonts w:ascii="Tw Cen MT" w:hAnsi="Tw Cen MT"/>
                <w:lang w:val="pt-PT"/>
              </w:rPr>
            </w:pPr>
            <w:r w:rsidRPr="006E13BB">
              <w:rPr>
                <w:rFonts w:ascii="Tw Cen MT" w:hAnsi="Tw Cen MT"/>
                <w:lang w:val="pt-PT"/>
              </w:rPr>
              <w:t>O plano de aula possibilita a adaptação de processos de ensino e aprendizagem com base nos resultados da avaliação formativa relativa a partes da aula</w:t>
            </w:r>
            <w:r w:rsidR="0046476B" w:rsidRPr="006E13BB">
              <w:rPr>
                <w:rFonts w:ascii="Tw Cen MT" w:hAnsi="Tw Cen MT"/>
                <w:lang w:val="pt-PT"/>
              </w:rPr>
              <w:t xml:space="preserve">. </w:t>
            </w:r>
            <w:r w:rsidRPr="006E13BB">
              <w:rPr>
                <w:rFonts w:ascii="Tw Cen MT" w:hAnsi="Tw Cen MT"/>
                <w:lang w:val="pt-PT"/>
              </w:rPr>
              <w:t>Existe apenas uma referência limitada à forma como o acompanhamento pode ser adaptado</w:t>
            </w:r>
            <w:r w:rsidR="0046476B" w:rsidRPr="006E13BB">
              <w:rPr>
                <w:rFonts w:ascii="Tw Cen MT" w:hAnsi="Tw Cen MT"/>
                <w:lang w:val="pt-PT"/>
              </w:rPr>
              <w:t>.</w:t>
            </w:r>
          </w:p>
        </w:tc>
        <w:tc>
          <w:tcPr>
            <w:tcW w:w="3162" w:type="dxa"/>
          </w:tcPr>
          <w:p w:rsidR="0046476B" w:rsidRPr="006E13BB" w:rsidRDefault="004C68AB" w:rsidP="004C68AB">
            <w:pPr>
              <w:spacing w:after="160"/>
              <w:rPr>
                <w:rFonts w:ascii="Tw Cen MT" w:hAnsi="Tw Cen MT"/>
                <w:lang w:val="pt-PT"/>
              </w:rPr>
            </w:pPr>
            <w:r w:rsidRPr="006E13BB">
              <w:rPr>
                <w:rFonts w:ascii="Tw Cen MT" w:hAnsi="Tw Cen MT"/>
                <w:lang w:val="pt-PT"/>
              </w:rPr>
              <w:t>O plano de aula não oferece muitas possibilidades para adaptar o processo de ensino e aprendizagem com base nos resultados da avaliação formativa da aula</w:t>
            </w:r>
            <w:r w:rsidR="0046476B" w:rsidRPr="006E13BB">
              <w:rPr>
                <w:rFonts w:ascii="Tw Cen MT" w:hAnsi="Tw Cen MT"/>
                <w:lang w:val="pt-PT"/>
              </w:rPr>
              <w:t>.</w:t>
            </w:r>
          </w:p>
        </w:tc>
        <w:tc>
          <w:tcPr>
            <w:tcW w:w="3261" w:type="dxa"/>
          </w:tcPr>
          <w:p w:rsidR="0046476B" w:rsidRPr="006E13BB" w:rsidRDefault="004C68AB" w:rsidP="004C68AB">
            <w:pPr>
              <w:spacing w:after="160"/>
              <w:rPr>
                <w:rFonts w:ascii="Tw Cen MT" w:hAnsi="Tw Cen MT"/>
                <w:lang w:val="pt-PT"/>
              </w:rPr>
            </w:pPr>
            <w:r w:rsidRPr="006E13BB">
              <w:rPr>
                <w:rFonts w:ascii="Tw Cen MT" w:hAnsi="Tw Cen MT"/>
                <w:lang w:val="pt-PT"/>
              </w:rPr>
              <w:t>O plano de aula não oferece possibilidades para adaptar o processo de ensino e aprendizagem com base nos resultados da avaliação formativa</w:t>
            </w:r>
            <w:r w:rsidR="0046476B" w:rsidRPr="006E13BB">
              <w:rPr>
                <w:rFonts w:ascii="Tw Cen MT" w:hAnsi="Tw Cen MT"/>
                <w:lang w:val="pt-PT"/>
              </w:rPr>
              <w:t>.</w:t>
            </w:r>
          </w:p>
        </w:tc>
      </w:tr>
      <w:tr w:rsidR="00AE4388" w:rsidRPr="00EF4D53" w:rsidTr="0046476B"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CEE381"/>
          </w:tcPr>
          <w:p w:rsidR="0046476B" w:rsidRPr="006E13BB" w:rsidRDefault="00AE4388" w:rsidP="00AC4B22">
            <w:pPr>
              <w:rPr>
                <w:rFonts w:ascii="Tw Cen MT" w:hAnsi="Tw Cen MT"/>
                <w:i/>
                <w:lang w:val="pt-PT"/>
              </w:rPr>
            </w:pPr>
            <w:r w:rsidRPr="006E13BB">
              <w:rPr>
                <w:rFonts w:ascii="Tw Cen MT" w:hAnsi="Tw Cen MT"/>
                <w:i/>
                <w:lang w:val="pt-PT"/>
              </w:rPr>
              <w:t>Comentários</w:t>
            </w:r>
          </w:p>
        </w:tc>
        <w:tc>
          <w:tcPr>
            <w:tcW w:w="3331" w:type="dxa"/>
            <w:tcBorders>
              <w:top w:val="single" w:sz="4" w:space="0" w:color="auto"/>
              <w:bottom w:val="single" w:sz="4" w:space="0" w:color="auto"/>
            </w:tcBorders>
          </w:tcPr>
          <w:p w:rsidR="0046476B" w:rsidRPr="006E13BB" w:rsidRDefault="00AE4388" w:rsidP="00AC4B22">
            <w:pPr>
              <w:spacing w:after="160"/>
              <w:rPr>
                <w:rFonts w:ascii="Tw Cen MT" w:hAnsi="Tw Cen MT"/>
                <w:lang w:val="pt-PT"/>
              </w:rPr>
            </w:pPr>
            <w:r w:rsidRPr="006E13BB">
              <w:rPr>
                <w:rFonts w:ascii="Tw Cen MT" w:hAnsi="Tw Cen MT"/>
                <w:lang w:val="pt-PT"/>
              </w:rPr>
              <w:t>Os alunos recebem feedback constante, estruturado e genuíno para que possam melhorar a qualidade do seu trabalho ao longo da aula</w:t>
            </w:r>
            <w:r w:rsidR="00EF4D53">
              <w:rPr>
                <w:rFonts w:ascii="Tw Cen MT" w:hAnsi="Tw Cen MT"/>
                <w:lang w:val="pt-PT"/>
              </w:rPr>
              <w:t>.</w:t>
            </w:r>
          </w:p>
          <w:p w:rsidR="0046476B" w:rsidRPr="006E13BB" w:rsidRDefault="0046476B" w:rsidP="00AC4B22">
            <w:pPr>
              <w:spacing w:after="160"/>
              <w:rPr>
                <w:rFonts w:ascii="Tw Cen MT" w:hAnsi="Tw Cen MT"/>
                <w:lang w:val="pt-PT"/>
              </w:rPr>
            </w:pPr>
          </w:p>
        </w:tc>
        <w:tc>
          <w:tcPr>
            <w:tcW w:w="3216" w:type="dxa"/>
          </w:tcPr>
          <w:p w:rsidR="0046476B" w:rsidRPr="006E13BB" w:rsidRDefault="007A4350" w:rsidP="007A4350">
            <w:pPr>
              <w:spacing w:after="160"/>
              <w:rPr>
                <w:rFonts w:ascii="Tw Cen MT" w:hAnsi="Tw Cen MT"/>
                <w:lang w:val="pt-PT"/>
              </w:rPr>
            </w:pPr>
            <w:r w:rsidRPr="006E13BB">
              <w:rPr>
                <w:rFonts w:ascii="Tw Cen MT" w:hAnsi="Tw Cen MT"/>
                <w:lang w:val="pt-PT"/>
              </w:rPr>
              <w:t xml:space="preserve">Os alunos recebem feedback genuíno pra que possam avaliar e melhorar o seu trabalho; contudo, </w:t>
            </w:r>
            <w:r w:rsidR="0046476B" w:rsidRPr="006E13BB">
              <w:rPr>
                <w:rFonts w:ascii="Tw Cen MT" w:hAnsi="Tw Cen MT"/>
                <w:lang w:val="pt-PT"/>
              </w:rPr>
              <w:t xml:space="preserve">clear </w:t>
            </w:r>
            <w:r w:rsidRPr="006E13BB">
              <w:rPr>
                <w:rFonts w:ascii="Tw Cen MT" w:hAnsi="Tw Cen MT"/>
                <w:lang w:val="pt-PT"/>
              </w:rPr>
              <w:t xml:space="preserve">os processos de </w:t>
            </w:r>
            <w:r w:rsidR="0046476B" w:rsidRPr="006E13BB">
              <w:rPr>
                <w:rFonts w:ascii="Tw Cen MT" w:hAnsi="Tw Cen MT"/>
                <w:lang w:val="pt-PT"/>
              </w:rPr>
              <w:t xml:space="preserve">feedback </w:t>
            </w:r>
            <w:r w:rsidRPr="006E13BB">
              <w:rPr>
                <w:rFonts w:ascii="Tw Cen MT" w:hAnsi="Tw Cen MT"/>
                <w:lang w:val="pt-PT"/>
              </w:rPr>
              <w:t>não fazem parte da estrutura do plano de aula.</w:t>
            </w:r>
          </w:p>
        </w:tc>
        <w:tc>
          <w:tcPr>
            <w:tcW w:w="3162" w:type="dxa"/>
          </w:tcPr>
          <w:p w:rsidR="0046476B" w:rsidRPr="006E13BB" w:rsidRDefault="006E13BB" w:rsidP="007A4350">
            <w:pPr>
              <w:spacing w:after="160"/>
              <w:rPr>
                <w:rFonts w:ascii="Tw Cen MT" w:hAnsi="Tw Cen MT"/>
                <w:lang w:val="pt-PT"/>
              </w:rPr>
            </w:pPr>
            <w:r w:rsidRPr="006E13BB">
              <w:rPr>
                <w:rFonts w:ascii="Tw Cen MT" w:hAnsi="Tw Cen MT"/>
                <w:lang w:val="pt-PT"/>
              </w:rPr>
              <w:t>Os estudantes dispõem</w:t>
            </w:r>
            <w:r w:rsidR="007A4350" w:rsidRPr="006E13BB">
              <w:rPr>
                <w:rFonts w:ascii="Tw Cen MT" w:hAnsi="Tw Cen MT"/>
                <w:lang w:val="pt-PT"/>
              </w:rPr>
              <w:t xml:space="preserve"> de poucas oportunidades para receber </w:t>
            </w:r>
            <w:r w:rsidRPr="006E13BB">
              <w:rPr>
                <w:rFonts w:ascii="Tw Cen MT" w:hAnsi="Tw Cen MT"/>
                <w:lang w:val="pt-PT"/>
              </w:rPr>
              <w:t>feedback</w:t>
            </w:r>
            <w:r w:rsidR="007A4350" w:rsidRPr="006E13BB">
              <w:rPr>
                <w:rFonts w:ascii="Tw Cen MT" w:hAnsi="Tw Cen MT"/>
                <w:lang w:val="pt-PT"/>
              </w:rPr>
              <w:t xml:space="preserve"> para que possam melhorar o seu trabalho</w:t>
            </w:r>
            <w:r w:rsidR="0046476B" w:rsidRPr="006E13BB">
              <w:rPr>
                <w:rFonts w:ascii="Tw Cen MT" w:hAnsi="Tw Cen MT"/>
                <w:lang w:val="pt-PT"/>
              </w:rPr>
              <w:t xml:space="preserve">. </w:t>
            </w:r>
          </w:p>
        </w:tc>
        <w:tc>
          <w:tcPr>
            <w:tcW w:w="3261" w:type="dxa"/>
          </w:tcPr>
          <w:p w:rsidR="0046476B" w:rsidRPr="006E13BB" w:rsidRDefault="006E13BB" w:rsidP="006E13BB">
            <w:pPr>
              <w:spacing w:after="160"/>
              <w:rPr>
                <w:rFonts w:ascii="Tw Cen MT" w:hAnsi="Tw Cen MT"/>
                <w:lang w:val="pt-PT"/>
              </w:rPr>
            </w:pPr>
            <w:r w:rsidRPr="006E13BB">
              <w:rPr>
                <w:rFonts w:ascii="Tw Cen MT" w:hAnsi="Tw Cen MT"/>
                <w:lang w:val="pt-PT"/>
              </w:rPr>
              <w:t>Os estudantes não dispõem de oportunidades estruturadas para receber feedback, para que possam melhorar o seu trabalho</w:t>
            </w:r>
            <w:r w:rsidR="0046476B" w:rsidRPr="006E13BB">
              <w:rPr>
                <w:rFonts w:ascii="Tw Cen MT" w:hAnsi="Tw Cen MT"/>
                <w:lang w:val="pt-PT"/>
              </w:rPr>
              <w:t>.</w:t>
            </w:r>
          </w:p>
        </w:tc>
      </w:tr>
      <w:tr w:rsidR="00AE4388" w:rsidRPr="00EF4D53" w:rsidTr="0046476B"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CEE381"/>
          </w:tcPr>
          <w:p w:rsidR="0046476B" w:rsidRPr="006E13BB" w:rsidRDefault="00AE4388" w:rsidP="00AC4B22">
            <w:pPr>
              <w:rPr>
                <w:rFonts w:ascii="Tw Cen MT" w:hAnsi="Tw Cen MT"/>
                <w:i/>
                <w:lang w:val="pt-PT"/>
              </w:rPr>
            </w:pPr>
            <w:r w:rsidRPr="006E13BB">
              <w:rPr>
                <w:rFonts w:ascii="Tw Cen MT" w:hAnsi="Tw Cen MT"/>
                <w:i/>
                <w:lang w:val="pt-PT"/>
              </w:rPr>
              <w:t>Definição de Objetivos</w:t>
            </w:r>
          </w:p>
        </w:tc>
        <w:tc>
          <w:tcPr>
            <w:tcW w:w="3331" w:type="dxa"/>
            <w:tcBorders>
              <w:top w:val="single" w:sz="4" w:space="0" w:color="auto"/>
              <w:bottom w:val="single" w:sz="4" w:space="0" w:color="auto"/>
            </w:tcBorders>
          </w:tcPr>
          <w:p w:rsidR="0046476B" w:rsidRPr="006E13BB" w:rsidRDefault="005A0995" w:rsidP="005A0995">
            <w:pPr>
              <w:spacing w:after="160"/>
              <w:rPr>
                <w:rFonts w:ascii="Tw Cen MT" w:hAnsi="Tw Cen MT"/>
                <w:lang w:val="pt-PT"/>
              </w:rPr>
            </w:pPr>
            <w:r w:rsidRPr="006E13BB">
              <w:rPr>
                <w:rFonts w:ascii="Tw Cen MT" w:hAnsi="Tw Cen MT"/>
                <w:lang w:val="pt-PT"/>
              </w:rPr>
              <w:t xml:space="preserve">As atividades e temas escolhidos ajudam os alunos a estabelecer objetivos e a identificar o que </w:t>
            </w:r>
            <w:r w:rsidRPr="006E13BB">
              <w:rPr>
                <w:rFonts w:ascii="Tw Cen MT" w:hAnsi="Tw Cen MT"/>
                <w:lang w:val="pt-PT"/>
              </w:rPr>
              <w:lastRenderedPageBreak/>
              <w:t>querem/precisam de aprender</w:t>
            </w:r>
          </w:p>
        </w:tc>
        <w:tc>
          <w:tcPr>
            <w:tcW w:w="3216" w:type="dxa"/>
          </w:tcPr>
          <w:p w:rsidR="0046476B" w:rsidRPr="006E13BB" w:rsidRDefault="00994C17" w:rsidP="006F79BC">
            <w:pPr>
              <w:spacing w:after="160"/>
              <w:rPr>
                <w:rFonts w:ascii="Tw Cen MT" w:hAnsi="Tw Cen MT"/>
                <w:lang w:val="pt-PT"/>
              </w:rPr>
            </w:pPr>
            <w:r w:rsidRPr="006E13BB">
              <w:rPr>
                <w:rFonts w:ascii="Tw Cen MT" w:hAnsi="Tw Cen MT"/>
                <w:lang w:val="pt-PT"/>
              </w:rPr>
              <w:lastRenderedPageBreak/>
              <w:t>As atividades e temas escolhidos proporcionam aos alunos um conjunto de objetivos</w:t>
            </w:r>
            <w:r w:rsidR="0046476B" w:rsidRPr="006E13BB">
              <w:rPr>
                <w:rFonts w:ascii="Tw Cen MT" w:hAnsi="Tw Cen MT"/>
                <w:lang w:val="pt-PT"/>
              </w:rPr>
              <w:t xml:space="preserve">. </w:t>
            </w:r>
            <w:r w:rsidR="006F79BC" w:rsidRPr="006E13BB">
              <w:rPr>
                <w:rFonts w:ascii="Tw Cen MT" w:hAnsi="Tw Cen MT"/>
                <w:lang w:val="pt-PT"/>
              </w:rPr>
              <w:t xml:space="preserve">Os alunos têm sempre em mente o que </w:t>
            </w:r>
            <w:r w:rsidR="006F79BC" w:rsidRPr="006E13BB">
              <w:rPr>
                <w:rFonts w:ascii="Tw Cen MT" w:hAnsi="Tw Cen MT"/>
                <w:lang w:val="pt-PT"/>
              </w:rPr>
              <w:lastRenderedPageBreak/>
              <w:t>deram anteriormente</w:t>
            </w:r>
            <w:r w:rsidR="0046476B" w:rsidRPr="006E13BB">
              <w:rPr>
                <w:rFonts w:ascii="Tw Cen MT" w:hAnsi="Tw Cen MT"/>
                <w:lang w:val="pt-PT"/>
              </w:rPr>
              <w:t>.</w:t>
            </w:r>
          </w:p>
        </w:tc>
        <w:tc>
          <w:tcPr>
            <w:tcW w:w="3162" w:type="dxa"/>
          </w:tcPr>
          <w:p w:rsidR="0046476B" w:rsidRPr="006E13BB" w:rsidRDefault="00994C17" w:rsidP="00994C17">
            <w:pPr>
              <w:spacing w:after="160"/>
              <w:rPr>
                <w:rFonts w:ascii="Tw Cen MT" w:hAnsi="Tw Cen MT"/>
                <w:lang w:val="pt-PT"/>
              </w:rPr>
            </w:pPr>
            <w:r w:rsidRPr="006E13BB">
              <w:rPr>
                <w:rFonts w:ascii="Tw Cen MT" w:hAnsi="Tw Cen MT"/>
                <w:lang w:val="pt-PT"/>
              </w:rPr>
              <w:lastRenderedPageBreak/>
              <w:t>As atividades e temas escolhidos proporcionam aos alunos um conjunto de objetivos</w:t>
            </w:r>
            <w:r w:rsidR="0046476B" w:rsidRPr="006E13BB">
              <w:rPr>
                <w:rFonts w:ascii="Tw Cen MT" w:hAnsi="Tw Cen MT"/>
                <w:lang w:val="pt-PT"/>
              </w:rPr>
              <w:t xml:space="preserve">. </w:t>
            </w:r>
            <w:r w:rsidRPr="006E13BB">
              <w:rPr>
                <w:rFonts w:ascii="Tw Cen MT" w:hAnsi="Tw Cen MT"/>
                <w:lang w:val="pt-PT"/>
              </w:rPr>
              <w:t>Não existe contextualiz</w:t>
            </w:r>
            <w:r w:rsidR="006E13BB">
              <w:rPr>
                <w:rFonts w:ascii="Tw Cen MT" w:hAnsi="Tw Cen MT"/>
                <w:lang w:val="pt-PT"/>
              </w:rPr>
              <w:t>aç</w:t>
            </w:r>
            <w:r w:rsidRPr="006E13BB">
              <w:rPr>
                <w:rFonts w:ascii="Tw Cen MT" w:hAnsi="Tw Cen MT"/>
                <w:lang w:val="pt-PT"/>
              </w:rPr>
              <w:t xml:space="preserve">ão destes objetivos </w:t>
            </w:r>
            <w:r w:rsidRPr="006E13BB">
              <w:rPr>
                <w:rFonts w:ascii="Tw Cen MT" w:hAnsi="Tw Cen MT"/>
                <w:lang w:val="pt-PT"/>
              </w:rPr>
              <w:lastRenderedPageBreak/>
              <w:t>em aprendizagens anteriores</w:t>
            </w:r>
            <w:r w:rsidR="0046476B" w:rsidRPr="006E13BB">
              <w:rPr>
                <w:rFonts w:ascii="Tw Cen MT" w:hAnsi="Tw Cen MT"/>
                <w:lang w:val="pt-PT"/>
              </w:rPr>
              <w:t>.</w:t>
            </w:r>
          </w:p>
        </w:tc>
        <w:tc>
          <w:tcPr>
            <w:tcW w:w="3261" w:type="dxa"/>
          </w:tcPr>
          <w:p w:rsidR="0046476B" w:rsidRPr="006E13BB" w:rsidRDefault="00994C17" w:rsidP="00994C17">
            <w:pPr>
              <w:spacing w:after="160"/>
              <w:rPr>
                <w:rFonts w:ascii="Tw Cen MT" w:hAnsi="Tw Cen MT"/>
                <w:lang w:val="pt-PT"/>
              </w:rPr>
            </w:pPr>
            <w:r w:rsidRPr="006E13BB">
              <w:rPr>
                <w:rFonts w:ascii="Tw Cen MT" w:hAnsi="Tw Cen MT"/>
                <w:lang w:val="pt-PT"/>
              </w:rPr>
              <w:lastRenderedPageBreak/>
              <w:t>As atividades e temas escolhidos n</w:t>
            </w:r>
            <w:r w:rsidR="004527D6">
              <w:rPr>
                <w:rFonts w:ascii="Tw Cen MT" w:hAnsi="Tw Cen MT"/>
                <w:lang w:val="pt-PT"/>
              </w:rPr>
              <w:t>ão proporcionam aos alunos obje</w:t>
            </w:r>
            <w:r w:rsidRPr="006E13BB">
              <w:rPr>
                <w:rFonts w:ascii="Tw Cen MT" w:hAnsi="Tw Cen MT"/>
                <w:lang w:val="pt-PT"/>
              </w:rPr>
              <w:t xml:space="preserve">tivos nem oportunidades para definirem os seus próprios </w:t>
            </w:r>
            <w:r w:rsidRPr="006E13BB">
              <w:rPr>
                <w:rFonts w:ascii="Tw Cen MT" w:hAnsi="Tw Cen MT"/>
                <w:lang w:val="pt-PT"/>
              </w:rPr>
              <w:lastRenderedPageBreak/>
              <w:t>objetivos</w:t>
            </w:r>
            <w:r w:rsidR="0046476B" w:rsidRPr="006E13BB">
              <w:rPr>
                <w:rFonts w:ascii="Tw Cen MT" w:hAnsi="Tw Cen MT"/>
                <w:lang w:val="pt-PT"/>
              </w:rPr>
              <w:t>.</w:t>
            </w:r>
          </w:p>
        </w:tc>
      </w:tr>
      <w:tr w:rsidR="00AE4388" w:rsidRPr="00EF4D53" w:rsidTr="0046476B"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CEE381"/>
          </w:tcPr>
          <w:p w:rsidR="0046476B" w:rsidRPr="006E13BB" w:rsidRDefault="00AE4388" w:rsidP="00AE4388">
            <w:pPr>
              <w:rPr>
                <w:rFonts w:ascii="Tw Cen MT" w:hAnsi="Tw Cen MT"/>
                <w:i/>
                <w:lang w:val="pt-PT"/>
              </w:rPr>
            </w:pPr>
            <w:r w:rsidRPr="006E13BB">
              <w:rPr>
                <w:rFonts w:ascii="Tw Cen MT" w:hAnsi="Tw Cen MT"/>
                <w:i/>
                <w:lang w:val="pt-PT"/>
              </w:rPr>
              <w:lastRenderedPageBreak/>
              <w:t>Equilíbrio entre trabalho individual e trabalho de grupo</w:t>
            </w:r>
          </w:p>
        </w:tc>
        <w:tc>
          <w:tcPr>
            <w:tcW w:w="3331" w:type="dxa"/>
            <w:tcBorders>
              <w:top w:val="single" w:sz="4" w:space="0" w:color="auto"/>
              <w:bottom w:val="single" w:sz="4" w:space="0" w:color="auto"/>
            </w:tcBorders>
          </w:tcPr>
          <w:p w:rsidR="0046476B" w:rsidRPr="006E13BB" w:rsidRDefault="005A0995" w:rsidP="00AC4B22">
            <w:pPr>
              <w:spacing w:after="160"/>
              <w:rPr>
                <w:rFonts w:ascii="Tw Cen MT" w:hAnsi="Tw Cen MT"/>
                <w:lang w:val="pt-PT"/>
              </w:rPr>
            </w:pPr>
            <w:r w:rsidRPr="006E13BB">
              <w:rPr>
                <w:rFonts w:ascii="Tw Cen MT" w:hAnsi="Tw Cen MT"/>
                <w:lang w:val="pt-PT"/>
              </w:rPr>
              <w:t xml:space="preserve">O tempo de aula está bem distribuído entre turma inteira e pequenos grupos, </w:t>
            </w:r>
            <w:r w:rsidR="005B0091" w:rsidRPr="006E13BB">
              <w:rPr>
                <w:rFonts w:ascii="Tw Cen MT" w:hAnsi="Tw Cen MT"/>
                <w:lang w:val="pt-PT"/>
              </w:rPr>
              <w:t>e é claro por que cada tipo de aula é utilizado nessa situação</w:t>
            </w:r>
            <w:r w:rsidR="0046476B" w:rsidRPr="006E13BB">
              <w:rPr>
                <w:rFonts w:ascii="Tw Cen MT" w:hAnsi="Tw Cen MT"/>
                <w:lang w:val="pt-PT"/>
              </w:rPr>
              <w:t>.</w:t>
            </w:r>
          </w:p>
          <w:p w:rsidR="0046476B" w:rsidRPr="006E13BB" w:rsidRDefault="0046476B" w:rsidP="00AC4B22">
            <w:pPr>
              <w:spacing w:after="160"/>
              <w:rPr>
                <w:rFonts w:ascii="Tw Cen MT" w:hAnsi="Tw Cen MT"/>
                <w:lang w:val="pt-PT"/>
              </w:rPr>
            </w:pPr>
          </w:p>
        </w:tc>
        <w:tc>
          <w:tcPr>
            <w:tcW w:w="3216" w:type="dxa"/>
          </w:tcPr>
          <w:p w:rsidR="0046476B" w:rsidRPr="006E13BB" w:rsidRDefault="005B0091" w:rsidP="005B0091">
            <w:pPr>
              <w:spacing w:after="160"/>
              <w:rPr>
                <w:rFonts w:ascii="Tw Cen MT" w:hAnsi="Tw Cen MT"/>
                <w:lang w:val="pt-PT"/>
              </w:rPr>
            </w:pPr>
            <w:r w:rsidRPr="006E13BB">
              <w:rPr>
                <w:rFonts w:ascii="Tw Cen MT" w:hAnsi="Tw Cen MT"/>
                <w:lang w:val="pt-PT"/>
              </w:rPr>
              <w:t>O tempo de aula está sobretudo distribuído entre turma inteira e pequenos grupos</w:t>
            </w:r>
            <w:r w:rsidR="0046476B" w:rsidRPr="006E13BB">
              <w:rPr>
                <w:rFonts w:ascii="Tw Cen MT" w:hAnsi="Tw Cen MT"/>
                <w:lang w:val="pt-PT"/>
              </w:rPr>
              <w:t xml:space="preserve">. </w:t>
            </w:r>
            <w:r w:rsidRPr="006E13BB">
              <w:rPr>
                <w:rFonts w:ascii="Tw Cen MT" w:hAnsi="Tw Cen MT"/>
                <w:lang w:val="pt-PT"/>
              </w:rPr>
              <w:t>Nem sempre é claro por que uma atividade está organizada em pequenos grupos ou turma inteira</w:t>
            </w:r>
            <w:r w:rsidR="0046476B" w:rsidRPr="006E13BB">
              <w:rPr>
                <w:rFonts w:ascii="Tw Cen MT" w:hAnsi="Tw Cen MT"/>
                <w:lang w:val="pt-PT"/>
              </w:rPr>
              <w:t>.</w:t>
            </w:r>
          </w:p>
        </w:tc>
        <w:tc>
          <w:tcPr>
            <w:tcW w:w="3162" w:type="dxa"/>
          </w:tcPr>
          <w:p w:rsidR="0046476B" w:rsidRPr="006E13BB" w:rsidRDefault="005B0091" w:rsidP="005B0091">
            <w:pPr>
              <w:spacing w:after="160"/>
              <w:rPr>
                <w:rFonts w:ascii="Tw Cen MT" w:hAnsi="Tw Cen MT"/>
                <w:lang w:val="pt-PT"/>
              </w:rPr>
            </w:pPr>
            <w:r w:rsidRPr="006E13BB">
              <w:rPr>
                <w:rFonts w:ascii="Tw Cen MT" w:hAnsi="Tw Cen MT"/>
                <w:lang w:val="pt-PT"/>
              </w:rPr>
              <w:t>O tempo de aula está algo distribuído entre turma inteira e pequenos grupos</w:t>
            </w:r>
            <w:r w:rsidR="0046476B" w:rsidRPr="006E13BB">
              <w:rPr>
                <w:rFonts w:ascii="Tw Cen MT" w:hAnsi="Tw Cen MT"/>
                <w:lang w:val="pt-PT"/>
              </w:rPr>
              <w:t xml:space="preserve">. </w:t>
            </w:r>
            <w:r w:rsidRPr="006E13BB">
              <w:rPr>
                <w:rFonts w:ascii="Tw Cen MT" w:hAnsi="Tw Cen MT"/>
                <w:lang w:val="pt-PT"/>
              </w:rPr>
              <w:t>Nem sempre é claro por que uma atividade está organizada em pequenos grupos ou turma inteira</w:t>
            </w:r>
            <w:r w:rsidR="0046476B" w:rsidRPr="006E13BB">
              <w:rPr>
                <w:rFonts w:ascii="Tw Cen MT" w:hAnsi="Tw Cen MT"/>
                <w:lang w:val="pt-PT"/>
              </w:rPr>
              <w:t>.</w:t>
            </w:r>
          </w:p>
        </w:tc>
        <w:tc>
          <w:tcPr>
            <w:tcW w:w="3261" w:type="dxa"/>
          </w:tcPr>
          <w:p w:rsidR="0046476B" w:rsidRPr="006E13BB" w:rsidRDefault="005B0091" w:rsidP="005B0091">
            <w:pPr>
              <w:spacing w:after="160"/>
              <w:rPr>
                <w:rFonts w:ascii="Tw Cen MT" w:hAnsi="Tw Cen MT"/>
                <w:lang w:val="pt-PT"/>
              </w:rPr>
            </w:pPr>
            <w:r w:rsidRPr="006E13BB">
              <w:rPr>
                <w:rFonts w:ascii="Tw Cen MT" w:hAnsi="Tw Cen MT"/>
                <w:lang w:val="pt-PT"/>
              </w:rPr>
              <w:t>O tempo de aula não está distribuído entre turma inteira e pequenos grupos</w:t>
            </w:r>
            <w:r w:rsidR="0046476B" w:rsidRPr="006E13BB">
              <w:rPr>
                <w:rFonts w:ascii="Tw Cen MT" w:hAnsi="Tw Cen MT"/>
                <w:lang w:val="pt-PT"/>
              </w:rPr>
              <w:t xml:space="preserve">. </w:t>
            </w:r>
            <w:r w:rsidRPr="006E13BB">
              <w:rPr>
                <w:rFonts w:ascii="Tw Cen MT" w:hAnsi="Tw Cen MT"/>
                <w:lang w:val="pt-PT"/>
              </w:rPr>
              <w:t>Não é claro por que uma atividade está organizada em pequenos grupos ou turma inteira</w:t>
            </w:r>
            <w:r w:rsidR="0046476B" w:rsidRPr="006E13BB">
              <w:rPr>
                <w:rFonts w:ascii="Tw Cen MT" w:hAnsi="Tw Cen MT"/>
                <w:lang w:val="pt-PT"/>
              </w:rPr>
              <w:t>.</w:t>
            </w:r>
          </w:p>
        </w:tc>
      </w:tr>
      <w:tr w:rsidR="00AE4388" w:rsidRPr="00EF4D53" w:rsidTr="0046476B"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CEE381"/>
          </w:tcPr>
          <w:p w:rsidR="0046476B" w:rsidRPr="006E13BB" w:rsidRDefault="00FC6226" w:rsidP="00AC4B22">
            <w:pPr>
              <w:rPr>
                <w:rFonts w:ascii="Tw Cen MT" w:hAnsi="Tw Cen MT"/>
                <w:i/>
                <w:lang w:val="pt-PT"/>
              </w:rPr>
            </w:pPr>
            <w:r w:rsidRPr="006E13BB">
              <w:rPr>
                <w:rFonts w:ascii="Tw Cen MT" w:hAnsi="Tw Cen MT"/>
                <w:i/>
                <w:lang w:val="pt-PT"/>
              </w:rPr>
              <w:t>Ferramentas</w:t>
            </w:r>
          </w:p>
        </w:tc>
        <w:tc>
          <w:tcPr>
            <w:tcW w:w="3331" w:type="dxa"/>
            <w:tcBorders>
              <w:top w:val="single" w:sz="4" w:space="0" w:color="auto"/>
              <w:bottom w:val="single" w:sz="4" w:space="0" w:color="auto"/>
            </w:tcBorders>
          </w:tcPr>
          <w:p w:rsidR="0046476B" w:rsidRPr="006E13BB" w:rsidRDefault="005A0995" w:rsidP="00AC4B22">
            <w:pPr>
              <w:spacing w:after="160"/>
              <w:rPr>
                <w:rFonts w:ascii="Tw Cen MT" w:hAnsi="Tw Cen MT"/>
                <w:lang w:val="pt-PT"/>
              </w:rPr>
            </w:pPr>
            <w:r w:rsidRPr="006E13BB">
              <w:rPr>
                <w:rFonts w:ascii="Tw Cen MT" w:hAnsi="Tw Cen MT"/>
                <w:lang w:val="pt-PT"/>
              </w:rPr>
              <w:t>As ferramentas utilizadas na aula são adequadas ao perfil do aluno e ao tipo de atividades</w:t>
            </w:r>
          </w:p>
          <w:p w:rsidR="0046476B" w:rsidRPr="006E13BB" w:rsidRDefault="0046476B" w:rsidP="00AC4B22">
            <w:pPr>
              <w:spacing w:after="160"/>
              <w:rPr>
                <w:rFonts w:ascii="Tw Cen MT" w:hAnsi="Tw Cen MT"/>
                <w:lang w:val="pt-PT"/>
              </w:rPr>
            </w:pPr>
          </w:p>
        </w:tc>
        <w:tc>
          <w:tcPr>
            <w:tcW w:w="3216" w:type="dxa"/>
          </w:tcPr>
          <w:p w:rsidR="0046476B" w:rsidRPr="006E13BB" w:rsidRDefault="005A0995" w:rsidP="005A0995">
            <w:pPr>
              <w:spacing w:after="160"/>
              <w:rPr>
                <w:rFonts w:ascii="Tw Cen MT" w:hAnsi="Tw Cen MT"/>
                <w:lang w:val="pt-PT"/>
              </w:rPr>
            </w:pPr>
            <w:r w:rsidRPr="006E13BB">
              <w:rPr>
                <w:rFonts w:ascii="Tw Cen MT" w:hAnsi="Tw Cen MT"/>
                <w:lang w:val="pt-PT"/>
              </w:rPr>
              <w:t>As ferramentas utilizadas na aula são pouco adequadas ao perfil do aluno e ao tipo de atividades</w:t>
            </w:r>
            <w:r w:rsidR="0046476B" w:rsidRPr="006E13BB">
              <w:rPr>
                <w:rFonts w:ascii="Tw Cen MT" w:hAnsi="Tw Cen MT"/>
                <w:lang w:val="pt-PT"/>
              </w:rPr>
              <w:t xml:space="preserve">, </w:t>
            </w:r>
            <w:r w:rsidRPr="006E13BB">
              <w:rPr>
                <w:rFonts w:ascii="Tw Cen MT" w:hAnsi="Tw Cen MT"/>
                <w:lang w:val="pt-PT"/>
              </w:rPr>
              <w:t>não se adequando a todas as atividades realizadas</w:t>
            </w:r>
            <w:r w:rsidR="0046476B" w:rsidRPr="006E13BB">
              <w:rPr>
                <w:rFonts w:ascii="Tw Cen MT" w:hAnsi="Tw Cen MT"/>
                <w:lang w:val="pt-PT"/>
              </w:rPr>
              <w:t xml:space="preserve">. </w:t>
            </w:r>
          </w:p>
        </w:tc>
        <w:tc>
          <w:tcPr>
            <w:tcW w:w="3162" w:type="dxa"/>
          </w:tcPr>
          <w:p w:rsidR="0046476B" w:rsidRPr="006E13BB" w:rsidRDefault="005A0995" w:rsidP="00AC4B22">
            <w:pPr>
              <w:spacing w:after="160"/>
              <w:rPr>
                <w:rFonts w:ascii="Tw Cen MT" w:hAnsi="Tw Cen MT"/>
                <w:lang w:val="pt-PT"/>
              </w:rPr>
            </w:pPr>
            <w:r w:rsidRPr="006E13BB">
              <w:rPr>
                <w:rFonts w:ascii="Tw Cen MT" w:hAnsi="Tw Cen MT"/>
                <w:lang w:val="pt-PT"/>
              </w:rPr>
              <w:t>As ferramentas utilizadas na aula não correspondem totalmente ao perfil do aluno nem ao tipo de atividades</w:t>
            </w:r>
            <w:r w:rsidR="0046476B" w:rsidRPr="006E13BB">
              <w:rPr>
                <w:rFonts w:ascii="Tw Cen MT" w:hAnsi="Tw Cen MT"/>
                <w:lang w:val="pt-PT"/>
              </w:rPr>
              <w:t>.</w:t>
            </w:r>
          </w:p>
          <w:p w:rsidR="0046476B" w:rsidRPr="006E13BB" w:rsidRDefault="0046476B" w:rsidP="00AC4B22">
            <w:pPr>
              <w:spacing w:after="160"/>
              <w:rPr>
                <w:rFonts w:ascii="Tw Cen MT" w:hAnsi="Tw Cen MT"/>
                <w:lang w:val="pt-PT"/>
              </w:rPr>
            </w:pPr>
          </w:p>
        </w:tc>
        <w:tc>
          <w:tcPr>
            <w:tcW w:w="3261" w:type="dxa"/>
          </w:tcPr>
          <w:p w:rsidR="0046476B" w:rsidRPr="006E13BB" w:rsidRDefault="005A0995" w:rsidP="00AC4B22">
            <w:pPr>
              <w:spacing w:after="160"/>
              <w:rPr>
                <w:rFonts w:ascii="Tw Cen MT" w:hAnsi="Tw Cen MT"/>
                <w:lang w:val="pt-PT"/>
              </w:rPr>
            </w:pPr>
            <w:r w:rsidRPr="006E13BB">
              <w:rPr>
                <w:rFonts w:ascii="Tw Cen MT" w:hAnsi="Tw Cen MT"/>
                <w:lang w:val="pt-PT"/>
              </w:rPr>
              <w:t>Não existem nenhumas ou quase nenhumas ferramentas utilizadas na aula</w:t>
            </w:r>
            <w:r w:rsidR="0046476B" w:rsidRPr="006E13BB">
              <w:rPr>
                <w:rFonts w:ascii="Tw Cen MT" w:hAnsi="Tw Cen MT"/>
                <w:lang w:val="pt-PT"/>
              </w:rPr>
              <w:t>.</w:t>
            </w:r>
          </w:p>
          <w:p w:rsidR="0046476B" w:rsidRPr="006E13BB" w:rsidRDefault="0046476B" w:rsidP="00AC4B22">
            <w:pPr>
              <w:spacing w:after="160"/>
              <w:rPr>
                <w:rFonts w:ascii="Tw Cen MT" w:hAnsi="Tw Cen MT"/>
                <w:lang w:val="pt-PT"/>
              </w:rPr>
            </w:pPr>
          </w:p>
        </w:tc>
      </w:tr>
      <w:tr w:rsidR="00AE4388" w:rsidRPr="00EF4D53" w:rsidTr="0046476B"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CEE381"/>
          </w:tcPr>
          <w:p w:rsidR="0046476B" w:rsidRPr="006E13BB" w:rsidRDefault="00FC6226" w:rsidP="00BB78C2">
            <w:pPr>
              <w:rPr>
                <w:rFonts w:ascii="Tw Cen MT" w:hAnsi="Tw Cen MT"/>
                <w:i/>
                <w:lang w:val="pt-PT"/>
              </w:rPr>
            </w:pPr>
            <w:r w:rsidRPr="006E13BB">
              <w:rPr>
                <w:rFonts w:ascii="Tw Cen MT" w:hAnsi="Tw Cen MT"/>
                <w:i/>
                <w:lang w:val="pt-PT"/>
              </w:rPr>
              <w:t>Diversidade de atividades</w:t>
            </w:r>
          </w:p>
        </w:tc>
        <w:tc>
          <w:tcPr>
            <w:tcW w:w="3331" w:type="dxa"/>
            <w:tcBorders>
              <w:top w:val="single" w:sz="4" w:space="0" w:color="auto"/>
              <w:bottom w:val="single" w:sz="4" w:space="0" w:color="auto"/>
            </w:tcBorders>
          </w:tcPr>
          <w:p w:rsidR="0046476B" w:rsidRPr="006E13BB" w:rsidRDefault="005A0995" w:rsidP="00BB78C2">
            <w:pPr>
              <w:spacing w:after="160"/>
              <w:rPr>
                <w:rFonts w:ascii="Tw Cen MT" w:hAnsi="Tw Cen MT"/>
                <w:lang w:val="pt-PT"/>
              </w:rPr>
            </w:pPr>
            <w:r w:rsidRPr="006E13BB">
              <w:rPr>
                <w:rFonts w:ascii="Tw Cen MT" w:hAnsi="Tw Cen MT"/>
                <w:lang w:val="pt-PT"/>
              </w:rPr>
              <w:t>O plano de aula inclui vários tipos de atividades de aprendizagem.</w:t>
            </w:r>
          </w:p>
          <w:p w:rsidR="0046476B" w:rsidRPr="006E13BB" w:rsidRDefault="0046476B" w:rsidP="00BB78C2">
            <w:pPr>
              <w:spacing w:after="160"/>
              <w:rPr>
                <w:rFonts w:ascii="Tw Cen MT" w:hAnsi="Tw Cen MT"/>
                <w:lang w:val="pt-PT"/>
              </w:rPr>
            </w:pPr>
          </w:p>
        </w:tc>
        <w:tc>
          <w:tcPr>
            <w:tcW w:w="3216" w:type="dxa"/>
          </w:tcPr>
          <w:p w:rsidR="0046476B" w:rsidRPr="006E13BB" w:rsidRDefault="005B0091" w:rsidP="00AC4B22">
            <w:pPr>
              <w:spacing w:after="160"/>
              <w:rPr>
                <w:rFonts w:ascii="Tw Cen MT" w:hAnsi="Tw Cen MT"/>
                <w:lang w:val="pt-PT"/>
              </w:rPr>
            </w:pPr>
            <w:r w:rsidRPr="006E13BB">
              <w:rPr>
                <w:rFonts w:ascii="Tw Cen MT" w:hAnsi="Tw Cen MT"/>
                <w:lang w:val="pt-PT"/>
              </w:rPr>
              <w:t>O plano de aula inclui alguma diversidade de tipos de atividade de aprendizagem</w:t>
            </w:r>
            <w:r w:rsidR="005A0995" w:rsidRPr="006E13BB">
              <w:rPr>
                <w:rFonts w:ascii="Tw Cen MT" w:hAnsi="Tw Cen MT"/>
                <w:lang w:val="pt-PT"/>
              </w:rPr>
              <w:t>.</w:t>
            </w:r>
          </w:p>
          <w:p w:rsidR="0046476B" w:rsidRPr="006E13BB" w:rsidRDefault="0046476B" w:rsidP="00BB78C2">
            <w:pPr>
              <w:spacing w:after="160"/>
              <w:rPr>
                <w:rFonts w:ascii="Tw Cen MT" w:hAnsi="Tw Cen MT"/>
                <w:lang w:val="pt-PT"/>
              </w:rPr>
            </w:pPr>
          </w:p>
        </w:tc>
        <w:tc>
          <w:tcPr>
            <w:tcW w:w="3162" w:type="dxa"/>
          </w:tcPr>
          <w:p w:rsidR="0046476B" w:rsidRPr="006E13BB" w:rsidRDefault="005B0091" w:rsidP="00BB78C2">
            <w:pPr>
              <w:spacing w:after="160"/>
              <w:rPr>
                <w:rFonts w:ascii="Tw Cen MT" w:hAnsi="Tw Cen MT"/>
                <w:lang w:val="pt-PT"/>
              </w:rPr>
            </w:pPr>
            <w:r w:rsidRPr="006E13BB">
              <w:rPr>
                <w:rFonts w:ascii="Tw Cen MT" w:hAnsi="Tw Cen MT"/>
                <w:lang w:val="pt-PT"/>
              </w:rPr>
              <w:t>O plano de aula inclui pouca diversidade de tipos de atividade de aprendizagem</w:t>
            </w:r>
            <w:r w:rsidR="0046476B" w:rsidRPr="006E13BB">
              <w:rPr>
                <w:rFonts w:ascii="Tw Cen MT" w:hAnsi="Tw Cen MT"/>
                <w:lang w:val="pt-PT"/>
              </w:rPr>
              <w:t xml:space="preserve">. </w:t>
            </w:r>
          </w:p>
          <w:p w:rsidR="0046476B" w:rsidRPr="006E13BB" w:rsidRDefault="0046476B" w:rsidP="00BB78C2">
            <w:pPr>
              <w:spacing w:after="160"/>
              <w:rPr>
                <w:rFonts w:ascii="Tw Cen MT" w:hAnsi="Tw Cen MT"/>
                <w:lang w:val="pt-PT"/>
              </w:rPr>
            </w:pPr>
          </w:p>
        </w:tc>
        <w:tc>
          <w:tcPr>
            <w:tcW w:w="3261" w:type="dxa"/>
          </w:tcPr>
          <w:p w:rsidR="0046476B" w:rsidRPr="006E13BB" w:rsidRDefault="005B0091" w:rsidP="00BB78C2">
            <w:pPr>
              <w:spacing w:after="160"/>
              <w:rPr>
                <w:rFonts w:ascii="Tw Cen MT" w:hAnsi="Tw Cen MT"/>
                <w:lang w:val="pt-PT"/>
              </w:rPr>
            </w:pPr>
            <w:r w:rsidRPr="006E13BB">
              <w:rPr>
                <w:rFonts w:ascii="Tw Cen MT" w:hAnsi="Tw Cen MT"/>
                <w:lang w:val="pt-PT"/>
              </w:rPr>
              <w:t>O plano de aula não inclui diversidade de tipos de atividade de aprendizagem; existe maioritariamente um tipo de atividade</w:t>
            </w:r>
            <w:r w:rsidR="0046476B" w:rsidRPr="006E13BB">
              <w:rPr>
                <w:rFonts w:ascii="Tw Cen MT" w:hAnsi="Tw Cen MT"/>
                <w:lang w:val="pt-PT"/>
              </w:rPr>
              <w:t>.</w:t>
            </w:r>
          </w:p>
          <w:p w:rsidR="0046476B" w:rsidRPr="006E13BB" w:rsidRDefault="0046476B" w:rsidP="00BB78C2">
            <w:pPr>
              <w:spacing w:after="160"/>
              <w:rPr>
                <w:rFonts w:ascii="Tw Cen MT" w:hAnsi="Tw Cen MT"/>
                <w:lang w:val="pt-PT"/>
              </w:rPr>
            </w:pPr>
          </w:p>
        </w:tc>
      </w:tr>
      <w:tr w:rsidR="00AE4388" w:rsidRPr="00EF4D53" w:rsidTr="0046476B"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CEE381"/>
          </w:tcPr>
          <w:p w:rsidR="0046476B" w:rsidRPr="006E13BB" w:rsidRDefault="005A0995" w:rsidP="005A0995">
            <w:pPr>
              <w:rPr>
                <w:rFonts w:ascii="Tw Cen MT" w:hAnsi="Tw Cen MT"/>
                <w:i/>
                <w:lang w:val="pt-PT"/>
              </w:rPr>
            </w:pPr>
            <w:r w:rsidRPr="006E13BB">
              <w:rPr>
                <w:rFonts w:ascii="Tw Cen MT" w:hAnsi="Tw Cen MT"/>
                <w:i/>
                <w:lang w:val="pt-PT"/>
              </w:rPr>
              <w:t>Alinhamento dos Objetivos de Aprendizagem</w:t>
            </w:r>
          </w:p>
        </w:tc>
        <w:tc>
          <w:tcPr>
            <w:tcW w:w="3331" w:type="dxa"/>
            <w:tcBorders>
              <w:top w:val="single" w:sz="4" w:space="0" w:color="auto"/>
              <w:bottom w:val="single" w:sz="4" w:space="0" w:color="auto"/>
            </w:tcBorders>
          </w:tcPr>
          <w:p w:rsidR="0046476B" w:rsidRPr="006E13BB" w:rsidRDefault="00AE4388" w:rsidP="00AE4388">
            <w:pPr>
              <w:spacing w:after="160"/>
              <w:rPr>
                <w:rFonts w:ascii="Tw Cen MT" w:hAnsi="Tw Cen MT"/>
                <w:lang w:val="pt-PT"/>
              </w:rPr>
            </w:pPr>
            <w:r w:rsidRPr="006E13BB">
              <w:rPr>
                <w:rFonts w:ascii="Tw Cen MT" w:hAnsi="Tw Cen MT"/>
                <w:lang w:val="pt-PT"/>
              </w:rPr>
              <w:t>O plano de aula está bem alinhado com todos os objetivos de aprendizagem</w:t>
            </w:r>
            <w:r w:rsidR="0046476B" w:rsidRPr="006E13BB">
              <w:rPr>
                <w:rFonts w:ascii="Tw Cen MT" w:hAnsi="Tw Cen MT"/>
                <w:lang w:val="pt-PT"/>
              </w:rPr>
              <w:t>.</w:t>
            </w:r>
          </w:p>
        </w:tc>
        <w:tc>
          <w:tcPr>
            <w:tcW w:w="3216" w:type="dxa"/>
          </w:tcPr>
          <w:p w:rsidR="0046476B" w:rsidRPr="006E13BB" w:rsidRDefault="00AE4388" w:rsidP="00AE4388">
            <w:pPr>
              <w:spacing w:after="160"/>
              <w:rPr>
                <w:rFonts w:ascii="Tw Cen MT" w:hAnsi="Tw Cen MT"/>
                <w:lang w:val="pt-PT"/>
              </w:rPr>
            </w:pPr>
            <w:r w:rsidRPr="006E13BB">
              <w:rPr>
                <w:rFonts w:ascii="Tw Cen MT" w:hAnsi="Tw Cen MT"/>
                <w:lang w:val="pt-PT"/>
              </w:rPr>
              <w:t>O plano de aula está em parte alinhado com os objetivos de aprendizagem</w:t>
            </w:r>
            <w:r w:rsidR="0046476B" w:rsidRPr="006E13BB">
              <w:rPr>
                <w:rFonts w:ascii="Tw Cen MT" w:hAnsi="Tw Cen MT"/>
                <w:lang w:val="pt-PT"/>
              </w:rPr>
              <w:t>.</w:t>
            </w:r>
          </w:p>
        </w:tc>
        <w:tc>
          <w:tcPr>
            <w:tcW w:w="3162" w:type="dxa"/>
          </w:tcPr>
          <w:p w:rsidR="0046476B" w:rsidRPr="006E13BB" w:rsidRDefault="005A0995" w:rsidP="005A0995">
            <w:pPr>
              <w:spacing w:after="160"/>
              <w:rPr>
                <w:rFonts w:ascii="Tw Cen MT" w:hAnsi="Tw Cen MT"/>
                <w:lang w:val="pt-PT"/>
              </w:rPr>
            </w:pPr>
            <w:r w:rsidRPr="006E13BB">
              <w:rPr>
                <w:rFonts w:ascii="Tw Cen MT" w:hAnsi="Tw Cen MT"/>
                <w:lang w:val="pt-PT"/>
              </w:rPr>
              <w:t>O plano de aula não está alinhado com os objetivos de aprendizagem; há apenas um ou dois objetivos de aprendizagem refletidos nas atividades</w:t>
            </w:r>
            <w:r w:rsidR="0046476B" w:rsidRPr="006E13BB">
              <w:rPr>
                <w:rFonts w:ascii="Tw Cen MT" w:hAnsi="Tw Cen MT"/>
                <w:lang w:val="pt-PT"/>
              </w:rPr>
              <w:t>.</w:t>
            </w:r>
          </w:p>
        </w:tc>
        <w:tc>
          <w:tcPr>
            <w:tcW w:w="3261" w:type="dxa"/>
          </w:tcPr>
          <w:p w:rsidR="0046476B" w:rsidRPr="006E13BB" w:rsidRDefault="005A0995" w:rsidP="005A0995">
            <w:pPr>
              <w:spacing w:after="160"/>
              <w:rPr>
                <w:rFonts w:ascii="Tw Cen MT" w:hAnsi="Tw Cen MT"/>
                <w:lang w:val="pt-PT"/>
              </w:rPr>
            </w:pPr>
            <w:r w:rsidRPr="006E13BB">
              <w:rPr>
                <w:rFonts w:ascii="Tw Cen MT" w:hAnsi="Tw Cen MT"/>
                <w:lang w:val="pt-PT"/>
              </w:rPr>
              <w:t>O plano de aula não está nada alinhado com os objetivos de aprendizagem</w:t>
            </w:r>
            <w:r w:rsidR="0046476B" w:rsidRPr="006E13BB">
              <w:rPr>
                <w:rFonts w:ascii="Tw Cen MT" w:hAnsi="Tw Cen MT"/>
                <w:lang w:val="pt-PT"/>
              </w:rPr>
              <w:t>.</w:t>
            </w:r>
          </w:p>
        </w:tc>
      </w:tr>
    </w:tbl>
    <w:p w:rsidR="00BB78C2" w:rsidRPr="006E13BB" w:rsidRDefault="00BB78C2" w:rsidP="000F4673">
      <w:pPr>
        <w:rPr>
          <w:rFonts w:ascii="Tw Cen MT" w:hAnsi="Tw Cen MT"/>
          <w:lang w:val="pt-PT"/>
        </w:rPr>
      </w:pPr>
    </w:p>
    <w:p w:rsidR="000F4673" w:rsidRPr="006E13BB" w:rsidRDefault="004527D6" w:rsidP="000F4673">
      <w:pPr>
        <w:rPr>
          <w:rFonts w:ascii="Tw Cen MT" w:hAnsi="Tw Cen MT"/>
          <w:lang w:val="pt-PT"/>
        </w:rPr>
      </w:pPr>
      <w:r>
        <w:rPr>
          <w:noProof/>
          <w:lang w:val="pt-PT" w:eastAsia="pt-PT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4578350</wp:posOffset>
                </wp:positionH>
                <wp:positionV relativeFrom="paragraph">
                  <wp:posOffset>5422900</wp:posOffset>
                </wp:positionV>
                <wp:extent cx="2431415" cy="890270"/>
                <wp:effectExtent l="0" t="0" r="26035" b="2413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8902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17E0" w:rsidRPr="00556290" w:rsidRDefault="006417E0" w:rsidP="006417E0">
                            <w:pPr>
                              <w:rPr>
                                <w:rFonts w:cstheme="minorHAnsi"/>
                                <w:lang w:val="en-GB"/>
                              </w:rPr>
                            </w:pPr>
                            <w:r w:rsidRPr="009B7D60">
                              <w:rPr>
                                <w:rFonts w:cstheme="minorHAnsi"/>
                                <w:lang w:val="en-GB"/>
                              </w:rPr>
                              <w:t>The instruction time is well balanced between whole group and small group instruction, including a good mixture between individual and team work.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60.5pt;margin-top:427pt;width:191.45pt;height:70.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" fillcolor="white [3201]" strokecolor="white [3212]" strokeweight="1pt">
                <v:textbox>
                  <w:txbxContent>
                    <w:p w:rsidR="006417E0" w:rsidRPr="00556290" w:rsidRDefault="006417E0" w:rsidP="006417E0">
                      <w:pPr>
                        <w:rPr>
                          <w:rFonts w:cstheme="minorHAnsi"/>
                          <w:lang w:val="en-GB"/>
                        </w:rPr>
                      </w:pPr>
                      <w:r w:rsidRPr="009B7D60">
                        <w:rPr>
                          <w:rFonts w:cstheme="minorHAnsi"/>
                          <w:lang w:val="en-GB"/>
                        </w:rPr>
                        <w:t>The instruction time is well balanced between whole group and small group instruction, including a good mixture between individual and team work.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F4673" w:rsidRPr="006E13BB" w:rsidSect="006417E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418" w:right="1418" w:bottom="1418" w:left="1418" w:header="737" w:footer="68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0FC" w:rsidRDefault="002C30FC" w:rsidP="002A63F0">
      <w:pPr>
        <w:spacing w:after="0" w:line="240" w:lineRule="auto"/>
      </w:pPr>
      <w:r>
        <w:separator/>
      </w:r>
    </w:p>
  </w:endnote>
  <w:endnote w:type="continuationSeparator" w:id="0">
    <w:p w:rsidR="002C30FC" w:rsidRDefault="002C30FC" w:rsidP="002A6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DengXian">
    <w:altName w:val="等线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73B" w:rsidRDefault="0032373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D65" w:rsidRPr="00D4378A" w:rsidRDefault="0032373B" w:rsidP="00F773CA">
    <w:pPr>
      <w:pStyle w:val="Rodap"/>
      <w:tabs>
        <w:tab w:val="clear" w:pos="9072"/>
        <w:tab w:val="right" w:pos="8647"/>
      </w:tabs>
      <w:ind w:right="567"/>
      <w:jc w:val="right"/>
      <w:rPr>
        <w:sz w:val="20"/>
        <w:szCs w:val="20"/>
      </w:rPr>
    </w:pPr>
    <w:r>
      <w:rPr>
        <w:noProof/>
        <w:lang w:val="pt-PT" w:eastAsia="pt-P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-129540</wp:posOffset>
          </wp:positionH>
          <wp:positionV relativeFrom="paragraph">
            <wp:posOffset>80645</wp:posOffset>
          </wp:positionV>
          <wp:extent cx="1823720" cy="374015"/>
          <wp:effectExtent l="0" t="0" r="0" b="0"/>
          <wp:wrapTight wrapText="bothSides">
            <wp:wrapPolygon edited="0">
              <wp:start x="0" y="0"/>
              <wp:lineTo x="0" y="20903"/>
              <wp:lineTo x="21435" y="20903"/>
              <wp:lineTo x="21435" y="0"/>
              <wp:lineTo x="0" y="0"/>
            </wp:wrapPolygon>
          </wp:wrapTight>
          <wp:docPr id="1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3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720" cy="3740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972DE9">
      <w:rPr>
        <w:noProof/>
        <w:lang w:val="pt-PT" w:eastAsia="pt-PT"/>
      </w:rPr>
      <w:drawing>
        <wp:anchor distT="0" distB="0" distL="114300" distR="114300" simplePos="0" relativeHeight="251659263" behindDoc="1" locked="0" layoutInCell="1" allowOverlap="1">
          <wp:simplePos x="0" y="0"/>
          <wp:positionH relativeFrom="page">
            <wp:posOffset>8898255</wp:posOffset>
          </wp:positionH>
          <wp:positionV relativeFrom="paragraph">
            <wp:posOffset>-1152525</wp:posOffset>
          </wp:positionV>
          <wp:extent cx="891091" cy="2664433"/>
          <wp:effectExtent l="8890" t="0" r="0" b="0"/>
          <wp:wrapNone/>
          <wp:docPr id="9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8"/>
                  <pic:cNvPicPr>
                    <a:picLocks noChangeAspect="1"/>
                  </pic:cNvPicPr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891091" cy="26644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02D3D" w:rsidRPr="00D4378A">
      <w:rPr>
        <w:sz w:val="20"/>
        <w:szCs w:val="20"/>
      </w:rPr>
      <w:fldChar w:fldCharType="begin"/>
    </w:r>
    <w:r w:rsidR="00E93D65" w:rsidRPr="00D4378A">
      <w:rPr>
        <w:sz w:val="20"/>
        <w:szCs w:val="20"/>
      </w:rPr>
      <w:instrText xml:space="preserve"> PAGE   \* MERGEFORMAT </w:instrText>
    </w:r>
    <w:r w:rsidR="00F02D3D" w:rsidRPr="00D4378A">
      <w:rPr>
        <w:sz w:val="20"/>
        <w:szCs w:val="20"/>
      </w:rPr>
      <w:fldChar w:fldCharType="separate"/>
    </w:r>
    <w:r w:rsidR="004527D6">
      <w:rPr>
        <w:noProof/>
        <w:sz w:val="20"/>
        <w:szCs w:val="20"/>
      </w:rPr>
      <w:t>1</w:t>
    </w:r>
    <w:r w:rsidR="00F02D3D" w:rsidRPr="00D4378A">
      <w:rPr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73B" w:rsidRDefault="0032373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0FC" w:rsidRDefault="002C30FC" w:rsidP="002A63F0">
      <w:pPr>
        <w:spacing w:after="0" w:line="240" w:lineRule="auto"/>
      </w:pPr>
      <w:r>
        <w:separator/>
      </w:r>
    </w:p>
  </w:footnote>
  <w:footnote w:type="continuationSeparator" w:id="0">
    <w:p w:rsidR="002C30FC" w:rsidRDefault="002C30FC" w:rsidP="002A6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73B" w:rsidRDefault="0032373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D65" w:rsidRDefault="00E93D65" w:rsidP="00F773CA">
    <w:pPr>
      <w:pStyle w:val="Cabealho"/>
      <w:jc w:val="right"/>
      <w:rPr>
        <w:rFonts w:ascii="Tw Cen MT" w:hAnsi="Tw Cen MT"/>
      </w:rPr>
    </w:pPr>
    <w:r>
      <w:rPr>
        <w:noProof/>
        <w:lang w:val="pt-PT" w:eastAsia="pt-P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-182245</wp:posOffset>
          </wp:positionV>
          <wp:extent cx="1962150" cy="469900"/>
          <wp:effectExtent l="0" t="0" r="0" b="6350"/>
          <wp:wrapTight wrapText="bothSides">
            <wp:wrapPolygon edited="0">
              <wp:start x="419" y="0"/>
              <wp:lineTo x="0" y="7005"/>
              <wp:lineTo x="0" y="8757"/>
              <wp:lineTo x="1258" y="14011"/>
              <wp:lineTo x="839" y="21016"/>
              <wp:lineTo x="1887" y="21016"/>
              <wp:lineTo x="7969" y="21016"/>
              <wp:lineTo x="20761" y="16638"/>
              <wp:lineTo x="21390" y="11384"/>
              <wp:lineTo x="21390" y="3503"/>
              <wp:lineTo x="1468" y="0"/>
              <wp:lineTo x="419" y="0"/>
            </wp:wrapPolygon>
          </wp:wrapTight>
          <wp:docPr id="20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19"/>
                  <pic:cNvPicPr>
                    <a:picLocks noChangeAspect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469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72DE9">
      <w:rPr>
        <w:rFonts w:ascii="Tw Cen MT" w:hAnsi="Tw Cen MT"/>
        <w:i/>
        <w:color w:val="525153"/>
        <w:sz w:val="24"/>
        <w:szCs w:val="24"/>
      </w:rPr>
      <w:t>Title of the document</w:t>
    </w:r>
  </w:p>
  <w:p w:rsidR="00E93D65" w:rsidRDefault="00E93D65">
    <w:pPr>
      <w:pStyle w:val="Cabealho"/>
      <w:rPr>
        <w:rFonts w:ascii="Tw Cen MT" w:hAnsi="Tw Cen MT"/>
      </w:rPr>
    </w:pPr>
  </w:p>
  <w:p w:rsidR="00E93D65" w:rsidRDefault="00E93D65">
    <w:pPr>
      <w:pStyle w:val="Cabealho"/>
      <w:rPr>
        <w:rFonts w:ascii="Tw Cen MT" w:hAnsi="Tw Cen MT"/>
      </w:rPr>
    </w:pPr>
  </w:p>
  <w:p w:rsidR="00E93D65" w:rsidRPr="00440F49" w:rsidRDefault="00E93D65">
    <w:pPr>
      <w:pStyle w:val="Cabealho"/>
      <w:rPr>
        <w:sz w:val="28"/>
        <w:szCs w:val="28"/>
      </w:rPr>
    </w:pPr>
    <w:r>
      <w:rPr>
        <w:rFonts w:ascii="Tw Cen MT" w:hAnsi="Tw Cen MT"/>
        <w:b/>
        <w:sz w:val="36"/>
        <w:szCs w:val="3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73B" w:rsidRDefault="003237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41.4pt;height:365pt" o:bullet="t">
        <v:imagedata r:id="rId1" o:title="Asset 1@0"/>
      </v:shape>
    </w:pict>
  </w:numPicBullet>
  <w:abstractNum w:abstractNumId="0">
    <w:nsid w:val="03916F4F"/>
    <w:multiLevelType w:val="hybridMultilevel"/>
    <w:tmpl w:val="7D2446AA"/>
    <w:lvl w:ilvl="0" w:tplc="E43C82BA">
      <w:start w:val="1"/>
      <w:numFmt w:val="decimal"/>
      <w:pStyle w:val="numberlist"/>
      <w:lvlText w:val="%1."/>
      <w:lvlJc w:val="left"/>
      <w:pPr>
        <w:ind w:left="720" w:hanging="360"/>
      </w:pPr>
      <w:rPr>
        <w:rFonts w:hint="default"/>
        <w:b/>
        <w:i w:val="0"/>
        <w:color w:val="333132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2775B"/>
    <w:multiLevelType w:val="multilevel"/>
    <w:tmpl w:val="70085666"/>
    <w:lvl w:ilvl="0">
      <w:start w:val="1"/>
      <w:numFmt w:val="decimal"/>
      <w:pStyle w:val="Cabealho1"/>
      <w:lvlText w:val="%1"/>
      <w:lvlJc w:val="left"/>
      <w:pPr>
        <w:ind w:left="432" w:hanging="432"/>
      </w:pPr>
    </w:lvl>
    <w:lvl w:ilvl="1">
      <w:start w:val="1"/>
      <w:numFmt w:val="decimal"/>
      <w:pStyle w:val="Cabealho2"/>
      <w:lvlText w:val="%1.%2"/>
      <w:lvlJc w:val="left"/>
      <w:pPr>
        <w:ind w:left="576" w:hanging="576"/>
      </w:pPr>
    </w:lvl>
    <w:lvl w:ilvl="2">
      <w:start w:val="1"/>
      <w:numFmt w:val="decimal"/>
      <w:pStyle w:val="Cabealho3"/>
      <w:lvlText w:val="%1.%2.%3"/>
      <w:lvlJc w:val="left"/>
      <w:pPr>
        <w:ind w:left="720" w:hanging="720"/>
      </w:pPr>
    </w:lvl>
    <w:lvl w:ilvl="3">
      <w:start w:val="1"/>
      <w:numFmt w:val="decimal"/>
      <w:pStyle w:val="Cabealho4"/>
      <w:lvlText w:val="%1.%2.%3.%4"/>
      <w:lvlJc w:val="left"/>
      <w:pPr>
        <w:ind w:left="864" w:hanging="864"/>
      </w:pPr>
    </w:lvl>
    <w:lvl w:ilvl="4">
      <w:start w:val="1"/>
      <w:numFmt w:val="decimal"/>
      <w:pStyle w:val="Cabealho5"/>
      <w:lvlText w:val="%1.%2.%3.%4.%5"/>
      <w:lvlJc w:val="left"/>
      <w:pPr>
        <w:ind w:left="1008" w:hanging="1008"/>
      </w:pPr>
    </w:lvl>
    <w:lvl w:ilvl="5">
      <w:start w:val="1"/>
      <w:numFmt w:val="decimal"/>
      <w:pStyle w:val="Cabealho6"/>
      <w:lvlText w:val="%1.%2.%3.%4.%5.%6"/>
      <w:lvlJc w:val="left"/>
      <w:pPr>
        <w:ind w:left="1152" w:hanging="1152"/>
      </w:pPr>
    </w:lvl>
    <w:lvl w:ilvl="6">
      <w:start w:val="1"/>
      <w:numFmt w:val="decimal"/>
      <w:pStyle w:val="Cabealh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abealh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abealho9"/>
      <w:lvlText w:val="%1.%2.%3.%4.%5.%6.%7.%8.%9"/>
      <w:lvlJc w:val="left"/>
      <w:pPr>
        <w:ind w:left="1584" w:hanging="1584"/>
      </w:pPr>
    </w:lvl>
  </w:abstractNum>
  <w:abstractNum w:abstractNumId="2">
    <w:nsid w:val="14F70C18"/>
    <w:multiLevelType w:val="hybridMultilevel"/>
    <w:tmpl w:val="149C0458"/>
    <w:lvl w:ilvl="0" w:tplc="5F409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B0D23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4111C1"/>
    <w:multiLevelType w:val="hybridMultilevel"/>
    <w:tmpl w:val="76785402"/>
    <w:lvl w:ilvl="0" w:tplc="1326E8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5399E"/>
    <w:multiLevelType w:val="hybridMultilevel"/>
    <w:tmpl w:val="67F80CC6"/>
    <w:lvl w:ilvl="0" w:tplc="3496E4F0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 w:val="0"/>
        <w:i w:val="0"/>
        <w:color w:val="B0D23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4F2394"/>
    <w:multiLevelType w:val="hybridMultilevel"/>
    <w:tmpl w:val="26B2D55C"/>
    <w:lvl w:ilvl="0" w:tplc="D4BA84D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b w:val="0"/>
        <w:i w:val="0"/>
        <w:color w:val="564EA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A66909"/>
    <w:multiLevelType w:val="hybridMultilevel"/>
    <w:tmpl w:val="F6828E8E"/>
    <w:lvl w:ilvl="0" w:tplc="C566663E">
      <w:start w:val="1"/>
      <w:numFmt w:val="decimal"/>
      <w:lvlText w:val="%1."/>
      <w:lvlJc w:val="left"/>
      <w:pPr>
        <w:ind w:left="720" w:hanging="360"/>
      </w:pPr>
      <w:rPr>
        <w:rFonts w:hint="default"/>
        <w:color w:val="B0D234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B71251"/>
    <w:multiLevelType w:val="hybridMultilevel"/>
    <w:tmpl w:val="2B56D6F0"/>
    <w:lvl w:ilvl="0" w:tplc="1152C154">
      <w:start w:val="1"/>
      <w:numFmt w:val="bullet"/>
      <w:pStyle w:val="bulletlist"/>
      <w:lvlText w:val=""/>
      <w:lvlPicBulletId w:val="0"/>
      <w:lvlJc w:val="left"/>
      <w:pPr>
        <w:ind w:left="717" w:hanging="360"/>
      </w:pPr>
      <w:rPr>
        <w:rFonts w:ascii="Symbol" w:hAnsi="Symbol" w:hint="default"/>
        <w:color w:val="auto"/>
      </w:rPr>
    </w:lvl>
    <w:lvl w:ilvl="1" w:tplc="1068CD28">
      <w:start w:val="1"/>
      <w:numFmt w:val="bullet"/>
      <w:lvlText w:val="●"/>
      <w:lvlJc w:val="left"/>
      <w:pPr>
        <w:ind w:left="1440" w:hanging="360"/>
      </w:pPr>
      <w:rPr>
        <w:rFonts w:ascii="Century Gothic" w:hAnsi="Century Gothic" w:hint="default"/>
        <w:color w:val="918DBD"/>
      </w:rPr>
    </w:lvl>
    <w:lvl w:ilvl="2" w:tplc="C2A0F1C2">
      <w:start w:val="1"/>
      <w:numFmt w:val="bullet"/>
      <w:lvlText w:val="○"/>
      <w:lvlJc w:val="left"/>
      <w:pPr>
        <w:ind w:left="2160" w:hanging="360"/>
      </w:pPr>
      <w:rPr>
        <w:rFonts w:ascii="Century Gothic" w:hAnsi="Century Gothic" w:hint="default"/>
        <w:color w:val="524E86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7"/>
    <w:lvlOverride w:ilvl="0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fr-B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BE" w:vendorID="64" w:dllVersion="131078" w:nlCheck="1" w:checkStyle="1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3CA"/>
    <w:rsid w:val="000324EA"/>
    <w:rsid w:val="00033F5C"/>
    <w:rsid w:val="00073141"/>
    <w:rsid w:val="000F4673"/>
    <w:rsid w:val="0010586A"/>
    <w:rsid w:val="0016466A"/>
    <w:rsid w:val="0017132B"/>
    <w:rsid w:val="00177B97"/>
    <w:rsid w:val="001C36BE"/>
    <w:rsid w:val="00231336"/>
    <w:rsid w:val="002514A2"/>
    <w:rsid w:val="002A63F0"/>
    <w:rsid w:val="002C30FC"/>
    <w:rsid w:val="0032373B"/>
    <w:rsid w:val="00327E94"/>
    <w:rsid w:val="003D26C1"/>
    <w:rsid w:val="00415589"/>
    <w:rsid w:val="00440F49"/>
    <w:rsid w:val="004527D6"/>
    <w:rsid w:val="0046476B"/>
    <w:rsid w:val="00493856"/>
    <w:rsid w:val="004C68AB"/>
    <w:rsid w:val="004F7A90"/>
    <w:rsid w:val="005A0995"/>
    <w:rsid w:val="005B0091"/>
    <w:rsid w:val="005D6B04"/>
    <w:rsid w:val="006417E0"/>
    <w:rsid w:val="006B4719"/>
    <w:rsid w:val="006E13BB"/>
    <w:rsid w:val="006F79BC"/>
    <w:rsid w:val="00703077"/>
    <w:rsid w:val="007218D4"/>
    <w:rsid w:val="0075121A"/>
    <w:rsid w:val="00752315"/>
    <w:rsid w:val="007A26B0"/>
    <w:rsid w:val="007A4350"/>
    <w:rsid w:val="007B2E69"/>
    <w:rsid w:val="00836801"/>
    <w:rsid w:val="00954171"/>
    <w:rsid w:val="00972DE9"/>
    <w:rsid w:val="00994C17"/>
    <w:rsid w:val="009C33A2"/>
    <w:rsid w:val="009C624B"/>
    <w:rsid w:val="009D6CB2"/>
    <w:rsid w:val="00A03002"/>
    <w:rsid w:val="00AC4B22"/>
    <w:rsid w:val="00AE4388"/>
    <w:rsid w:val="00B0700F"/>
    <w:rsid w:val="00BA47B1"/>
    <w:rsid w:val="00BB78C2"/>
    <w:rsid w:val="00C05ACB"/>
    <w:rsid w:val="00C2357A"/>
    <w:rsid w:val="00C82EFA"/>
    <w:rsid w:val="00CA3211"/>
    <w:rsid w:val="00D12CF0"/>
    <w:rsid w:val="00D4378A"/>
    <w:rsid w:val="00D53D58"/>
    <w:rsid w:val="00DB0E5F"/>
    <w:rsid w:val="00E56064"/>
    <w:rsid w:val="00E639A0"/>
    <w:rsid w:val="00E93D65"/>
    <w:rsid w:val="00EF4A96"/>
    <w:rsid w:val="00EF4D53"/>
    <w:rsid w:val="00F02D3D"/>
    <w:rsid w:val="00F11C1E"/>
    <w:rsid w:val="00F773CA"/>
    <w:rsid w:val="00FC6226"/>
    <w:rsid w:val="00FF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D3D"/>
  </w:style>
  <w:style w:type="paragraph" w:styleId="Cabealho1">
    <w:name w:val="heading 1"/>
    <w:basedOn w:val="Normal"/>
    <w:next w:val="Normal"/>
    <w:link w:val="Cabealho1Carcter"/>
    <w:uiPriority w:val="9"/>
    <w:qFormat/>
    <w:rsid w:val="00327E94"/>
    <w:pPr>
      <w:keepNext/>
      <w:keepLines/>
      <w:numPr>
        <w:numId w:val="3"/>
      </w:numPr>
      <w:pBdr>
        <w:bottom w:val="single" w:sz="4" w:space="1" w:color="524E86"/>
      </w:pBdr>
      <w:spacing w:before="360"/>
      <w:jc w:val="both"/>
      <w:outlineLvl w:val="0"/>
    </w:pPr>
    <w:rPr>
      <w:rFonts w:ascii="Century Gothic" w:eastAsia="Times New Roman" w:hAnsi="Century Gothic" w:cs="Times New Roman"/>
      <w:b/>
      <w:bCs/>
      <w:caps/>
      <w:color w:val="284D7B"/>
      <w:sz w:val="36"/>
      <w:szCs w:val="36"/>
      <w:lang w:val="en-GB"/>
    </w:rPr>
  </w:style>
  <w:style w:type="paragraph" w:styleId="Cabealho2">
    <w:name w:val="heading 2"/>
    <w:basedOn w:val="Normal"/>
    <w:next w:val="Normal"/>
    <w:link w:val="Cabealho2Carcter"/>
    <w:uiPriority w:val="9"/>
    <w:qFormat/>
    <w:rsid w:val="004F7A90"/>
    <w:pPr>
      <w:keepNext/>
      <w:keepLines/>
      <w:numPr>
        <w:ilvl w:val="1"/>
        <w:numId w:val="3"/>
      </w:numPr>
      <w:spacing w:before="600" w:after="120"/>
      <w:ind w:left="578" w:hanging="578"/>
      <w:jc w:val="both"/>
      <w:outlineLvl w:val="1"/>
    </w:pPr>
    <w:rPr>
      <w:rFonts w:ascii="Tw Cen MT" w:eastAsia="Times New Roman" w:hAnsi="Tw Cen MT" w:cs="Times New Roman"/>
      <w:b/>
      <w:bCs/>
      <w:smallCaps/>
      <w:color w:val="525153" w:themeColor="background2"/>
      <w:sz w:val="28"/>
      <w:szCs w:val="28"/>
      <w:lang w:val="en-GB"/>
    </w:rPr>
  </w:style>
  <w:style w:type="paragraph" w:styleId="Cabealho3">
    <w:name w:val="heading 3"/>
    <w:basedOn w:val="Normal"/>
    <w:next w:val="Normal"/>
    <w:link w:val="Cabealho3Carcter"/>
    <w:uiPriority w:val="9"/>
    <w:qFormat/>
    <w:rsid w:val="004F7A90"/>
    <w:pPr>
      <w:keepNext/>
      <w:keepLines/>
      <w:numPr>
        <w:ilvl w:val="2"/>
        <w:numId w:val="3"/>
      </w:numPr>
      <w:spacing w:before="480" w:after="120"/>
      <w:jc w:val="both"/>
      <w:outlineLvl w:val="2"/>
    </w:pPr>
    <w:rPr>
      <w:rFonts w:ascii="Century Gothic" w:eastAsia="Times New Roman" w:hAnsi="Century Gothic" w:cs="Times New Roman"/>
      <w:b/>
      <w:bCs/>
      <w:color w:val="626F15"/>
      <w:lang w:val="en-GB"/>
    </w:rPr>
  </w:style>
  <w:style w:type="paragraph" w:styleId="Cabealho4">
    <w:name w:val="heading 4"/>
    <w:basedOn w:val="Normal"/>
    <w:next w:val="Normal"/>
    <w:link w:val="Cabealho4Carcter"/>
    <w:uiPriority w:val="9"/>
    <w:qFormat/>
    <w:rsid w:val="004F7A90"/>
    <w:pPr>
      <w:keepNext/>
      <w:keepLines/>
      <w:numPr>
        <w:ilvl w:val="3"/>
        <w:numId w:val="3"/>
      </w:numPr>
      <w:spacing w:before="200" w:after="0"/>
      <w:jc w:val="both"/>
      <w:outlineLvl w:val="3"/>
    </w:pPr>
    <w:rPr>
      <w:rFonts w:ascii="Century Gothic" w:eastAsia="Times New Roman" w:hAnsi="Century Gothic" w:cs="Times New Roman"/>
      <w:bCs/>
      <w:iCs/>
      <w:color w:val="E31B23"/>
      <w:lang w:val="en-GB"/>
    </w:rPr>
  </w:style>
  <w:style w:type="paragraph" w:styleId="Cabealho5">
    <w:name w:val="heading 5"/>
    <w:basedOn w:val="Normal"/>
    <w:next w:val="Normal"/>
    <w:link w:val="Cabealho5Carcter"/>
    <w:uiPriority w:val="9"/>
    <w:qFormat/>
    <w:rsid w:val="004F7A90"/>
    <w:pPr>
      <w:keepNext/>
      <w:keepLines/>
      <w:numPr>
        <w:ilvl w:val="4"/>
        <w:numId w:val="3"/>
      </w:numPr>
      <w:spacing w:before="200" w:after="0"/>
      <w:jc w:val="both"/>
      <w:outlineLvl w:val="4"/>
    </w:pPr>
    <w:rPr>
      <w:rFonts w:ascii="Century Gothic" w:eastAsia="Times New Roman" w:hAnsi="Century Gothic" w:cs="Times New Roman"/>
      <w:i/>
      <w:color w:val="E50E63"/>
      <w:lang w:val="en-GB"/>
    </w:rPr>
  </w:style>
  <w:style w:type="paragraph" w:styleId="Cabealho6">
    <w:name w:val="heading 6"/>
    <w:basedOn w:val="Normal"/>
    <w:next w:val="Normal"/>
    <w:link w:val="Cabealho6Carcter"/>
    <w:uiPriority w:val="9"/>
    <w:qFormat/>
    <w:rsid w:val="004F7A90"/>
    <w:pPr>
      <w:keepNext/>
      <w:keepLines/>
      <w:numPr>
        <w:ilvl w:val="5"/>
        <w:numId w:val="3"/>
      </w:numPr>
      <w:spacing w:before="200" w:after="0"/>
      <w:jc w:val="both"/>
      <w:outlineLvl w:val="5"/>
    </w:pPr>
    <w:rPr>
      <w:rFonts w:ascii="Century Gothic" w:eastAsia="Times New Roman" w:hAnsi="Century Gothic" w:cs="Times New Roman"/>
      <w:i/>
      <w:iCs/>
      <w:color w:val="F15D22"/>
      <w:lang w:val="en-GB"/>
    </w:rPr>
  </w:style>
  <w:style w:type="paragraph" w:styleId="Cabealho7">
    <w:name w:val="heading 7"/>
    <w:basedOn w:val="Normal"/>
    <w:next w:val="Normal"/>
    <w:link w:val="Cabealho7Carcter"/>
    <w:uiPriority w:val="9"/>
    <w:qFormat/>
    <w:rsid w:val="004F7A90"/>
    <w:pPr>
      <w:keepNext/>
      <w:keepLines/>
      <w:numPr>
        <w:ilvl w:val="6"/>
        <w:numId w:val="3"/>
      </w:numPr>
      <w:spacing w:before="200" w:after="0"/>
      <w:jc w:val="both"/>
      <w:outlineLvl w:val="6"/>
    </w:pPr>
    <w:rPr>
      <w:rFonts w:ascii="Century Gothic" w:eastAsia="Times New Roman" w:hAnsi="Century Gothic" w:cs="Times New Roman"/>
      <w:i/>
      <w:iCs/>
      <w:color w:val="676365"/>
      <w:lang w:val="en-GB"/>
    </w:rPr>
  </w:style>
  <w:style w:type="paragraph" w:styleId="Cabealho8">
    <w:name w:val="heading 8"/>
    <w:basedOn w:val="Normal"/>
    <w:next w:val="Normal"/>
    <w:link w:val="Cabealho8Carcter"/>
    <w:uiPriority w:val="9"/>
    <w:qFormat/>
    <w:rsid w:val="004F7A90"/>
    <w:pPr>
      <w:keepNext/>
      <w:keepLines/>
      <w:numPr>
        <w:ilvl w:val="7"/>
        <w:numId w:val="3"/>
      </w:numPr>
      <w:spacing w:before="200" w:after="0"/>
      <w:jc w:val="both"/>
      <w:outlineLvl w:val="7"/>
    </w:pPr>
    <w:rPr>
      <w:rFonts w:ascii="Century Gothic" w:eastAsia="Times New Roman" w:hAnsi="Century Gothic" w:cs="Times New Roman"/>
      <w:color w:val="676365"/>
      <w:szCs w:val="20"/>
      <w:lang w:val="en-GB"/>
    </w:rPr>
  </w:style>
  <w:style w:type="paragraph" w:styleId="Cabealho9">
    <w:name w:val="heading 9"/>
    <w:basedOn w:val="Normal"/>
    <w:next w:val="Normal"/>
    <w:link w:val="Cabealho9Carcter"/>
    <w:uiPriority w:val="9"/>
    <w:qFormat/>
    <w:rsid w:val="004F7A90"/>
    <w:pPr>
      <w:keepNext/>
      <w:keepLines/>
      <w:numPr>
        <w:ilvl w:val="8"/>
        <w:numId w:val="3"/>
      </w:numPr>
      <w:spacing w:before="200" w:after="0"/>
      <w:jc w:val="both"/>
      <w:outlineLvl w:val="8"/>
    </w:pPr>
    <w:rPr>
      <w:rFonts w:ascii="Century Gothic" w:eastAsia="Times New Roman" w:hAnsi="Century Gothic" w:cs="Times New Roman"/>
      <w:i/>
      <w:iCs/>
      <w:color w:val="676365"/>
      <w:szCs w:val="20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2A6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A63F0"/>
  </w:style>
  <w:style w:type="paragraph" w:styleId="Rodap">
    <w:name w:val="footer"/>
    <w:basedOn w:val="Normal"/>
    <w:link w:val="RodapCarcter"/>
    <w:uiPriority w:val="99"/>
    <w:unhideWhenUsed/>
    <w:rsid w:val="002A6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A63F0"/>
  </w:style>
  <w:style w:type="paragraph" w:styleId="ndice1">
    <w:name w:val="toc 1"/>
    <w:basedOn w:val="Normal"/>
    <w:next w:val="Normal"/>
    <w:autoRedefine/>
    <w:uiPriority w:val="39"/>
    <w:unhideWhenUsed/>
    <w:rsid w:val="00E56064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unhideWhenUsed/>
    <w:rsid w:val="00E56064"/>
    <w:pPr>
      <w:spacing w:after="0"/>
      <w:ind w:left="22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unhideWhenUsed/>
    <w:rsid w:val="00E56064"/>
    <w:pPr>
      <w:spacing w:after="0"/>
      <w:ind w:left="440"/>
    </w:pPr>
    <w:rPr>
      <w:i/>
      <w:iCs/>
      <w:sz w:val="20"/>
      <w:szCs w:val="20"/>
    </w:rPr>
  </w:style>
  <w:style w:type="paragraph" w:styleId="ndice4">
    <w:name w:val="toc 4"/>
    <w:basedOn w:val="Normal"/>
    <w:next w:val="Normal"/>
    <w:autoRedefine/>
    <w:uiPriority w:val="39"/>
    <w:unhideWhenUsed/>
    <w:rsid w:val="00E56064"/>
    <w:pPr>
      <w:spacing w:after="0"/>
      <w:ind w:left="660"/>
    </w:pPr>
    <w:rPr>
      <w:sz w:val="18"/>
      <w:szCs w:val="18"/>
    </w:rPr>
  </w:style>
  <w:style w:type="paragraph" w:styleId="ndice5">
    <w:name w:val="toc 5"/>
    <w:basedOn w:val="Normal"/>
    <w:next w:val="Normal"/>
    <w:autoRedefine/>
    <w:uiPriority w:val="39"/>
    <w:unhideWhenUsed/>
    <w:rsid w:val="00E56064"/>
    <w:pPr>
      <w:spacing w:after="0"/>
      <w:ind w:left="880"/>
    </w:pPr>
    <w:rPr>
      <w:sz w:val="18"/>
      <w:szCs w:val="18"/>
    </w:rPr>
  </w:style>
  <w:style w:type="paragraph" w:styleId="ndice6">
    <w:name w:val="toc 6"/>
    <w:basedOn w:val="Normal"/>
    <w:next w:val="Normal"/>
    <w:autoRedefine/>
    <w:uiPriority w:val="39"/>
    <w:unhideWhenUsed/>
    <w:rsid w:val="00E56064"/>
    <w:pPr>
      <w:spacing w:after="0"/>
      <w:ind w:left="1100"/>
    </w:pPr>
    <w:rPr>
      <w:sz w:val="18"/>
      <w:szCs w:val="18"/>
    </w:rPr>
  </w:style>
  <w:style w:type="paragraph" w:styleId="ndice7">
    <w:name w:val="toc 7"/>
    <w:basedOn w:val="Normal"/>
    <w:next w:val="Normal"/>
    <w:autoRedefine/>
    <w:uiPriority w:val="39"/>
    <w:unhideWhenUsed/>
    <w:rsid w:val="00E56064"/>
    <w:pPr>
      <w:spacing w:after="0"/>
      <w:ind w:left="1320"/>
    </w:pPr>
    <w:rPr>
      <w:sz w:val="18"/>
      <w:szCs w:val="18"/>
    </w:rPr>
  </w:style>
  <w:style w:type="paragraph" w:styleId="ndice8">
    <w:name w:val="toc 8"/>
    <w:basedOn w:val="Normal"/>
    <w:next w:val="Normal"/>
    <w:autoRedefine/>
    <w:uiPriority w:val="39"/>
    <w:unhideWhenUsed/>
    <w:rsid w:val="00E56064"/>
    <w:pPr>
      <w:spacing w:after="0"/>
      <w:ind w:left="1540"/>
    </w:pPr>
    <w:rPr>
      <w:sz w:val="18"/>
      <w:szCs w:val="18"/>
    </w:rPr>
  </w:style>
  <w:style w:type="paragraph" w:styleId="ndice9">
    <w:name w:val="toc 9"/>
    <w:basedOn w:val="Normal"/>
    <w:next w:val="Normal"/>
    <w:autoRedefine/>
    <w:uiPriority w:val="39"/>
    <w:unhideWhenUsed/>
    <w:rsid w:val="00E56064"/>
    <w:pPr>
      <w:spacing w:after="0"/>
      <w:ind w:left="1760"/>
    </w:pPr>
    <w:rPr>
      <w:sz w:val="18"/>
      <w:szCs w:val="18"/>
    </w:rPr>
  </w:style>
  <w:style w:type="paragraph" w:styleId="PargrafodaLista">
    <w:name w:val="List Paragraph"/>
    <w:basedOn w:val="Normal"/>
    <w:uiPriority w:val="34"/>
    <w:qFormat/>
    <w:rsid w:val="004F7A90"/>
    <w:pPr>
      <w:ind w:left="720"/>
      <w:contextualSpacing/>
    </w:p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327E94"/>
    <w:rPr>
      <w:rFonts w:ascii="Century Gothic" w:eastAsia="Times New Roman" w:hAnsi="Century Gothic" w:cs="Times New Roman"/>
      <w:b/>
      <w:bCs/>
      <w:caps/>
      <w:color w:val="284D7B"/>
      <w:sz w:val="36"/>
      <w:szCs w:val="36"/>
      <w:lang w:val="en-GB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4F7A90"/>
    <w:rPr>
      <w:rFonts w:ascii="Tw Cen MT" w:eastAsia="Times New Roman" w:hAnsi="Tw Cen MT" w:cs="Times New Roman"/>
      <w:b/>
      <w:bCs/>
      <w:smallCaps/>
      <w:color w:val="525153" w:themeColor="background2"/>
      <w:sz w:val="28"/>
      <w:szCs w:val="28"/>
      <w:lang w:val="en-GB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4F7A90"/>
    <w:rPr>
      <w:rFonts w:ascii="Century Gothic" w:eastAsia="Times New Roman" w:hAnsi="Century Gothic" w:cs="Times New Roman"/>
      <w:b/>
      <w:bCs/>
      <w:color w:val="626F15"/>
      <w:lang w:val="en-GB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4F7A90"/>
    <w:rPr>
      <w:rFonts w:ascii="Century Gothic" w:eastAsia="Times New Roman" w:hAnsi="Century Gothic" w:cs="Times New Roman"/>
      <w:bCs/>
      <w:iCs/>
      <w:color w:val="E31B23"/>
      <w:lang w:val="en-GB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rsid w:val="004F7A90"/>
    <w:rPr>
      <w:rFonts w:ascii="Century Gothic" w:eastAsia="Times New Roman" w:hAnsi="Century Gothic" w:cs="Times New Roman"/>
      <w:i/>
      <w:color w:val="E50E63"/>
      <w:lang w:val="en-GB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rsid w:val="004F7A90"/>
    <w:rPr>
      <w:rFonts w:ascii="Century Gothic" w:eastAsia="Times New Roman" w:hAnsi="Century Gothic" w:cs="Times New Roman"/>
      <w:i/>
      <w:iCs/>
      <w:color w:val="F15D22"/>
      <w:lang w:val="en-GB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rsid w:val="004F7A90"/>
    <w:rPr>
      <w:rFonts w:ascii="Century Gothic" w:eastAsia="Times New Roman" w:hAnsi="Century Gothic" w:cs="Times New Roman"/>
      <w:i/>
      <w:iCs/>
      <w:color w:val="676365"/>
      <w:lang w:val="en-GB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rsid w:val="004F7A90"/>
    <w:rPr>
      <w:rFonts w:ascii="Century Gothic" w:eastAsia="Times New Roman" w:hAnsi="Century Gothic" w:cs="Times New Roman"/>
      <w:color w:val="676365"/>
      <w:szCs w:val="20"/>
      <w:lang w:val="en-GB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rsid w:val="004F7A90"/>
    <w:rPr>
      <w:rFonts w:ascii="Century Gothic" w:eastAsia="Times New Roman" w:hAnsi="Century Gothic" w:cs="Times New Roman"/>
      <w:i/>
      <w:iCs/>
      <w:color w:val="676365"/>
      <w:szCs w:val="20"/>
      <w:lang w:val="en-GB"/>
    </w:rPr>
  </w:style>
  <w:style w:type="paragraph" w:customStyle="1" w:styleId="numberlist">
    <w:name w:val="number list"/>
    <w:basedOn w:val="Normal"/>
    <w:link w:val="numberlistChar"/>
    <w:rsid w:val="004F7A90"/>
    <w:pPr>
      <w:numPr>
        <w:numId w:val="2"/>
      </w:numPr>
      <w:spacing w:before="120" w:line="276" w:lineRule="auto"/>
      <w:contextualSpacing/>
      <w:jc w:val="both"/>
    </w:pPr>
    <w:rPr>
      <w:rFonts w:ascii="Century Gothic" w:eastAsia="Calibri" w:hAnsi="Century Gothic" w:cs="Times New Roman"/>
      <w:color w:val="000000"/>
      <w:spacing w:val="8"/>
      <w:lang w:val="fr-FR" w:bidi="en-US"/>
    </w:rPr>
  </w:style>
  <w:style w:type="character" w:customStyle="1" w:styleId="numberlistChar">
    <w:name w:val="number list Char"/>
    <w:link w:val="numberlist"/>
    <w:rsid w:val="004F7A90"/>
    <w:rPr>
      <w:rFonts w:ascii="Century Gothic" w:eastAsia="Calibri" w:hAnsi="Century Gothic" w:cs="Times New Roman"/>
      <w:color w:val="000000"/>
      <w:spacing w:val="8"/>
      <w:lang w:val="fr-FR" w:bidi="en-US"/>
    </w:rPr>
  </w:style>
  <w:style w:type="paragraph" w:styleId="Textodenotaderodap">
    <w:name w:val="footnote text"/>
    <w:basedOn w:val="Normal"/>
    <w:link w:val="TextodenotaderodapCarcter"/>
    <w:uiPriority w:val="99"/>
    <w:unhideWhenUsed/>
    <w:rsid w:val="004F7A90"/>
    <w:pPr>
      <w:spacing w:before="120" w:line="276" w:lineRule="auto"/>
      <w:jc w:val="both"/>
    </w:pPr>
    <w:rPr>
      <w:rFonts w:ascii="Century Gothic" w:eastAsia="Calibri" w:hAnsi="Century Gothic" w:cs="Times New Roman"/>
      <w:color w:val="262626"/>
      <w:sz w:val="18"/>
      <w:szCs w:val="20"/>
      <w:lang w:val="en-GB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rsid w:val="004F7A90"/>
    <w:rPr>
      <w:rFonts w:ascii="Century Gothic" w:eastAsia="Calibri" w:hAnsi="Century Gothic" w:cs="Times New Roman"/>
      <w:color w:val="262626"/>
      <w:sz w:val="18"/>
      <w:szCs w:val="20"/>
      <w:lang w:val="en-GB"/>
    </w:rPr>
  </w:style>
  <w:style w:type="character" w:styleId="Refdenotaderodap">
    <w:name w:val="footnote reference"/>
    <w:uiPriority w:val="99"/>
    <w:semiHidden/>
    <w:unhideWhenUsed/>
    <w:rsid w:val="004F7A90"/>
    <w:rPr>
      <w:vertAlign w:val="superscript"/>
    </w:rPr>
  </w:style>
  <w:style w:type="paragraph" w:customStyle="1" w:styleId="bold">
    <w:name w:val="bold"/>
    <w:basedOn w:val="Normal"/>
    <w:link w:val="boldChar"/>
    <w:rsid w:val="004F7A90"/>
    <w:pPr>
      <w:spacing w:before="120" w:line="276" w:lineRule="auto"/>
      <w:jc w:val="both"/>
    </w:pPr>
    <w:rPr>
      <w:rFonts w:ascii="Century Gothic" w:eastAsia="Calibri" w:hAnsi="Century Gothic" w:cs="Times New Roman"/>
      <w:b/>
      <w:color w:val="262626"/>
      <w:spacing w:val="8"/>
      <w:lang w:val="en-GB" w:eastAsia="fr-BE" w:bidi="en-US"/>
    </w:rPr>
  </w:style>
  <w:style w:type="paragraph" w:customStyle="1" w:styleId="italic">
    <w:name w:val="italic"/>
    <w:basedOn w:val="Normal"/>
    <w:link w:val="italicChar"/>
    <w:rsid w:val="004F7A90"/>
    <w:pPr>
      <w:spacing w:before="120" w:line="276" w:lineRule="auto"/>
      <w:jc w:val="both"/>
    </w:pPr>
    <w:rPr>
      <w:rFonts w:ascii="Century Gothic" w:eastAsia="Calibri" w:hAnsi="Century Gothic" w:cs="Times New Roman"/>
      <w:i/>
      <w:color w:val="262626"/>
      <w:spacing w:val="8"/>
      <w:lang w:val="en-GB" w:bidi="en-US"/>
    </w:rPr>
  </w:style>
  <w:style w:type="character" w:customStyle="1" w:styleId="boldChar">
    <w:name w:val="bold Char"/>
    <w:link w:val="bold"/>
    <w:rsid w:val="004F7A90"/>
    <w:rPr>
      <w:rFonts w:ascii="Century Gothic" w:eastAsia="Calibri" w:hAnsi="Century Gothic" w:cs="Times New Roman"/>
      <w:b/>
      <w:color w:val="262626"/>
      <w:spacing w:val="8"/>
      <w:lang w:val="en-GB" w:eastAsia="fr-BE" w:bidi="en-US"/>
    </w:rPr>
  </w:style>
  <w:style w:type="character" w:customStyle="1" w:styleId="italicChar">
    <w:name w:val="italic Char"/>
    <w:link w:val="italic"/>
    <w:rsid w:val="004F7A90"/>
    <w:rPr>
      <w:rFonts w:ascii="Century Gothic" w:eastAsia="Calibri" w:hAnsi="Century Gothic" w:cs="Times New Roman"/>
      <w:i/>
      <w:color w:val="262626"/>
      <w:spacing w:val="8"/>
      <w:lang w:val="en-GB" w:bidi="en-US"/>
    </w:rPr>
  </w:style>
  <w:style w:type="character" w:styleId="nfaseDiscreto">
    <w:name w:val="Subtle Emphasis"/>
    <w:basedOn w:val="Tipodeletrapredefinidodopargrafo"/>
    <w:uiPriority w:val="19"/>
    <w:qFormat/>
    <w:rsid w:val="00177B97"/>
    <w:rPr>
      <w:i/>
      <w:iCs/>
      <w:color w:val="525153"/>
    </w:rPr>
  </w:style>
  <w:style w:type="paragraph" w:customStyle="1" w:styleId="bulletlist">
    <w:name w:val="bullet list"/>
    <w:basedOn w:val="Normal"/>
    <w:rsid w:val="004F7A90"/>
    <w:pPr>
      <w:numPr>
        <w:numId w:val="4"/>
      </w:numPr>
      <w:spacing w:before="120" w:line="276" w:lineRule="auto"/>
      <w:jc w:val="both"/>
    </w:pPr>
    <w:rPr>
      <w:rFonts w:ascii="Century Gothic" w:eastAsia="Calibri" w:hAnsi="Century Gothic" w:cs="Times New Roman"/>
      <w:color w:val="262626"/>
      <w:spacing w:val="8"/>
      <w:lang w:val="en-GB" w:eastAsia="fr-FR" w:bidi="en-US"/>
    </w:rPr>
  </w:style>
  <w:style w:type="character" w:styleId="RefernciaIntensa">
    <w:name w:val="Intense Reference"/>
    <w:aliases w:val="HEADING TWO"/>
    <w:basedOn w:val="Cabealho2Carcter"/>
    <w:uiPriority w:val="32"/>
    <w:qFormat/>
    <w:rsid w:val="00177B97"/>
    <w:rPr>
      <w:rFonts w:ascii="Tw Cen MT" w:eastAsia="Times New Roman" w:hAnsi="Tw Cen MT" w:cs="Times New Roman"/>
      <w:b w:val="0"/>
      <w:bCs w:val="0"/>
      <w:smallCaps w:val="0"/>
      <w:color w:val="38BCA3" w:themeColor="text1"/>
      <w:spacing w:val="5"/>
      <w:sz w:val="28"/>
      <w:szCs w:val="28"/>
      <w:u w:val="none"/>
      <w:lang w:val="en-GB"/>
    </w:rPr>
  </w:style>
  <w:style w:type="character" w:styleId="nfase">
    <w:name w:val="Emphasis"/>
    <w:basedOn w:val="Tipodeletrapredefinidodopargrafo"/>
    <w:uiPriority w:val="20"/>
    <w:qFormat/>
    <w:rsid w:val="00177B97"/>
    <w:rPr>
      <w:i/>
      <w:iCs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177B97"/>
    <w:pPr>
      <w:numPr>
        <w:ilvl w:val="1"/>
      </w:numPr>
    </w:pPr>
    <w:rPr>
      <w:rFonts w:eastAsiaTheme="minorEastAsia"/>
      <w:color w:val="7AD7C5" w:themeColor="text1" w:themeTint="A5"/>
      <w:spacing w:val="15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177B97"/>
    <w:rPr>
      <w:rFonts w:eastAsiaTheme="minorEastAsia"/>
      <w:color w:val="7AD7C5" w:themeColor="text1" w:themeTint="A5"/>
      <w:spacing w:val="15"/>
    </w:rPr>
  </w:style>
  <w:style w:type="paragraph" w:styleId="SemEspaamento">
    <w:name w:val="No Spacing"/>
    <w:link w:val="SemEspaamentoCarcter"/>
    <w:uiPriority w:val="1"/>
    <w:qFormat/>
    <w:rsid w:val="00327E94"/>
    <w:pPr>
      <w:spacing w:after="0" w:line="240" w:lineRule="auto"/>
    </w:pPr>
    <w:rPr>
      <w:rFonts w:eastAsiaTheme="minorEastAsia"/>
      <w:lang w:val="en-US"/>
    </w:r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327E94"/>
    <w:rPr>
      <w:rFonts w:eastAsiaTheme="minorEastAsia"/>
      <w:lang w:val="en-US"/>
    </w:rPr>
  </w:style>
  <w:style w:type="character" w:styleId="Forte">
    <w:name w:val="Strong"/>
    <w:basedOn w:val="Tipodeletrapredefinidodopargrafo"/>
    <w:uiPriority w:val="22"/>
    <w:qFormat/>
    <w:rsid w:val="00E93D65"/>
    <w:rPr>
      <w:b/>
      <w:bCs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C3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C33A2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uiPriority w:val="39"/>
    <w:rsid w:val="00BB7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D3D"/>
  </w:style>
  <w:style w:type="paragraph" w:styleId="Cabealho1">
    <w:name w:val="heading 1"/>
    <w:basedOn w:val="Normal"/>
    <w:next w:val="Normal"/>
    <w:link w:val="Cabealho1Carcter"/>
    <w:uiPriority w:val="9"/>
    <w:qFormat/>
    <w:rsid w:val="00327E94"/>
    <w:pPr>
      <w:keepNext/>
      <w:keepLines/>
      <w:numPr>
        <w:numId w:val="3"/>
      </w:numPr>
      <w:pBdr>
        <w:bottom w:val="single" w:sz="4" w:space="1" w:color="524E86"/>
      </w:pBdr>
      <w:spacing w:before="360"/>
      <w:jc w:val="both"/>
      <w:outlineLvl w:val="0"/>
    </w:pPr>
    <w:rPr>
      <w:rFonts w:ascii="Century Gothic" w:eastAsia="Times New Roman" w:hAnsi="Century Gothic" w:cs="Times New Roman"/>
      <w:b/>
      <w:bCs/>
      <w:caps/>
      <w:color w:val="284D7B"/>
      <w:sz w:val="36"/>
      <w:szCs w:val="36"/>
      <w:lang w:val="en-GB"/>
    </w:rPr>
  </w:style>
  <w:style w:type="paragraph" w:styleId="Cabealho2">
    <w:name w:val="heading 2"/>
    <w:basedOn w:val="Normal"/>
    <w:next w:val="Normal"/>
    <w:link w:val="Cabealho2Carcter"/>
    <w:uiPriority w:val="9"/>
    <w:qFormat/>
    <w:rsid w:val="004F7A90"/>
    <w:pPr>
      <w:keepNext/>
      <w:keepLines/>
      <w:numPr>
        <w:ilvl w:val="1"/>
        <w:numId w:val="3"/>
      </w:numPr>
      <w:spacing w:before="600" w:after="120"/>
      <w:ind w:left="578" w:hanging="578"/>
      <w:jc w:val="both"/>
      <w:outlineLvl w:val="1"/>
    </w:pPr>
    <w:rPr>
      <w:rFonts w:ascii="Tw Cen MT" w:eastAsia="Times New Roman" w:hAnsi="Tw Cen MT" w:cs="Times New Roman"/>
      <w:b/>
      <w:bCs/>
      <w:smallCaps/>
      <w:color w:val="525153" w:themeColor="background2"/>
      <w:sz w:val="28"/>
      <w:szCs w:val="28"/>
      <w:lang w:val="en-GB"/>
    </w:rPr>
  </w:style>
  <w:style w:type="paragraph" w:styleId="Cabealho3">
    <w:name w:val="heading 3"/>
    <w:basedOn w:val="Normal"/>
    <w:next w:val="Normal"/>
    <w:link w:val="Cabealho3Carcter"/>
    <w:uiPriority w:val="9"/>
    <w:qFormat/>
    <w:rsid w:val="004F7A90"/>
    <w:pPr>
      <w:keepNext/>
      <w:keepLines/>
      <w:numPr>
        <w:ilvl w:val="2"/>
        <w:numId w:val="3"/>
      </w:numPr>
      <w:spacing w:before="480" w:after="120"/>
      <w:jc w:val="both"/>
      <w:outlineLvl w:val="2"/>
    </w:pPr>
    <w:rPr>
      <w:rFonts w:ascii="Century Gothic" w:eastAsia="Times New Roman" w:hAnsi="Century Gothic" w:cs="Times New Roman"/>
      <w:b/>
      <w:bCs/>
      <w:color w:val="626F15"/>
      <w:lang w:val="en-GB"/>
    </w:rPr>
  </w:style>
  <w:style w:type="paragraph" w:styleId="Cabealho4">
    <w:name w:val="heading 4"/>
    <w:basedOn w:val="Normal"/>
    <w:next w:val="Normal"/>
    <w:link w:val="Cabealho4Carcter"/>
    <w:uiPriority w:val="9"/>
    <w:qFormat/>
    <w:rsid w:val="004F7A90"/>
    <w:pPr>
      <w:keepNext/>
      <w:keepLines/>
      <w:numPr>
        <w:ilvl w:val="3"/>
        <w:numId w:val="3"/>
      </w:numPr>
      <w:spacing w:before="200" w:after="0"/>
      <w:jc w:val="both"/>
      <w:outlineLvl w:val="3"/>
    </w:pPr>
    <w:rPr>
      <w:rFonts w:ascii="Century Gothic" w:eastAsia="Times New Roman" w:hAnsi="Century Gothic" w:cs="Times New Roman"/>
      <w:bCs/>
      <w:iCs/>
      <w:color w:val="E31B23"/>
      <w:lang w:val="en-GB"/>
    </w:rPr>
  </w:style>
  <w:style w:type="paragraph" w:styleId="Cabealho5">
    <w:name w:val="heading 5"/>
    <w:basedOn w:val="Normal"/>
    <w:next w:val="Normal"/>
    <w:link w:val="Cabealho5Carcter"/>
    <w:uiPriority w:val="9"/>
    <w:qFormat/>
    <w:rsid w:val="004F7A90"/>
    <w:pPr>
      <w:keepNext/>
      <w:keepLines/>
      <w:numPr>
        <w:ilvl w:val="4"/>
        <w:numId w:val="3"/>
      </w:numPr>
      <w:spacing w:before="200" w:after="0"/>
      <w:jc w:val="both"/>
      <w:outlineLvl w:val="4"/>
    </w:pPr>
    <w:rPr>
      <w:rFonts w:ascii="Century Gothic" w:eastAsia="Times New Roman" w:hAnsi="Century Gothic" w:cs="Times New Roman"/>
      <w:i/>
      <w:color w:val="E50E63"/>
      <w:lang w:val="en-GB"/>
    </w:rPr>
  </w:style>
  <w:style w:type="paragraph" w:styleId="Cabealho6">
    <w:name w:val="heading 6"/>
    <w:basedOn w:val="Normal"/>
    <w:next w:val="Normal"/>
    <w:link w:val="Cabealho6Carcter"/>
    <w:uiPriority w:val="9"/>
    <w:qFormat/>
    <w:rsid w:val="004F7A90"/>
    <w:pPr>
      <w:keepNext/>
      <w:keepLines/>
      <w:numPr>
        <w:ilvl w:val="5"/>
        <w:numId w:val="3"/>
      </w:numPr>
      <w:spacing w:before="200" w:after="0"/>
      <w:jc w:val="both"/>
      <w:outlineLvl w:val="5"/>
    </w:pPr>
    <w:rPr>
      <w:rFonts w:ascii="Century Gothic" w:eastAsia="Times New Roman" w:hAnsi="Century Gothic" w:cs="Times New Roman"/>
      <w:i/>
      <w:iCs/>
      <w:color w:val="F15D22"/>
      <w:lang w:val="en-GB"/>
    </w:rPr>
  </w:style>
  <w:style w:type="paragraph" w:styleId="Cabealho7">
    <w:name w:val="heading 7"/>
    <w:basedOn w:val="Normal"/>
    <w:next w:val="Normal"/>
    <w:link w:val="Cabealho7Carcter"/>
    <w:uiPriority w:val="9"/>
    <w:qFormat/>
    <w:rsid w:val="004F7A90"/>
    <w:pPr>
      <w:keepNext/>
      <w:keepLines/>
      <w:numPr>
        <w:ilvl w:val="6"/>
        <w:numId w:val="3"/>
      </w:numPr>
      <w:spacing w:before="200" w:after="0"/>
      <w:jc w:val="both"/>
      <w:outlineLvl w:val="6"/>
    </w:pPr>
    <w:rPr>
      <w:rFonts w:ascii="Century Gothic" w:eastAsia="Times New Roman" w:hAnsi="Century Gothic" w:cs="Times New Roman"/>
      <w:i/>
      <w:iCs/>
      <w:color w:val="676365"/>
      <w:lang w:val="en-GB"/>
    </w:rPr>
  </w:style>
  <w:style w:type="paragraph" w:styleId="Cabealho8">
    <w:name w:val="heading 8"/>
    <w:basedOn w:val="Normal"/>
    <w:next w:val="Normal"/>
    <w:link w:val="Cabealho8Carcter"/>
    <w:uiPriority w:val="9"/>
    <w:qFormat/>
    <w:rsid w:val="004F7A90"/>
    <w:pPr>
      <w:keepNext/>
      <w:keepLines/>
      <w:numPr>
        <w:ilvl w:val="7"/>
        <w:numId w:val="3"/>
      </w:numPr>
      <w:spacing w:before="200" w:after="0"/>
      <w:jc w:val="both"/>
      <w:outlineLvl w:val="7"/>
    </w:pPr>
    <w:rPr>
      <w:rFonts w:ascii="Century Gothic" w:eastAsia="Times New Roman" w:hAnsi="Century Gothic" w:cs="Times New Roman"/>
      <w:color w:val="676365"/>
      <w:szCs w:val="20"/>
      <w:lang w:val="en-GB"/>
    </w:rPr>
  </w:style>
  <w:style w:type="paragraph" w:styleId="Cabealho9">
    <w:name w:val="heading 9"/>
    <w:basedOn w:val="Normal"/>
    <w:next w:val="Normal"/>
    <w:link w:val="Cabealho9Carcter"/>
    <w:uiPriority w:val="9"/>
    <w:qFormat/>
    <w:rsid w:val="004F7A90"/>
    <w:pPr>
      <w:keepNext/>
      <w:keepLines/>
      <w:numPr>
        <w:ilvl w:val="8"/>
        <w:numId w:val="3"/>
      </w:numPr>
      <w:spacing w:before="200" w:after="0"/>
      <w:jc w:val="both"/>
      <w:outlineLvl w:val="8"/>
    </w:pPr>
    <w:rPr>
      <w:rFonts w:ascii="Century Gothic" w:eastAsia="Times New Roman" w:hAnsi="Century Gothic" w:cs="Times New Roman"/>
      <w:i/>
      <w:iCs/>
      <w:color w:val="676365"/>
      <w:szCs w:val="20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2A6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A63F0"/>
  </w:style>
  <w:style w:type="paragraph" w:styleId="Rodap">
    <w:name w:val="footer"/>
    <w:basedOn w:val="Normal"/>
    <w:link w:val="RodapCarcter"/>
    <w:uiPriority w:val="99"/>
    <w:unhideWhenUsed/>
    <w:rsid w:val="002A6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A63F0"/>
  </w:style>
  <w:style w:type="paragraph" w:styleId="ndice1">
    <w:name w:val="toc 1"/>
    <w:basedOn w:val="Normal"/>
    <w:next w:val="Normal"/>
    <w:autoRedefine/>
    <w:uiPriority w:val="39"/>
    <w:unhideWhenUsed/>
    <w:rsid w:val="00E56064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unhideWhenUsed/>
    <w:rsid w:val="00E56064"/>
    <w:pPr>
      <w:spacing w:after="0"/>
      <w:ind w:left="22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unhideWhenUsed/>
    <w:rsid w:val="00E56064"/>
    <w:pPr>
      <w:spacing w:after="0"/>
      <w:ind w:left="440"/>
    </w:pPr>
    <w:rPr>
      <w:i/>
      <w:iCs/>
      <w:sz w:val="20"/>
      <w:szCs w:val="20"/>
    </w:rPr>
  </w:style>
  <w:style w:type="paragraph" w:styleId="ndice4">
    <w:name w:val="toc 4"/>
    <w:basedOn w:val="Normal"/>
    <w:next w:val="Normal"/>
    <w:autoRedefine/>
    <w:uiPriority w:val="39"/>
    <w:unhideWhenUsed/>
    <w:rsid w:val="00E56064"/>
    <w:pPr>
      <w:spacing w:after="0"/>
      <w:ind w:left="660"/>
    </w:pPr>
    <w:rPr>
      <w:sz w:val="18"/>
      <w:szCs w:val="18"/>
    </w:rPr>
  </w:style>
  <w:style w:type="paragraph" w:styleId="ndice5">
    <w:name w:val="toc 5"/>
    <w:basedOn w:val="Normal"/>
    <w:next w:val="Normal"/>
    <w:autoRedefine/>
    <w:uiPriority w:val="39"/>
    <w:unhideWhenUsed/>
    <w:rsid w:val="00E56064"/>
    <w:pPr>
      <w:spacing w:after="0"/>
      <w:ind w:left="880"/>
    </w:pPr>
    <w:rPr>
      <w:sz w:val="18"/>
      <w:szCs w:val="18"/>
    </w:rPr>
  </w:style>
  <w:style w:type="paragraph" w:styleId="ndice6">
    <w:name w:val="toc 6"/>
    <w:basedOn w:val="Normal"/>
    <w:next w:val="Normal"/>
    <w:autoRedefine/>
    <w:uiPriority w:val="39"/>
    <w:unhideWhenUsed/>
    <w:rsid w:val="00E56064"/>
    <w:pPr>
      <w:spacing w:after="0"/>
      <w:ind w:left="1100"/>
    </w:pPr>
    <w:rPr>
      <w:sz w:val="18"/>
      <w:szCs w:val="18"/>
    </w:rPr>
  </w:style>
  <w:style w:type="paragraph" w:styleId="ndice7">
    <w:name w:val="toc 7"/>
    <w:basedOn w:val="Normal"/>
    <w:next w:val="Normal"/>
    <w:autoRedefine/>
    <w:uiPriority w:val="39"/>
    <w:unhideWhenUsed/>
    <w:rsid w:val="00E56064"/>
    <w:pPr>
      <w:spacing w:after="0"/>
      <w:ind w:left="1320"/>
    </w:pPr>
    <w:rPr>
      <w:sz w:val="18"/>
      <w:szCs w:val="18"/>
    </w:rPr>
  </w:style>
  <w:style w:type="paragraph" w:styleId="ndice8">
    <w:name w:val="toc 8"/>
    <w:basedOn w:val="Normal"/>
    <w:next w:val="Normal"/>
    <w:autoRedefine/>
    <w:uiPriority w:val="39"/>
    <w:unhideWhenUsed/>
    <w:rsid w:val="00E56064"/>
    <w:pPr>
      <w:spacing w:after="0"/>
      <w:ind w:left="1540"/>
    </w:pPr>
    <w:rPr>
      <w:sz w:val="18"/>
      <w:szCs w:val="18"/>
    </w:rPr>
  </w:style>
  <w:style w:type="paragraph" w:styleId="ndice9">
    <w:name w:val="toc 9"/>
    <w:basedOn w:val="Normal"/>
    <w:next w:val="Normal"/>
    <w:autoRedefine/>
    <w:uiPriority w:val="39"/>
    <w:unhideWhenUsed/>
    <w:rsid w:val="00E56064"/>
    <w:pPr>
      <w:spacing w:after="0"/>
      <w:ind w:left="1760"/>
    </w:pPr>
    <w:rPr>
      <w:sz w:val="18"/>
      <w:szCs w:val="18"/>
    </w:rPr>
  </w:style>
  <w:style w:type="paragraph" w:styleId="PargrafodaLista">
    <w:name w:val="List Paragraph"/>
    <w:basedOn w:val="Normal"/>
    <w:uiPriority w:val="34"/>
    <w:qFormat/>
    <w:rsid w:val="004F7A90"/>
    <w:pPr>
      <w:ind w:left="720"/>
      <w:contextualSpacing/>
    </w:p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327E94"/>
    <w:rPr>
      <w:rFonts w:ascii="Century Gothic" w:eastAsia="Times New Roman" w:hAnsi="Century Gothic" w:cs="Times New Roman"/>
      <w:b/>
      <w:bCs/>
      <w:caps/>
      <w:color w:val="284D7B"/>
      <w:sz w:val="36"/>
      <w:szCs w:val="36"/>
      <w:lang w:val="en-GB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4F7A90"/>
    <w:rPr>
      <w:rFonts w:ascii="Tw Cen MT" w:eastAsia="Times New Roman" w:hAnsi="Tw Cen MT" w:cs="Times New Roman"/>
      <w:b/>
      <w:bCs/>
      <w:smallCaps/>
      <w:color w:val="525153" w:themeColor="background2"/>
      <w:sz w:val="28"/>
      <w:szCs w:val="28"/>
      <w:lang w:val="en-GB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4F7A90"/>
    <w:rPr>
      <w:rFonts w:ascii="Century Gothic" w:eastAsia="Times New Roman" w:hAnsi="Century Gothic" w:cs="Times New Roman"/>
      <w:b/>
      <w:bCs/>
      <w:color w:val="626F15"/>
      <w:lang w:val="en-GB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4F7A90"/>
    <w:rPr>
      <w:rFonts w:ascii="Century Gothic" w:eastAsia="Times New Roman" w:hAnsi="Century Gothic" w:cs="Times New Roman"/>
      <w:bCs/>
      <w:iCs/>
      <w:color w:val="E31B23"/>
      <w:lang w:val="en-GB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rsid w:val="004F7A90"/>
    <w:rPr>
      <w:rFonts w:ascii="Century Gothic" w:eastAsia="Times New Roman" w:hAnsi="Century Gothic" w:cs="Times New Roman"/>
      <w:i/>
      <w:color w:val="E50E63"/>
      <w:lang w:val="en-GB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rsid w:val="004F7A90"/>
    <w:rPr>
      <w:rFonts w:ascii="Century Gothic" w:eastAsia="Times New Roman" w:hAnsi="Century Gothic" w:cs="Times New Roman"/>
      <w:i/>
      <w:iCs/>
      <w:color w:val="F15D22"/>
      <w:lang w:val="en-GB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rsid w:val="004F7A90"/>
    <w:rPr>
      <w:rFonts w:ascii="Century Gothic" w:eastAsia="Times New Roman" w:hAnsi="Century Gothic" w:cs="Times New Roman"/>
      <w:i/>
      <w:iCs/>
      <w:color w:val="676365"/>
      <w:lang w:val="en-GB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rsid w:val="004F7A90"/>
    <w:rPr>
      <w:rFonts w:ascii="Century Gothic" w:eastAsia="Times New Roman" w:hAnsi="Century Gothic" w:cs="Times New Roman"/>
      <w:color w:val="676365"/>
      <w:szCs w:val="20"/>
      <w:lang w:val="en-GB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rsid w:val="004F7A90"/>
    <w:rPr>
      <w:rFonts w:ascii="Century Gothic" w:eastAsia="Times New Roman" w:hAnsi="Century Gothic" w:cs="Times New Roman"/>
      <w:i/>
      <w:iCs/>
      <w:color w:val="676365"/>
      <w:szCs w:val="20"/>
      <w:lang w:val="en-GB"/>
    </w:rPr>
  </w:style>
  <w:style w:type="paragraph" w:customStyle="1" w:styleId="numberlist">
    <w:name w:val="number list"/>
    <w:basedOn w:val="Normal"/>
    <w:link w:val="numberlistChar"/>
    <w:rsid w:val="004F7A90"/>
    <w:pPr>
      <w:numPr>
        <w:numId w:val="2"/>
      </w:numPr>
      <w:spacing w:before="120" w:line="276" w:lineRule="auto"/>
      <w:contextualSpacing/>
      <w:jc w:val="both"/>
    </w:pPr>
    <w:rPr>
      <w:rFonts w:ascii="Century Gothic" w:eastAsia="Calibri" w:hAnsi="Century Gothic" w:cs="Times New Roman"/>
      <w:color w:val="000000"/>
      <w:spacing w:val="8"/>
      <w:lang w:val="fr-FR" w:bidi="en-US"/>
    </w:rPr>
  </w:style>
  <w:style w:type="character" w:customStyle="1" w:styleId="numberlistChar">
    <w:name w:val="number list Char"/>
    <w:link w:val="numberlist"/>
    <w:rsid w:val="004F7A90"/>
    <w:rPr>
      <w:rFonts w:ascii="Century Gothic" w:eastAsia="Calibri" w:hAnsi="Century Gothic" w:cs="Times New Roman"/>
      <w:color w:val="000000"/>
      <w:spacing w:val="8"/>
      <w:lang w:val="fr-FR" w:bidi="en-US"/>
    </w:rPr>
  </w:style>
  <w:style w:type="paragraph" w:styleId="Textodenotaderodap">
    <w:name w:val="footnote text"/>
    <w:basedOn w:val="Normal"/>
    <w:link w:val="TextodenotaderodapCarcter"/>
    <w:uiPriority w:val="99"/>
    <w:unhideWhenUsed/>
    <w:rsid w:val="004F7A90"/>
    <w:pPr>
      <w:spacing w:before="120" w:line="276" w:lineRule="auto"/>
      <w:jc w:val="both"/>
    </w:pPr>
    <w:rPr>
      <w:rFonts w:ascii="Century Gothic" w:eastAsia="Calibri" w:hAnsi="Century Gothic" w:cs="Times New Roman"/>
      <w:color w:val="262626"/>
      <w:sz w:val="18"/>
      <w:szCs w:val="20"/>
      <w:lang w:val="en-GB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rsid w:val="004F7A90"/>
    <w:rPr>
      <w:rFonts w:ascii="Century Gothic" w:eastAsia="Calibri" w:hAnsi="Century Gothic" w:cs="Times New Roman"/>
      <w:color w:val="262626"/>
      <w:sz w:val="18"/>
      <w:szCs w:val="20"/>
      <w:lang w:val="en-GB"/>
    </w:rPr>
  </w:style>
  <w:style w:type="character" w:styleId="Refdenotaderodap">
    <w:name w:val="footnote reference"/>
    <w:uiPriority w:val="99"/>
    <w:semiHidden/>
    <w:unhideWhenUsed/>
    <w:rsid w:val="004F7A90"/>
    <w:rPr>
      <w:vertAlign w:val="superscript"/>
    </w:rPr>
  </w:style>
  <w:style w:type="paragraph" w:customStyle="1" w:styleId="bold">
    <w:name w:val="bold"/>
    <w:basedOn w:val="Normal"/>
    <w:link w:val="boldChar"/>
    <w:rsid w:val="004F7A90"/>
    <w:pPr>
      <w:spacing w:before="120" w:line="276" w:lineRule="auto"/>
      <w:jc w:val="both"/>
    </w:pPr>
    <w:rPr>
      <w:rFonts w:ascii="Century Gothic" w:eastAsia="Calibri" w:hAnsi="Century Gothic" w:cs="Times New Roman"/>
      <w:b/>
      <w:color w:val="262626"/>
      <w:spacing w:val="8"/>
      <w:lang w:val="en-GB" w:eastAsia="fr-BE" w:bidi="en-US"/>
    </w:rPr>
  </w:style>
  <w:style w:type="paragraph" w:customStyle="1" w:styleId="italic">
    <w:name w:val="italic"/>
    <w:basedOn w:val="Normal"/>
    <w:link w:val="italicChar"/>
    <w:rsid w:val="004F7A90"/>
    <w:pPr>
      <w:spacing w:before="120" w:line="276" w:lineRule="auto"/>
      <w:jc w:val="both"/>
    </w:pPr>
    <w:rPr>
      <w:rFonts w:ascii="Century Gothic" w:eastAsia="Calibri" w:hAnsi="Century Gothic" w:cs="Times New Roman"/>
      <w:i/>
      <w:color w:val="262626"/>
      <w:spacing w:val="8"/>
      <w:lang w:val="en-GB" w:bidi="en-US"/>
    </w:rPr>
  </w:style>
  <w:style w:type="character" w:customStyle="1" w:styleId="boldChar">
    <w:name w:val="bold Char"/>
    <w:link w:val="bold"/>
    <w:rsid w:val="004F7A90"/>
    <w:rPr>
      <w:rFonts w:ascii="Century Gothic" w:eastAsia="Calibri" w:hAnsi="Century Gothic" w:cs="Times New Roman"/>
      <w:b/>
      <w:color w:val="262626"/>
      <w:spacing w:val="8"/>
      <w:lang w:val="en-GB" w:eastAsia="fr-BE" w:bidi="en-US"/>
    </w:rPr>
  </w:style>
  <w:style w:type="character" w:customStyle="1" w:styleId="italicChar">
    <w:name w:val="italic Char"/>
    <w:link w:val="italic"/>
    <w:rsid w:val="004F7A90"/>
    <w:rPr>
      <w:rFonts w:ascii="Century Gothic" w:eastAsia="Calibri" w:hAnsi="Century Gothic" w:cs="Times New Roman"/>
      <w:i/>
      <w:color w:val="262626"/>
      <w:spacing w:val="8"/>
      <w:lang w:val="en-GB" w:bidi="en-US"/>
    </w:rPr>
  </w:style>
  <w:style w:type="character" w:styleId="nfaseDiscreto">
    <w:name w:val="Subtle Emphasis"/>
    <w:basedOn w:val="Tipodeletrapredefinidodopargrafo"/>
    <w:uiPriority w:val="19"/>
    <w:qFormat/>
    <w:rsid w:val="00177B97"/>
    <w:rPr>
      <w:i/>
      <w:iCs/>
      <w:color w:val="525153"/>
    </w:rPr>
  </w:style>
  <w:style w:type="paragraph" w:customStyle="1" w:styleId="bulletlist">
    <w:name w:val="bullet list"/>
    <w:basedOn w:val="Normal"/>
    <w:rsid w:val="004F7A90"/>
    <w:pPr>
      <w:numPr>
        <w:numId w:val="4"/>
      </w:numPr>
      <w:spacing w:before="120" w:line="276" w:lineRule="auto"/>
      <w:jc w:val="both"/>
    </w:pPr>
    <w:rPr>
      <w:rFonts w:ascii="Century Gothic" w:eastAsia="Calibri" w:hAnsi="Century Gothic" w:cs="Times New Roman"/>
      <w:color w:val="262626"/>
      <w:spacing w:val="8"/>
      <w:lang w:val="en-GB" w:eastAsia="fr-FR" w:bidi="en-US"/>
    </w:rPr>
  </w:style>
  <w:style w:type="character" w:styleId="RefernciaIntensa">
    <w:name w:val="Intense Reference"/>
    <w:aliases w:val="HEADING TWO"/>
    <w:basedOn w:val="Cabealho2Carcter"/>
    <w:uiPriority w:val="32"/>
    <w:qFormat/>
    <w:rsid w:val="00177B97"/>
    <w:rPr>
      <w:rFonts w:ascii="Tw Cen MT" w:eastAsia="Times New Roman" w:hAnsi="Tw Cen MT" w:cs="Times New Roman"/>
      <w:b w:val="0"/>
      <w:bCs w:val="0"/>
      <w:smallCaps w:val="0"/>
      <w:color w:val="38BCA3" w:themeColor="text1"/>
      <w:spacing w:val="5"/>
      <w:sz w:val="28"/>
      <w:szCs w:val="28"/>
      <w:u w:val="none"/>
      <w:lang w:val="en-GB"/>
    </w:rPr>
  </w:style>
  <w:style w:type="character" w:styleId="nfase">
    <w:name w:val="Emphasis"/>
    <w:basedOn w:val="Tipodeletrapredefinidodopargrafo"/>
    <w:uiPriority w:val="20"/>
    <w:qFormat/>
    <w:rsid w:val="00177B97"/>
    <w:rPr>
      <w:i/>
      <w:iCs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177B97"/>
    <w:pPr>
      <w:numPr>
        <w:ilvl w:val="1"/>
      </w:numPr>
    </w:pPr>
    <w:rPr>
      <w:rFonts w:eastAsiaTheme="minorEastAsia"/>
      <w:color w:val="7AD7C5" w:themeColor="text1" w:themeTint="A5"/>
      <w:spacing w:val="15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177B97"/>
    <w:rPr>
      <w:rFonts w:eastAsiaTheme="minorEastAsia"/>
      <w:color w:val="7AD7C5" w:themeColor="text1" w:themeTint="A5"/>
      <w:spacing w:val="15"/>
    </w:rPr>
  </w:style>
  <w:style w:type="paragraph" w:styleId="SemEspaamento">
    <w:name w:val="No Spacing"/>
    <w:link w:val="SemEspaamentoCarcter"/>
    <w:uiPriority w:val="1"/>
    <w:qFormat/>
    <w:rsid w:val="00327E94"/>
    <w:pPr>
      <w:spacing w:after="0" w:line="240" w:lineRule="auto"/>
    </w:pPr>
    <w:rPr>
      <w:rFonts w:eastAsiaTheme="minorEastAsia"/>
      <w:lang w:val="en-US"/>
    </w:r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327E94"/>
    <w:rPr>
      <w:rFonts w:eastAsiaTheme="minorEastAsia"/>
      <w:lang w:val="en-US"/>
    </w:rPr>
  </w:style>
  <w:style w:type="character" w:styleId="Forte">
    <w:name w:val="Strong"/>
    <w:basedOn w:val="Tipodeletrapredefinidodopargrafo"/>
    <w:uiPriority w:val="22"/>
    <w:qFormat/>
    <w:rsid w:val="00E93D65"/>
    <w:rPr>
      <w:b/>
      <w:bCs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C3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C33A2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uiPriority w:val="39"/>
    <w:rsid w:val="00BB7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Users\andreea.costache\TeachUp\Teach%20Up%20template.dotx" TargetMode="External"/></Relationships>
</file>

<file path=word/theme/theme1.xml><?xml version="1.0" encoding="utf-8"?>
<a:theme xmlns:a="http://schemas.openxmlformats.org/drawingml/2006/main" name="Office Theme">
  <a:themeElements>
    <a:clrScheme name="TeachUp">
      <a:dk1>
        <a:srgbClr val="38BCA3"/>
      </a:dk1>
      <a:lt1>
        <a:sysClr val="window" lastClr="FFFFFF"/>
      </a:lt1>
      <a:dk2>
        <a:srgbClr val="564EA0"/>
      </a:dk2>
      <a:lt2>
        <a:srgbClr val="525153"/>
      </a:lt2>
      <a:accent1>
        <a:srgbClr val="67647F"/>
      </a:accent1>
      <a:accent2>
        <a:srgbClr val="564EA0"/>
      </a:accent2>
      <a:accent3>
        <a:srgbClr val="A5A5A5"/>
      </a:accent3>
      <a:accent4>
        <a:srgbClr val="CEC9FF"/>
      </a:accent4>
      <a:accent5>
        <a:srgbClr val="4472C4"/>
      </a:accent5>
      <a:accent6>
        <a:srgbClr val="98FFEC"/>
      </a:accent6>
      <a:hlink>
        <a:srgbClr val="68BD45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PEP" source-type="AdditionalFields">
        <TAG><![CDATA[#NOVOREGISTO:CA:PEP#]]></TAG>
        <VALUE><![CDATA[#NOVOREGISTO:CA:PEP#]]></VALUE>
        <XPATH><![CDATA[/CARD/FIELDS/FIELD[FIELD='PEP']/VALUE]]></XPATH>
      </FIELD>
      <FIELD type="AdditionalFields" label="PAAD" source-type="AdditionalFields">
        <TAG><![CDATA[#NOVOREGISTO:CA:PAAD#]]></TAG>
        <VALUE><![CDATA[#NOVOREGISTO:CA:PAAD#]]></VALUE>
        <XPATH><![CDATA[/CARD/FIELDS/FIELD[FIELD='PAAD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Data_Exp" source-type="AdditionalFields">
        <TAG><![CDATA[#NOVOREGISTO:CA:Data_Exp#]]></TAG>
        <VALUE><![CDATA[#NOVOREGISTO:CA:Data_Exp#]]></VALUE>
        <XPATH><![CDATA[/CARD/FIELDS/FIELD[FIELD='Data_Exp']/VALUE]]></XPATH>
      </FIELD>
      <FIELD type="AdditionalFields" label="NIF" source-type="AdditionalFields">
        <TAG><![CDATA[#NOVOREGISTO:CA:NIF#]]></TAG>
        <VALUE><![CDATA[#NOVOREGISTO:CA:NIF#]]></VALUE>
        <XPATH><![CDATA[/CARD/FIELDS/FIELD[FIELD='NIF']/VALUE]]></XPATH>
      </FIELD>
      <FIELD type="AdditionalFields" label="N_Forn" source-type="AdditionalFields">
        <TAG><![CDATA[#NOVOREGISTO:CA:N_Forn#]]></TAG>
        <VALUE><![CDATA[#NOVOREGISTO:CA:N_Forn#]]></VALUE>
        <XPATH><![CDATA[/CARD/FIELDS/FIELD[FIELD='N_Forn']/VALUE]]></XPATH>
      </FIELD>
      <FIELD type="AdditionalFields" label="Doc_ID_Req" source-type="AdditionalFields">
        <TAG><![CDATA[#NOVOREGISTO:CA:Doc_ID_Req#]]></TAG>
        <VALUE><![CDATA[#NOVOREGISTO:CA:Doc_ID_Req#]]></VALUE>
        <XPATH><![CDATA[/CARD/FIELDS/FIELD[FIELD='Doc_ID_Req']/VALUE]]></XPATH>
      </FIELD>
      <FIELD type="AdditionalFields" label="Nr_ID_Req" source-type="AdditionalFields">
        <TAG><![CDATA[#NOVOREGISTO:CA:Nr_ID_Req#]]></TAG>
        <VALUE><![CDATA[#NOVOREGISTO:CA:Nr_ID_Req#]]></VALUE>
        <XPATH><![CDATA[/CARD/FIELDS/FIELD[FIELD='Nr_ID_Req']/VALUE]]></XPATH>
      </FIELD>
      <FIELD type="AdditionalFields" label="Teste" source-type="AdditionalFields">
        <TAG><![CDATA[#NOVOREGISTO:CA:Teste#]]></TAG>
        <VALUE><![CDATA[#NOVOREGISTO:CA:Teste#]]></VALUE>
        <XPATH><![CDATA[/CARD/FIELDS/FIELD[FIELD='Teste']/VALUE]]></XPATH>
      </FIELD>
      <FIELD type="AdditionalFields" label="Tipo_Aquisicao" source-type="AdditionalFields">
        <TAG><![CDATA[#NOVOREGISTO:CA:Tipo_Aquisicao#]]></TAG>
        <VALUE><![CDATA[#NOVOREGISTO:CA:Tipo_Aquisicao#]]></VALUE>
        <XPATH><![CDATA[/CARD/FIELDS/FIELD[FIELD='Tipo_Aquisicao']/VALUE]]></XPATH>
      </FIELD>
      <FIELD type="AdditionalFields" label="Filiacao_1" source-type="AdditionalFields">
        <TAG><![CDATA[#NOVOREGISTO:CA:Filiacao_1#]]></TAG>
        <VALUE><![CDATA[#NOVOREGISTO:CA:Filiacao_1#]]></VALUE>
        <XPATH><![CDATA[/CARD/FIELDS/FIELD[FIELD='Filiacao_1']/VALUE]]></XPATH>
      </FIELD>
      <FIELD type="AdditionalFields" label="Filiacao_2" source-type="AdditionalFields">
        <TAG><![CDATA[#NOVOREGISTO:CA:Filiacao_2#]]></TAG>
        <VALUE><![CDATA[#NOVOREGISTO:CA:Filiacao_2#]]></VALUE>
        <XPATH><![CDATA[/CARD/FIELDS/FIELD[FIELD='Filiacao_2']/VALUE]]></XPATH>
      </FIELD>
      <FIELD type="AdditionalFields" label="Estudo" source-type="AdditionalFields">
        <TAG><![CDATA[#NOVOREGISTO:CA:Estudo#]]></TAG>
        <VALUE><![CDATA[#NOVOREGISTO:CA:Estudo#]]></VALUE>
        <XPATH><![CDATA[/CARD/FIELDS/FIELD[FIELD='Estudo']/VALUE]]></XPATH>
      </FIELD>
      <FIELD type="AdditionalFields" label="Formacao" source-type="AdditionalFields">
        <TAG><![CDATA[#NOVOREGISTO:CA:Formacao#]]></TAG>
        <VALUE><![CDATA[#NOVOREGISTO:CA:Formacao#]]></VALUE>
        <XPATH><![CDATA[/CARD/FIELDS/FIELD[FIELD='Formacao']/VALUE]]></XPATH>
      </FIELD>
      <FIELD type="AdditionalFields" label="Teste_Boleano" source-type="AdditionalFields">
        <TAG><![CDATA[#NOVOREGISTO:CA:Teste_Boleano#]]></TAG>
        <VALUE><![CDATA[#NOVOREGISTO:CA:Teste_Boleano#]]></VALUE>
        <XPATH><![CDATA[/CARD/FIELDS/FIELD[FIELD='Teste_Boleano']/VALUE]]></XPATH>
      </FIELD>
      <FIELD type="AdditionalFields" label="Regime" source-type="AdditionalFields">
        <TAG><![CDATA[#NOVOREGISTO:CA:Regime#]]></TAG>
        <VALUE><![CDATA[#NOVOREGISTO:CA:Regime#]]></VALUE>
        <XPATH><![CDATA[/CARD/FIELDS/FIELD[FIELD='Regime']/VALUE]]></XPATH>
      </FIELD>
      <FIELD type="AdditionalFields" label="CPV" source-type="AdditionalFields">
        <TAG><![CDATA[#NOVOREGISTO:CA:CPV#]]></TAG>
        <VALUE><![CDATA[#NOVOREGISTO:CA:CPV#]]></VALUE>
        <XPATH><![CDATA[/CARD/FIELDS/FIELD[FIELD='CPV']/VALUE]]></XPATH>
      </FIELD>
      <FIELD type="AdditionalFields" label="Proc_Individual" source-type="AdditionalFields">
        <TAG><![CDATA[#NOVOREGISTO:CA:Proc_Individual#]]></TAG>
        <VALUE><![CDATA[#NOVOREGISTO:CA:Proc_Individual#]]></VALUE>
        <XPATH><![CDATA[/CARD/FIELDS/FIELD[FIELD='Proc_Individual']/VALUE]]></XPATH>
      </FIELD>
      <FIELD type="AdditionalFields" label="Aval_Desemp" source-type="AdditionalFields">
        <TAG><![CDATA[#NOVOREGISTO:CA:Aval_Desemp#]]></TAG>
        <VALUE><![CDATA[#NOVOREGISTO:CA:Aval_Desemp#]]></VALUE>
        <XPATH><![CDATA[/CARD/FIELDS/FIELD[FIELD='Aval_Desemp']/VALUE]]></XPATH>
      </FIELD>
      <FIELD type="AdditionalFields" label="Form_Prof" source-type="AdditionalFields">
        <TAG><![CDATA[#NOVOREGISTO:CA:Form_Prof#]]></TAG>
        <VALUE><![CDATA[#NOVOREGISTO:CA:Form_Prof#]]></VALUE>
        <XPATH><![CDATA[/CARD/FIELDS/FIELD[FIELD='Form_Prof']/VALUE]]></XPATH>
      </FIELD>
      <FIELD type="AdditionalFields" label="Rep_Period" source-type="AdditionalFields">
        <TAG><![CDATA[#NOVOREGISTO:CA:Rep_Period#]]></TAG>
        <VALUE><![CDATA[#NOVOREGISTO:CA:Rep_Period#]]></VALUE>
        <XPATH><![CDATA[/CARD/FIELDS/FIELD[FIELD='Rep_Period']/VALUE]]></XPATH>
      </FIELD>
      <FIELD type="AdditionalFields" label="Rep_ad_hoc" source-type="AdditionalFields">
        <TAG><![CDATA[#NOVOREGISTO:CA:Rep_ad_hoc#]]></TAG>
        <VALUE><![CDATA[#NOVOREGISTO:CA:Rep_ad_hoc#]]></VALUE>
        <XPATH><![CDATA[/CARD/FIELDS/FIELD[FIELD='Rep_ad_hoc']/VALUE]]></XPATH>
      </FIELD>
      <FIELD type="AdditionalFields" label="Comunicacao" source-type="AdditionalFields">
        <TAG><![CDATA[#NOVOREGISTO:CA:Comunicacao#]]></TAG>
        <VALUE><![CDATA[#NOVOREGISTO:CA:Comunicacao#]]></VALUE>
        <XPATH><![CDATA[/CARD/FIELDS/FIELD[FIELD='Comunicacao']/VALUE]]></XPATH>
      </FIELD>
      <FIELD type="AdditionalFields" label="Missoes" source-type="AdditionalFields">
        <TAG><![CDATA[#NOVOREGISTO:CA:Missoes#]]></TAG>
        <VALUE><![CDATA[#NOVOREGISTO:CA:Missoes#]]></VALUE>
        <XPATH><![CDATA[/CARD/FIELDS/FIELD[FIELD='Missoes']/VALUE]]></XPATH>
      </FIELD>
      <FIELD type="AdditionalFields" label="Ac_Coop" source-type="AdditionalFields">
        <TAG><![CDATA[#NOVOREGISTO:CA:Ac_Coop#]]></TAG>
        <VALUE><![CDATA[#NOVOREGISTO:CA:Ac_Coop#]]></VALUE>
        <XPATH><![CDATA[/CARD/FIELDS/FIELD[FIELD='Ac_Coop']/VALUE]]></XPATH>
      </FIELD>
      <FIELD type="AdditionalFields" label="Conta_Gerencia" source-type="AdditionalFields">
        <TAG><![CDATA[#NOVOREGISTO:CA:Conta_Gerencia#]]></TAG>
        <VALUE><![CDATA[#NOVOREGISTO:CA:Conta_Gerencia#]]></VALUE>
        <XPATH><![CDATA[/CARD/FIELDS/FIELD[FIELD='Conta_Gerencia']/VALUE]]></XPATH>
      </FIELD>
      <FIELD type="AdditionalFields" label="Proj_Nacionais" source-type="AdditionalFields">
        <TAG><![CDATA[#NOVOREGISTO:CA:Proj_Nacionais#]]></TAG>
        <VALUE><![CDATA[#NOVOREGISTO:CA:Proj_Nacionais#]]></VALUE>
        <XPATH><![CDATA[/CARD/FIELDS/FIELD[FIELD='Proj_Nacionais']/VALUE]]></XPATH>
      </FIELD>
      <FIELD type="AdditionalFields" label="Proj_Internac" source-type="AdditionalFields">
        <TAG><![CDATA[#NOVOREGISTO:CA:Proj_Internac#]]></TAG>
        <VALUE><![CDATA[#NOVOREGISTO:CA:Proj_Internac#]]></VALUE>
        <XPATH><![CDATA[/CARD/FIELDS/FIELD[FIELD='Proj_Internac']/VALUE]]></XPATH>
      </FIELD>
      <FIELD type="AdditionalFields" label="Iva" source-type="AdditionalFields">
        <TAG><![CDATA[#NOVOREGISTO:CA:Iva#]]></TAG>
        <VALUE><![CDATA[#NOVOREGISTO:CA:Iva#]]></VALUE>
        <XPATH><![CDATA[/CARD/FIELDS/FIELD[FIELD='Iva']/VALUE]]></XPATH>
      </FIELD>
      <FIELD type="AdditionalFields" label="Reg_Contratacao" source-type="AdditionalFields">
        <TAG><![CDATA[#NOVOREGISTO:CA:Reg_Contratacao#]]></TAG>
        <VALUE><![CDATA[#NOVOREGISTO:CA:Reg_Contratacao#]]></VALUE>
        <XPATH><![CDATA[/CARD/FIELDS/FIELD[FIELD='Reg_Contratacao']/VALUE]]></XPATH>
      </FIELD>
      <FIELD type="AdditionalFields" label="Ent_DMDDE" source-type="AdditionalFields">
        <TAG><![CDATA[#NOVOREGISTO:CA:Ent_DMDDE#]]></TAG>
        <VALUE><![CDATA[#NOVOREGISTO:CA:Ent_DMDDE#]]></VALUE>
        <XPATH><![CDATA[/CARD/FIELDS/FIELD[FIELD='Ent_DMDDE']/VALUE]]></XPATH>
      </FIELD>
      <FIELD type="AdditionalFields" label="ISBN" source-type="AdditionalFields">
        <TAG><![CDATA[#NOVOREGISTO:CA:ISBN#]]></TAG>
        <VALUE><![CDATA[#NOVOREGISTO:CA:ISBN#]]></VALUE>
        <XPATH><![CDATA[/CARD/FIELDS/FIELD[FIELD='ISBN']/VALUE]]></XPATH>
      </FIELD>
      <FIELD type="AdditionalFields" label="CentrosCusto" source-type="AdditionalFields">
        <TAG><![CDATA[#NOVOREGISTO:CA:CentrosCusto#]]></TAG>
        <VALUE><![CDATA[#NOVOREGISTO:CA:CentrosCusto#]]></VALUE>
        <XPATH><![CDATA[/CARD/FIELDS/FIELD[FIELD='CentrosCusto']/VALUE]]></XPATH>
      </FIELD>
      <FIELD type="AdditionalFields" label="EB_JNE" source-type="AdditionalFields">
        <TAG><![CDATA[#NOVOREGISTO:CA:EB_JNE#]]></TAG>
        <VALUE><![CDATA[#NOVOREGISTO:CA:EB_JNE#]]></VALUE>
        <XPATH><![CDATA[/CARD/FIELDS/FIELD[FIELD='EB_JNE']/VALUE]]></XPATH>
      </FIELD>
      <FIELD type="AdditionalFields" label="Ent_JNE" source-type="AdditionalFields">
        <TAG><![CDATA[#NOVOREGISTO:CA:Ent_JNE#]]></TAG>
        <VALUE><![CDATA[#NOVOREGISTO:CA:Ent_JNE#]]></VALUE>
        <XPATH><![CDATA[/CARD/FIELDS/FIELD[FIELD='Ent_JNE']/VALUE]]></XPATH>
      </FIELD>
      <FIELD type="AdditionalFields" label="Adocao_Manuais" source-type="AdditionalFields">
        <TAG><![CDATA[#NOVOREGISTO:CA:Adocao_Manuais#]]></TAG>
        <VALUE><![CDATA[#NOVOREGISTO:CA:Adocao_Manuais#]]></VALUE>
        <XPATH><![CDATA[/CARD/FIELDS/FIELD[FIELD='Adocao_Manuai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PEP" source-type="AdditionalFields">
        <TAG><![CDATA[#PRIMEIROREGISTO:CA:PEP#]]></TAG>
        <VALUE><![CDATA[#PRIMEIROREGISTO:CA:PEP#]]></VALUE>
        <XPATH><![CDATA[/CARD/FIELDS/FIELD[NAME='PEP']/VALUE]]></XPATH>
      </FIELD>
      <FIELD type="AdditionalFields" label="PAAD" source-type="AdditionalFields">
        <TAG><![CDATA[#PRIMEIROREGISTO:CA:PAAD#]]></TAG>
        <VALUE><![CDATA[#PRIMEIROREGISTO:CA:PAAD#]]></VALUE>
        <XPATH><![CDATA[/CARD/FIELDS/FIELD[NAME='PAAD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Data_Exp" source-type="AdditionalFields">
        <TAG><![CDATA[#PRIMEIROREGISTO:CA:Data_Exp#]]></TAG>
        <VALUE><![CDATA[#PRIMEIROREGISTO:CA:Data_Exp#]]></VALUE>
        <XPATH><![CDATA[/CARD/FIELDS/FIELD[NAME='Data_Exp']/VALUE]]></XPATH>
      </FIELD>
      <FIELD type="AdditionalFields" label="NIF" source-type="AdditionalFields">
        <TAG><![CDATA[#PRIMEIROREGISTO:CA:NIF#]]></TAG>
        <VALUE><![CDATA[#PRIMEIROREGISTO:CA:NIF#]]></VALUE>
        <XPATH><![CDATA[/CARD/FIELDS/FIELD[NAME='NIF']/VALUE]]></XPATH>
      </FIELD>
      <FIELD type="AdditionalFields" label="N_Forn" source-type="AdditionalFields">
        <TAG><![CDATA[#PRIMEIROREGISTO:CA:N_Forn#]]></TAG>
        <VALUE><![CDATA[#PRIMEIROREGISTO:CA:N_Forn#]]></VALUE>
        <XPATH><![CDATA[/CARD/FIELDS/FIELD[NAME='N_Forn']/VALUE]]></XPATH>
      </FIELD>
      <FIELD type="AdditionalFields" label="Doc_ID_Req" source-type="AdditionalFields">
        <TAG><![CDATA[#PRIMEIROREGISTO:CA:Doc_ID_Req#]]></TAG>
        <VALUE><![CDATA[#PRIMEIROREGISTO:CA:Doc_ID_Req#]]></VALUE>
        <XPATH><![CDATA[/CARD/FIELDS/FIELD[NAME='Doc_ID_Req']/VALUE]]></XPATH>
      </FIELD>
      <FIELD type="AdditionalFields" label="Nr_ID_Req" source-type="AdditionalFields">
        <TAG><![CDATA[#PRIMEIROREGISTO:CA:Nr_ID_Req#]]></TAG>
        <VALUE><![CDATA[#PRIMEIROREGISTO:CA:Nr_ID_Req#]]></VALUE>
        <XPATH><![CDATA[/CARD/FIELDS/FIELD[NAME='Nr_ID_Req']/VALUE]]></XPATH>
      </FIELD>
      <FIELD type="AdditionalFields" label="Teste" source-type="AdditionalFields">
        <TAG><![CDATA[#PRIMEIROREGISTO:CA:Teste#]]></TAG>
        <VALUE><![CDATA[#PRIMEIROREGISTO:CA:Teste#]]></VALUE>
        <XPATH><![CDATA[/CARD/FIELDS/FIELD[NAME='Teste']/VALUE]]></XPATH>
      </FIELD>
      <FIELD type="AdditionalFields" label="Tipo_Aquisicao" source-type="AdditionalFields">
        <TAG><![CDATA[#PRIMEIROREGISTO:CA:Tipo_Aquisicao#]]></TAG>
        <VALUE><![CDATA[#PRIMEIROREGISTO:CA:Tipo_Aquisicao#]]></VALUE>
        <XPATH><![CDATA[/CARD/FIELDS/FIELD[NAME='Tipo_Aquisicao']/VALUE]]></XPATH>
      </FIELD>
      <FIELD type="AdditionalFields" label="Filiacao_1" source-type="AdditionalFields">
        <TAG><![CDATA[#PRIMEIROREGISTO:CA:Filiacao_1#]]></TAG>
        <VALUE><![CDATA[#PRIMEIROREGISTO:CA:Filiacao_1#]]></VALUE>
        <XPATH><![CDATA[/CARD/FIELDS/FIELD[NAME='Filiacao_1']/VALUE]]></XPATH>
      </FIELD>
      <FIELD type="AdditionalFields" label="Filiacao_2" source-type="AdditionalFields">
        <TAG><![CDATA[#PRIMEIROREGISTO:CA:Filiacao_2#]]></TAG>
        <VALUE><![CDATA[#PRIMEIROREGISTO:CA:Filiacao_2#]]></VALUE>
        <XPATH><![CDATA[/CARD/FIELDS/FIELD[NAME='Filiacao_2']/VALUE]]></XPATH>
      </FIELD>
      <FIELD type="AdditionalFields" label="Estudo" source-type="AdditionalFields">
        <TAG><![CDATA[#PRIMEIROREGISTO:CA:Estudo#]]></TAG>
        <VALUE><![CDATA[#PRIMEIROREGISTO:CA:Estudo#]]></VALUE>
        <XPATH><![CDATA[/CARD/FIELDS/FIELD[NAME='Estudo']/VALUE]]></XPATH>
      </FIELD>
      <FIELD type="AdditionalFields" label="Formacao" source-type="AdditionalFields">
        <TAG><![CDATA[#PRIMEIROREGISTO:CA:Formacao#]]></TAG>
        <VALUE><![CDATA[#PRIMEIROREGISTO:CA:Formacao#]]></VALUE>
        <XPATH><![CDATA[/CARD/FIELDS/FIELD[NAME='Formacao']/VALUE]]></XPATH>
      </FIELD>
      <FIELD type="AdditionalFields" label="Teste_Boleano" source-type="AdditionalFields">
        <TAG><![CDATA[#PRIMEIROREGISTO:CA:Teste_Boleano#]]></TAG>
        <VALUE><![CDATA[#PRIMEIROREGISTO:CA:Teste_Boleano#]]></VALUE>
        <XPATH><![CDATA[/CARD/FIELDS/FIELD[NAME='Teste_Boleano']/VALUE]]></XPATH>
      </FIELD>
      <FIELD type="AdditionalFields" label="Regime" source-type="AdditionalFields">
        <TAG><![CDATA[#PRIMEIROREGISTO:CA:Regime#]]></TAG>
        <VALUE><![CDATA[#PRIMEIROREGISTO:CA:Regime#]]></VALUE>
        <XPATH><![CDATA[/CARD/FIELDS/FIELD[NAME='Regime']/VALUE]]></XPATH>
      </FIELD>
      <FIELD type="AdditionalFields" label="CPV" source-type="AdditionalFields">
        <TAG><![CDATA[#PRIMEIROREGISTO:CA:CPV#]]></TAG>
        <VALUE><![CDATA[#PRIMEIROREGISTO:CA:CPV#]]></VALUE>
        <XPATH><![CDATA[/CARD/FIELDS/FIELD[NAME='CPV']/VALUE]]></XPATH>
      </FIELD>
      <FIELD type="AdditionalFields" label="Proc_Individual" source-type="AdditionalFields">
        <TAG><![CDATA[#PRIMEIROREGISTO:CA:Proc_Individual#]]></TAG>
        <VALUE><![CDATA[#PRIMEIROREGISTO:CA:Proc_Individual#]]></VALUE>
        <XPATH><![CDATA[/CARD/FIELDS/FIELD[NAME='Proc_Individual']/VALUE]]></XPATH>
      </FIELD>
      <FIELD type="AdditionalFields" label="Aval_Desemp" source-type="AdditionalFields">
        <TAG><![CDATA[#PRIMEIROREGISTO:CA:Aval_Desemp#]]></TAG>
        <VALUE><![CDATA[#PRIMEIROREGISTO:CA:Aval_Desemp#]]></VALUE>
        <XPATH><![CDATA[/CARD/FIELDS/FIELD[NAME='Aval_Desemp']/VALUE]]></XPATH>
      </FIELD>
      <FIELD type="AdditionalFields" label="Form_Prof" source-type="AdditionalFields">
        <TAG><![CDATA[#PRIMEIROREGISTO:CA:Form_Prof#]]></TAG>
        <VALUE><![CDATA[#PRIMEIROREGISTO:CA:Form_Prof#]]></VALUE>
        <XPATH><![CDATA[/CARD/FIELDS/FIELD[NAME='Form_Prof']/VALUE]]></XPATH>
      </FIELD>
      <FIELD type="AdditionalFields" label="Rep_Period" source-type="AdditionalFields">
        <TAG><![CDATA[#PRIMEIROREGISTO:CA:Rep_Period#]]></TAG>
        <VALUE><![CDATA[#PRIMEIROREGISTO:CA:Rep_Period#]]></VALUE>
        <XPATH><![CDATA[/CARD/FIELDS/FIELD[NAME='Rep_Period']/VALUE]]></XPATH>
      </FIELD>
      <FIELD type="AdditionalFields" label="Rep_ad_hoc" source-type="AdditionalFields">
        <TAG><![CDATA[#PRIMEIROREGISTO:CA:Rep_ad_hoc#]]></TAG>
        <VALUE><![CDATA[#PRIMEIROREGISTO:CA:Rep_ad_hoc#]]></VALUE>
        <XPATH><![CDATA[/CARD/FIELDS/FIELD[NAME='Rep_ad_hoc']/VALUE]]></XPATH>
      </FIELD>
      <FIELD type="AdditionalFields" label="Comunicacao" source-type="AdditionalFields">
        <TAG><![CDATA[#PRIMEIROREGISTO:CA:Comunicacao#]]></TAG>
        <VALUE><![CDATA[#PRIMEIROREGISTO:CA:Comunicacao#]]></VALUE>
        <XPATH><![CDATA[/CARD/FIELDS/FIELD[NAME='Comunicacao']/VALUE]]></XPATH>
      </FIELD>
      <FIELD type="AdditionalFields" label="Missoes" source-type="AdditionalFields">
        <TAG><![CDATA[#PRIMEIROREGISTO:CA:Missoes#]]></TAG>
        <VALUE><![CDATA[#PRIMEIROREGISTO:CA:Missoes#]]></VALUE>
        <XPATH><![CDATA[/CARD/FIELDS/FIELD[NAME='Missoes']/VALUE]]></XPATH>
      </FIELD>
      <FIELD type="AdditionalFields" label="Ac_Coop" source-type="AdditionalFields">
        <TAG><![CDATA[#PRIMEIROREGISTO:CA:Ac_Coop#]]></TAG>
        <VALUE><![CDATA[#PRIMEIROREGISTO:CA:Ac_Coop#]]></VALUE>
        <XPATH><![CDATA[/CARD/FIELDS/FIELD[NAME='Ac_Coop']/VALUE]]></XPATH>
      </FIELD>
      <FIELD type="AdditionalFields" label="Conta_Gerencia" source-type="AdditionalFields">
        <TAG><![CDATA[#PRIMEIROREGISTO:CA:Conta_Gerencia#]]></TAG>
        <VALUE><![CDATA[#PRIMEIROREGISTO:CA:Conta_Gerencia#]]></VALUE>
        <XPATH><![CDATA[/CARD/FIELDS/FIELD[NAME='Conta_Gerencia']/VALUE]]></XPATH>
      </FIELD>
      <FIELD type="AdditionalFields" label="Proj_Nacionais" source-type="AdditionalFields">
        <TAG><![CDATA[#PRIMEIROREGISTO:CA:Proj_Nacionais#]]></TAG>
        <VALUE><![CDATA[#PRIMEIROREGISTO:CA:Proj_Nacionais#]]></VALUE>
        <XPATH><![CDATA[/CARD/FIELDS/FIELD[NAME='Proj_Nacionais']/VALUE]]></XPATH>
      </FIELD>
      <FIELD type="AdditionalFields" label="Proj_Internac" source-type="AdditionalFields">
        <TAG><![CDATA[#PRIMEIROREGISTO:CA:Proj_Internac#]]></TAG>
        <VALUE><![CDATA[#PRIMEIROREGISTO:CA:Proj_Internac#]]></VALUE>
        <XPATH><![CDATA[/CARD/FIELDS/FIELD[NAME='Proj_Internac']/VALUE]]></XPATH>
      </FIELD>
      <FIELD type="AdditionalFields" label="Iva" source-type="AdditionalFields">
        <TAG><![CDATA[#PRIMEIROREGISTO:CA:Iva#]]></TAG>
        <VALUE><![CDATA[#PRIMEIROREGISTO:CA:Iva#]]></VALUE>
        <XPATH><![CDATA[/CARD/FIELDS/FIELD[NAME='Iva']/VALUE]]></XPATH>
      </FIELD>
      <FIELD type="AdditionalFields" label="Reg_Contratacao" source-type="AdditionalFields">
        <TAG><![CDATA[#PRIMEIROREGISTO:CA:Reg_Contratacao#]]></TAG>
        <VALUE><![CDATA[#PRIMEIROREGISTO:CA:Reg_Contratacao#]]></VALUE>
        <XPATH><![CDATA[/CARD/FIELDS/FIELD[NAME='Reg_Contratacao']/VALUE]]></XPATH>
      </FIELD>
      <FIELD type="AdditionalFields" label="Ent_DMDDE" source-type="AdditionalFields">
        <TAG><![CDATA[#PRIMEIROREGISTO:CA:Ent_DMDDE#]]></TAG>
        <VALUE><![CDATA[#PRIMEIROREGISTO:CA:Ent_DMDDE#]]></VALUE>
        <XPATH><![CDATA[/CARD/FIELDS/FIELD[NAME='Ent_DMDDE']/VALUE]]></XPATH>
      </FIELD>
      <FIELD type="AdditionalFields" label="ISBN" source-type="AdditionalFields">
        <TAG><![CDATA[#PRIMEIROREGISTO:CA:ISBN#]]></TAG>
        <VALUE><![CDATA[#PRIMEIROREGISTO:CA:ISBN#]]></VALUE>
        <XPATH><![CDATA[/CARD/FIELDS/FIELD[NAME='ISBN']/VALUE]]></XPATH>
      </FIELD>
      <FIELD type="AdditionalFields" label="CentrosCusto" source-type="AdditionalFields">
        <TAG><![CDATA[#PRIMEIROREGISTO:CA:CentrosCusto#]]></TAG>
        <VALUE><![CDATA[#PRIMEIROREGISTO:CA:CentrosCusto#]]></VALUE>
        <XPATH><![CDATA[/CARD/FIELDS/FIELD[NAME='CentrosCusto']/VALUE]]></XPATH>
      </FIELD>
      <FIELD type="AdditionalFields" label="EB_JNE" source-type="AdditionalFields">
        <TAG><![CDATA[#PRIMEIROREGISTO:CA:EB_JNE#]]></TAG>
        <VALUE><![CDATA[#PRIMEIROREGISTO:CA:EB_JNE#]]></VALUE>
        <XPATH><![CDATA[/CARD/FIELDS/FIELD[NAME='EB_JNE']/VALUE]]></XPATH>
      </FIELD>
      <FIELD type="AdditionalFields" label="Ent_JNE" source-type="AdditionalFields">
        <TAG><![CDATA[#PRIMEIROREGISTO:CA:Ent_JNE#]]></TAG>
        <VALUE><![CDATA[#PRIMEIROREGISTO:CA:Ent_JNE#]]></VALUE>
        <XPATH><![CDATA[/CARD/FIELDS/FIELD[NAME='Ent_JNE']/VALUE]]></XPATH>
      </FIELD>
      <FIELD type="AdditionalFields" label="Adocao_Manuais" source-type="AdditionalFields">
        <TAG><![CDATA[#PRIMEIROREGISTO:CA:Adocao_Manuais#]]></TAG>
        <VALUE><![CDATA[#PRIMEIROREGISTO:CA:Adocao_Manuais#]]></VALUE>
        <XPATH><![CDATA[/CARD/FIELDS/FIELD[NAME='Adocao_Manuai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PEP" source-type="AdditionalFields">
        <TAG><![CDATA[#PRIMEIROPROCESSO:CA:PEP#]]></TAG>
        <VALUE><![CDATA[#PRIMEIROPROCESSO:CA:PEP#]]></VALUE>
        <XPATH><![CDATA[/CARD/FIELDS/FIELD[NAME='PEP']/VALUE]]></XPATH>
      </FIELD>
      <FIELD type="AdditionalFields" label="PAAD" source-type="AdditionalFields">
        <TAG><![CDATA[#PRIMEIROPROCESSO:CA:PAAD#]]></TAG>
        <VALUE><![CDATA[#PRIMEIROPROCESSO:CA:PAAD#]]></VALUE>
        <XPATH><![CDATA[/CARD/FIELDS/FIELD[NAME='PAAD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Data_Exp" source-type="AdditionalFields">
        <TAG><![CDATA[#PRIMEIROPROCESSO:CA:Data_Exp#]]></TAG>
        <VALUE><![CDATA[#PRIMEIROPROCESSO:CA:Data_Exp#]]></VALUE>
        <XPATH><![CDATA[/CARD/FIELDS/FIELD[NAME='Data_Exp']/VALUE]]></XPATH>
      </FIELD>
      <FIELD type="AdditionalFields" label="NIF" source-type="AdditionalFields">
        <TAG><![CDATA[#PRIMEIROPROCESSO:CA:NIF#]]></TAG>
        <VALUE><![CDATA[#PRIMEIROPROCESSO:CA:NIF#]]></VALUE>
        <XPATH><![CDATA[/CARD/FIELDS/FIELD[NAME='NIF']/VALUE]]></XPATH>
      </FIELD>
      <FIELD type="AdditionalFields" label="N_Forn" source-type="AdditionalFields">
        <TAG><![CDATA[#PRIMEIROPROCESSO:CA:N_Forn#]]></TAG>
        <VALUE><![CDATA[#PRIMEIROPROCESSO:CA:N_Forn#]]></VALUE>
        <XPATH><![CDATA[/CARD/FIELDS/FIELD[NAME='N_Forn']/VALUE]]></XPATH>
      </FIELD>
      <FIELD type="AdditionalFields" label="Doc_ID_Req" source-type="AdditionalFields">
        <TAG><![CDATA[#PRIMEIROPROCESSO:CA:Doc_ID_Req#]]></TAG>
        <VALUE><![CDATA[#PRIMEIROPROCESSO:CA:Doc_ID_Req#]]></VALUE>
        <XPATH><![CDATA[/CARD/FIELDS/FIELD[NAME='Doc_ID_Req']/VALUE]]></XPATH>
      </FIELD>
      <FIELD type="AdditionalFields" label="Nr_ID_Req" source-type="AdditionalFields">
        <TAG><![CDATA[#PRIMEIROPROCESSO:CA:Nr_ID_Req#]]></TAG>
        <VALUE><![CDATA[#PRIMEIROPROCESSO:CA:Nr_ID_Req#]]></VALUE>
        <XPATH><![CDATA[/CARD/FIELDS/FIELD[NAME='Nr_ID_Req']/VALUE]]></XPATH>
      </FIELD>
      <FIELD type="AdditionalFields" label="Teste" source-type="AdditionalFields">
        <TAG><![CDATA[#PRIMEIROPROCESSO:CA:Teste#]]></TAG>
        <VALUE><![CDATA[#PRIMEIROPROCESSO:CA:Teste#]]></VALUE>
        <XPATH><![CDATA[/CARD/FIELDS/FIELD[NAME='Teste']/VALUE]]></XPATH>
      </FIELD>
      <FIELD type="AdditionalFields" label="Tipo_Aquisicao" source-type="AdditionalFields">
        <TAG><![CDATA[#PRIMEIROPROCESSO:CA:Tipo_Aquisicao#]]></TAG>
        <VALUE><![CDATA[#PRIMEIROPROCESSO:CA:Tipo_Aquisicao#]]></VALUE>
        <XPATH><![CDATA[/CARD/FIELDS/FIELD[NAME='Tipo_Aquisicao']/VALUE]]></XPATH>
      </FIELD>
      <FIELD type="AdditionalFields" label="Filiacao_1" source-type="AdditionalFields">
        <TAG><![CDATA[#PRIMEIROPROCESSO:CA:Filiacao_1#]]></TAG>
        <VALUE><![CDATA[#PRIMEIROPROCESSO:CA:Filiacao_1#]]></VALUE>
        <XPATH><![CDATA[/CARD/FIELDS/FIELD[NAME='Filiacao_1']/VALUE]]></XPATH>
      </FIELD>
      <FIELD type="AdditionalFields" label="Filiacao_2" source-type="AdditionalFields">
        <TAG><![CDATA[#PRIMEIROPROCESSO:CA:Filiacao_2#]]></TAG>
        <VALUE><![CDATA[#PRIMEIROPROCESSO:CA:Filiacao_2#]]></VALUE>
        <XPATH><![CDATA[/CARD/FIELDS/FIELD[NAME='Filiacao_2']/VALUE]]></XPATH>
      </FIELD>
      <FIELD type="AdditionalFields" label="Estudo" source-type="AdditionalFields">
        <TAG><![CDATA[#PRIMEIROPROCESSO:CA:Estudo#]]></TAG>
        <VALUE><![CDATA[#PRIMEIROPROCESSO:CA:Estudo#]]></VALUE>
        <XPATH><![CDATA[/CARD/FIELDS/FIELD[NAME='Estudo']/VALUE]]></XPATH>
      </FIELD>
      <FIELD type="AdditionalFields" label="Formacao" source-type="AdditionalFields">
        <TAG><![CDATA[#PRIMEIROPROCESSO:CA:Formacao#]]></TAG>
        <VALUE><![CDATA[#PRIMEIROPROCESSO:CA:Formacao#]]></VALUE>
        <XPATH><![CDATA[/CARD/FIELDS/FIELD[NAME='Formacao']/VALUE]]></XPATH>
      </FIELD>
      <FIELD type="AdditionalFields" label="Teste_Boleano" source-type="AdditionalFields">
        <TAG><![CDATA[#PRIMEIROPROCESSO:CA:Teste_Boleano#]]></TAG>
        <VALUE><![CDATA[#PRIMEIROPROCESSO:CA:Teste_Boleano#]]></VALUE>
        <XPATH><![CDATA[/CARD/FIELDS/FIELD[NAME='Teste_Boleano']/VALUE]]></XPATH>
      </FIELD>
      <FIELD type="AdditionalFields" label="Regime" source-type="AdditionalFields">
        <TAG><![CDATA[#PRIMEIROPROCESSO:CA:Regime#]]></TAG>
        <VALUE><![CDATA[#PRIMEIROPROCESSO:CA:Regime#]]></VALUE>
        <XPATH><![CDATA[/CARD/FIELDS/FIELD[NAME='Regime']/VALUE]]></XPATH>
      </FIELD>
      <FIELD type="AdditionalFields" label="CPV" source-type="AdditionalFields">
        <TAG><![CDATA[#PRIMEIROPROCESSO:CA:CPV#]]></TAG>
        <VALUE><![CDATA[#PRIMEIROPROCESSO:CA:CPV#]]></VALUE>
        <XPATH><![CDATA[/CARD/FIELDS/FIELD[NAME='CPV']/VALUE]]></XPATH>
      </FIELD>
      <FIELD type="AdditionalFields" label="Proc_Individual" source-type="AdditionalFields">
        <TAG><![CDATA[#PRIMEIROPROCESSO:CA:Proc_Individual#]]></TAG>
        <VALUE><![CDATA[#PRIMEIROPROCESSO:CA:Proc_Individual#]]></VALUE>
        <XPATH><![CDATA[/CARD/FIELDS/FIELD[NAME='Proc_Individual']/VALUE]]></XPATH>
      </FIELD>
      <FIELD type="AdditionalFields" label="Aval_Desemp" source-type="AdditionalFields">
        <TAG><![CDATA[#PRIMEIROPROCESSO:CA:Aval_Desemp#]]></TAG>
        <VALUE><![CDATA[#PRIMEIROPROCESSO:CA:Aval_Desemp#]]></VALUE>
        <XPATH><![CDATA[/CARD/FIELDS/FIELD[NAME='Aval_Desemp']/VALUE]]></XPATH>
      </FIELD>
      <FIELD type="AdditionalFields" label="Form_Prof" source-type="AdditionalFields">
        <TAG><![CDATA[#PRIMEIROPROCESSO:CA:Form_Prof#]]></TAG>
        <VALUE><![CDATA[#PRIMEIROPROCESSO:CA:Form_Prof#]]></VALUE>
        <XPATH><![CDATA[/CARD/FIELDS/FIELD[NAME='Form_Prof']/VALUE]]></XPATH>
      </FIELD>
      <FIELD type="AdditionalFields" label="Rep_Period" source-type="AdditionalFields">
        <TAG><![CDATA[#PRIMEIROPROCESSO:CA:Rep_Period#]]></TAG>
        <VALUE><![CDATA[#PRIMEIROPROCESSO:CA:Rep_Period#]]></VALUE>
        <XPATH><![CDATA[/CARD/FIELDS/FIELD[NAME='Rep_Period']/VALUE]]></XPATH>
      </FIELD>
      <FIELD type="AdditionalFields" label="Rep_ad_hoc" source-type="AdditionalFields">
        <TAG><![CDATA[#PRIMEIROPROCESSO:CA:Rep_ad_hoc#]]></TAG>
        <VALUE><![CDATA[#PRIMEIROPROCESSO:CA:Rep_ad_hoc#]]></VALUE>
        <XPATH><![CDATA[/CARD/FIELDS/FIELD[NAME='Rep_ad_hoc']/VALUE]]></XPATH>
      </FIELD>
      <FIELD type="AdditionalFields" label="Comunicacao" source-type="AdditionalFields">
        <TAG><![CDATA[#PRIMEIROPROCESSO:CA:Comunicacao#]]></TAG>
        <VALUE><![CDATA[#PRIMEIROPROCESSO:CA:Comunicacao#]]></VALUE>
        <XPATH><![CDATA[/CARD/FIELDS/FIELD[NAME='Comunicacao']/VALUE]]></XPATH>
      </FIELD>
      <FIELD type="AdditionalFields" label="Missoes" source-type="AdditionalFields">
        <TAG><![CDATA[#PRIMEIROPROCESSO:CA:Missoes#]]></TAG>
        <VALUE><![CDATA[#PRIMEIROPROCESSO:CA:Missoes#]]></VALUE>
        <XPATH><![CDATA[/CARD/FIELDS/FIELD[NAME='Missoes']/VALUE]]></XPATH>
      </FIELD>
      <FIELD type="AdditionalFields" label="Ac_Coop" source-type="AdditionalFields">
        <TAG><![CDATA[#PRIMEIROPROCESSO:CA:Ac_Coop#]]></TAG>
        <VALUE><![CDATA[#PRIMEIROPROCESSO:CA:Ac_Coop#]]></VALUE>
        <XPATH><![CDATA[/CARD/FIELDS/FIELD[NAME='Ac_Coop']/VALUE]]></XPATH>
      </FIELD>
      <FIELD type="AdditionalFields" label="Conta_Gerencia" source-type="AdditionalFields">
        <TAG><![CDATA[#PRIMEIROPROCESSO:CA:Conta_Gerencia#]]></TAG>
        <VALUE><![CDATA[#PRIMEIROPROCESSO:CA:Conta_Gerencia#]]></VALUE>
        <XPATH><![CDATA[/CARD/FIELDS/FIELD[NAME='Conta_Gerencia']/VALUE]]></XPATH>
      </FIELD>
      <FIELD type="AdditionalFields" label="Proj_Nacionais" source-type="AdditionalFields">
        <TAG><![CDATA[#PRIMEIROPROCESSO:CA:Proj_Nacionais#]]></TAG>
        <VALUE><![CDATA[#PRIMEIROPROCESSO:CA:Proj_Nacionais#]]></VALUE>
        <XPATH><![CDATA[/CARD/FIELDS/FIELD[NAME='Proj_Nacionais']/VALUE]]></XPATH>
      </FIELD>
      <FIELD type="AdditionalFields" label="Proj_Internac" source-type="AdditionalFields">
        <TAG><![CDATA[#PRIMEIROPROCESSO:CA:Proj_Internac#]]></TAG>
        <VALUE><![CDATA[#PRIMEIROPROCESSO:CA:Proj_Internac#]]></VALUE>
        <XPATH><![CDATA[/CARD/FIELDS/FIELD[NAME='Proj_Internac']/VALUE]]></XPATH>
      </FIELD>
      <FIELD type="AdditionalFields" label="Iva" source-type="AdditionalFields">
        <TAG><![CDATA[#PRIMEIROPROCESSO:CA:Iva#]]></TAG>
        <VALUE><![CDATA[#PRIMEIROPROCESSO:CA:Iva#]]></VALUE>
        <XPATH><![CDATA[/CARD/FIELDS/FIELD[NAME='Iva']/VALUE]]></XPATH>
      </FIELD>
      <FIELD type="AdditionalFields" label="Reg_Contratacao" source-type="AdditionalFields">
        <TAG><![CDATA[#PRIMEIROPROCESSO:CA:Reg_Contratacao#]]></TAG>
        <VALUE><![CDATA[#PRIMEIROPROCESSO:CA:Reg_Contratacao#]]></VALUE>
        <XPATH><![CDATA[/CARD/FIELDS/FIELD[NAME='Reg_Contratacao']/VALUE]]></XPATH>
      </FIELD>
      <FIELD type="AdditionalFields" label="Ent_DMDDE" source-type="AdditionalFields">
        <TAG><![CDATA[#PRIMEIROPROCESSO:CA:Ent_DMDDE#]]></TAG>
        <VALUE><![CDATA[#PRIMEIROPROCESSO:CA:Ent_DMDDE#]]></VALUE>
        <XPATH><![CDATA[/CARD/FIELDS/FIELD[NAME='Ent_DMDDE']/VALUE]]></XPATH>
      </FIELD>
      <FIELD type="AdditionalFields" label="ISBN" source-type="AdditionalFields">
        <TAG><![CDATA[#PRIMEIROPROCESSO:CA:ISBN#]]></TAG>
        <VALUE><![CDATA[#PRIMEIROPROCESSO:CA:ISBN#]]></VALUE>
        <XPATH><![CDATA[/CARD/FIELDS/FIELD[NAME='ISBN']/VALUE]]></XPATH>
      </FIELD>
      <FIELD type="AdditionalFields" label="CentrosCusto" source-type="AdditionalFields">
        <TAG><![CDATA[#PRIMEIROPROCESSO:CA:CentrosCusto#]]></TAG>
        <VALUE><![CDATA[#PRIMEIROPROCESSO:CA:CentrosCusto#]]></VALUE>
        <XPATH><![CDATA[/CARD/FIELDS/FIELD[NAME='CentrosCusto']/VALUE]]></XPATH>
      </FIELD>
      <FIELD type="AdditionalFields" label="EB_JNE" source-type="AdditionalFields">
        <TAG><![CDATA[#PRIMEIROPROCESSO:CA:EB_JNE#]]></TAG>
        <VALUE><![CDATA[#PRIMEIROPROCESSO:CA:EB_JNE#]]></VALUE>
        <XPATH><![CDATA[/CARD/FIELDS/FIELD[NAME='EB_JNE']/VALUE]]></XPATH>
      </FIELD>
      <FIELD type="AdditionalFields" label="Ent_JNE" source-type="AdditionalFields">
        <TAG><![CDATA[#PRIMEIROPROCESSO:CA:Ent_JNE#]]></TAG>
        <VALUE><![CDATA[#PRIMEIROPROCESSO:CA:Ent_JNE#]]></VALUE>
        <XPATH><![CDATA[/CARD/FIELDS/FIELD[NAME='Ent_JNE']/VALUE]]></XPATH>
      </FIELD>
      <FIELD type="AdditionalFields" label="Adocao_Manuais" source-type="AdditionalFields">
        <TAG><![CDATA[#PRIMEIROPROCESSO:CA:Adocao_Manuais#]]></TAG>
        <VALUE><![CDATA[#PRIMEIROPROCESSO:CA:Adocao_Manuais#]]></VALUE>
        <XPATH><![CDATA[/CARD/FIELDS/FIELD[NAME='Adocao_Manuai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PEP" source-type="AdditionalFields">
        <TAG><![CDATA[#REGISTO:CA:PEP#]]></TAG>
        <VALUE><![CDATA[#REGISTO:CA:PEP#]]></VALUE>
        <XPATH><![CDATA[/CARD/FIELDS/FIELD[NAME='PEP']/VALUE]]></XPATH>
      </FIELD>
      <FIELD type="AdditionalFields" label="PAAD" source-type="AdditionalFields">
        <TAG><![CDATA[#REGISTO:CA:PAAD#]]></TAG>
        <VALUE><![CDATA[#REGISTO:CA:PAAD#]]></VALUE>
        <XPATH><![CDATA[/CARD/FIELDS/FIELD[NAME='PAAD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Data_Exp" source-type="AdditionalFields">
        <TAG><![CDATA[#REGISTO:CA:Data_Exp#]]></TAG>
        <VALUE><![CDATA[#REGISTO:CA:Data_Exp#]]></VALUE>
        <XPATH><![CDATA[/CARD/FIELDS/FIELD[NAME='Data_Exp']/VALUE]]></XPATH>
      </FIELD>
      <FIELD type="AdditionalFields" label="NIF" source-type="AdditionalFields">
        <TAG><![CDATA[#REGISTO:CA:NIF#]]></TAG>
        <VALUE><![CDATA[#REGISTO:CA:NIF#]]></VALUE>
        <XPATH><![CDATA[/CARD/FIELDS/FIELD[NAME='NIF']/VALUE]]></XPATH>
      </FIELD>
      <FIELD type="AdditionalFields" label="N_Forn" source-type="AdditionalFields">
        <TAG><![CDATA[#REGISTO:CA:N_Forn#]]></TAG>
        <VALUE><![CDATA[#REGISTO:CA:N_Forn#]]></VALUE>
        <XPATH><![CDATA[/CARD/FIELDS/FIELD[NAME='N_Forn']/VALUE]]></XPATH>
      </FIELD>
      <FIELD type="AdditionalFields" label="Doc_ID_Req" source-type="AdditionalFields">
        <TAG><![CDATA[#REGISTO:CA:Doc_ID_Req#]]></TAG>
        <VALUE><![CDATA[#REGISTO:CA:Doc_ID_Req#]]></VALUE>
        <XPATH><![CDATA[/CARD/FIELDS/FIELD[NAME='Doc_ID_Req']/VALUE]]></XPATH>
      </FIELD>
      <FIELD type="AdditionalFields" label="Nr_ID_Req" source-type="AdditionalFields">
        <TAG><![CDATA[#REGISTO:CA:Nr_ID_Req#]]></TAG>
        <VALUE><![CDATA[#REGISTO:CA:Nr_ID_Req#]]></VALUE>
        <XPATH><![CDATA[/CARD/FIELDS/FIELD[NAME='Nr_ID_Req']/VALUE]]></XPATH>
      </FIELD>
      <FIELD type="AdditionalFields" label="Teste" source-type="AdditionalFields">
        <TAG><![CDATA[#REGISTO:CA:Teste#]]></TAG>
        <VALUE><![CDATA[#REGISTO:CA:Teste#]]></VALUE>
        <XPATH><![CDATA[/CARD/FIELDS/FIELD[NAME='Teste']/VALUE]]></XPATH>
      </FIELD>
      <FIELD type="AdditionalFields" label="Tipo_Aquisicao" source-type="AdditionalFields">
        <TAG><![CDATA[#REGISTO:CA:Tipo_Aquisicao#]]></TAG>
        <VALUE><![CDATA[#REGISTO:CA:Tipo_Aquisicao#]]></VALUE>
        <XPATH><![CDATA[/CARD/FIELDS/FIELD[NAME='Tipo_Aquisicao']/VALUE]]></XPATH>
      </FIELD>
      <FIELD type="AdditionalFields" label="Filiacao_1" source-type="AdditionalFields">
        <TAG><![CDATA[#REGISTO:CA:Filiacao_1#]]></TAG>
        <VALUE><![CDATA[#REGISTO:CA:Filiacao_1#]]></VALUE>
        <XPATH><![CDATA[/CARD/FIELDS/FIELD[NAME='Filiacao_1']/VALUE]]></XPATH>
      </FIELD>
      <FIELD type="AdditionalFields" label="Filiacao_2" source-type="AdditionalFields">
        <TAG><![CDATA[#REGISTO:CA:Filiacao_2#]]></TAG>
        <VALUE><![CDATA[#REGISTO:CA:Filiacao_2#]]></VALUE>
        <XPATH><![CDATA[/CARD/FIELDS/FIELD[NAME='Filiacao_2']/VALUE]]></XPATH>
      </FIELD>
      <FIELD type="AdditionalFields" label="Estudo" source-type="AdditionalFields">
        <TAG><![CDATA[#REGISTO:CA:Estudo#]]></TAG>
        <VALUE><![CDATA[#REGISTO:CA:Estudo#]]></VALUE>
        <XPATH><![CDATA[/CARD/FIELDS/FIELD[NAME='Estudo']/VALUE]]></XPATH>
      </FIELD>
      <FIELD type="AdditionalFields" label="Formacao" source-type="AdditionalFields">
        <TAG><![CDATA[#REGISTO:CA:Formacao#]]></TAG>
        <VALUE><![CDATA[#REGISTO:CA:Formacao#]]></VALUE>
        <XPATH><![CDATA[/CARD/FIELDS/FIELD[NAME='Formacao']/VALUE]]></XPATH>
      </FIELD>
      <FIELD type="AdditionalFields" label="Teste_Boleano" source-type="AdditionalFields">
        <TAG><![CDATA[#REGISTO:CA:Teste_Boleano#]]></TAG>
        <VALUE><![CDATA[#REGISTO:CA:Teste_Boleano#]]></VALUE>
        <XPATH><![CDATA[/CARD/FIELDS/FIELD[NAME='Teste_Boleano']/VALUE]]></XPATH>
      </FIELD>
      <FIELD type="AdditionalFields" label="Regime" source-type="AdditionalFields">
        <TAG><![CDATA[#REGISTO:CA:Regime#]]></TAG>
        <VALUE><![CDATA[#REGISTO:CA:Regime#]]></VALUE>
        <XPATH><![CDATA[/CARD/FIELDS/FIELD[NAME='Regime']/VALUE]]></XPATH>
      </FIELD>
      <FIELD type="AdditionalFields" label="CPV" source-type="AdditionalFields">
        <TAG><![CDATA[#REGISTO:CA:CPV#]]></TAG>
        <VALUE><![CDATA[#REGISTO:CA:CPV#]]></VALUE>
        <XPATH><![CDATA[/CARD/FIELDS/FIELD[NAME='CPV']/VALUE]]></XPATH>
      </FIELD>
      <FIELD type="AdditionalFields" label="Proc_Individual" source-type="AdditionalFields">
        <TAG><![CDATA[#REGISTO:CA:Proc_Individual#]]></TAG>
        <VALUE><![CDATA[#REGISTO:CA:Proc_Individual#]]></VALUE>
        <XPATH><![CDATA[/CARD/FIELDS/FIELD[NAME='Proc_Individual']/VALUE]]></XPATH>
      </FIELD>
      <FIELD type="AdditionalFields" label="Aval_Desemp" source-type="AdditionalFields">
        <TAG><![CDATA[#REGISTO:CA:Aval_Desemp#]]></TAG>
        <VALUE><![CDATA[#REGISTO:CA:Aval_Desemp#]]></VALUE>
        <XPATH><![CDATA[/CARD/FIELDS/FIELD[NAME='Aval_Desemp']/VALUE]]></XPATH>
      </FIELD>
      <FIELD type="AdditionalFields" label="Form_Prof" source-type="AdditionalFields">
        <TAG><![CDATA[#REGISTO:CA:Form_Prof#]]></TAG>
        <VALUE><![CDATA[#REGISTO:CA:Form_Prof#]]></VALUE>
        <XPATH><![CDATA[/CARD/FIELDS/FIELD[NAME='Form_Prof']/VALUE]]></XPATH>
      </FIELD>
      <FIELD type="AdditionalFields" label="Rep_Period" source-type="AdditionalFields">
        <TAG><![CDATA[#REGISTO:CA:Rep_Period#]]></TAG>
        <VALUE><![CDATA[#REGISTO:CA:Rep_Period#]]></VALUE>
        <XPATH><![CDATA[/CARD/FIELDS/FIELD[NAME='Rep_Period']/VALUE]]></XPATH>
      </FIELD>
      <FIELD type="AdditionalFields" label="Rep_ad_hoc" source-type="AdditionalFields">
        <TAG><![CDATA[#REGISTO:CA:Rep_ad_hoc#]]></TAG>
        <VALUE><![CDATA[#REGISTO:CA:Rep_ad_hoc#]]></VALUE>
        <XPATH><![CDATA[/CARD/FIELDS/FIELD[NAME='Rep_ad_hoc']/VALUE]]></XPATH>
      </FIELD>
      <FIELD type="AdditionalFields" label="Comunicacao" source-type="AdditionalFields">
        <TAG><![CDATA[#REGISTO:CA:Comunicacao#]]></TAG>
        <VALUE><![CDATA[#REGISTO:CA:Comunicacao#]]></VALUE>
        <XPATH><![CDATA[/CARD/FIELDS/FIELD[NAME='Comunicacao']/VALUE]]></XPATH>
      </FIELD>
      <FIELD type="AdditionalFields" label="Missoes" source-type="AdditionalFields">
        <TAG><![CDATA[#REGISTO:CA:Missoes#]]></TAG>
        <VALUE><![CDATA[#REGISTO:CA:Missoes#]]></VALUE>
        <XPATH><![CDATA[/CARD/FIELDS/FIELD[NAME='Missoes']/VALUE]]></XPATH>
      </FIELD>
      <FIELD type="AdditionalFields" label="Ac_Coop" source-type="AdditionalFields">
        <TAG><![CDATA[#REGISTO:CA:Ac_Coop#]]></TAG>
        <VALUE><![CDATA[#REGISTO:CA:Ac_Coop#]]></VALUE>
        <XPATH><![CDATA[/CARD/FIELDS/FIELD[NAME='Ac_Coop']/VALUE]]></XPATH>
      </FIELD>
      <FIELD type="AdditionalFields" label="Conta_Gerencia" source-type="AdditionalFields">
        <TAG><![CDATA[#REGISTO:CA:Conta_Gerencia#]]></TAG>
        <VALUE><![CDATA[#REGISTO:CA:Conta_Gerencia#]]></VALUE>
        <XPATH><![CDATA[/CARD/FIELDS/FIELD[NAME='Conta_Gerencia']/VALUE]]></XPATH>
      </FIELD>
      <FIELD type="AdditionalFields" label="Proj_Nacionais" source-type="AdditionalFields">
        <TAG><![CDATA[#REGISTO:CA:Proj_Nacionais#]]></TAG>
        <VALUE><![CDATA[#REGISTO:CA:Proj_Nacionais#]]></VALUE>
        <XPATH><![CDATA[/CARD/FIELDS/FIELD[NAME='Proj_Nacionais']/VALUE]]></XPATH>
      </FIELD>
      <FIELD type="AdditionalFields" label="Proj_Internac" source-type="AdditionalFields">
        <TAG><![CDATA[#REGISTO:CA:Proj_Internac#]]></TAG>
        <VALUE><![CDATA[#REGISTO:CA:Proj_Internac#]]></VALUE>
        <XPATH><![CDATA[/CARD/FIELDS/FIELD[NAME='Proj_Internac']/VALUE]]></XPATH>
      </FIELD>
      <FIELD type="AdditionalFields" label="Iva" source-type="AdditionalFields">
        <TAG><![CDATA[#REGISTO:CA:Iva#]]></TAG>
        <VALUE><![CDATA[#REGISTO:CA:Iva#]]></VALUE>
        <XPATH><![CDATA[/CARD/FIELDS/FIELD[NAME='Iva']/VALUE]]></XPATH>
      </FIELD>
      <FIELD type="AdditionalFields" label="Reg_Contratacao" source-type="AdditionalFields">
        <TAG><![CDATA[#REGISTO:CA:Reg_Contratacao#]]></TAG>
        <VALUE><![CDATA[#REGISTO:CA:Reg_Contratacao#]]></VALUE>
        <XPATH><![CDATA[/CARD/FIELDS/FIELD[NAME='Reg_Contratacao']/VALUE]]></XPATH>
      </FIELD>
      <FIELD type="AdditionalFields" label="Ent_DMDDE" source-type="AdditionalFields">
        <TAG><![CDATA[#REGISTO:CA:Ent_DMDDE#]]></TAG>
        <VALUE><![CDATA[#REGISTO:CA:Ent_DMDDE#]]></VALUE>
        <XPATH><![CDATA[/CARD/FIELDS/FIELD[NAME='Ent_DMDDE']/VALUE]]></XPATH>
      </FIELD>
      <FIELD type="AdditionalFields" label="ISBN" source-type="AdditionalFields">
        <TAG><![CDATA[#REGISTO:CA:ISBN#]]></TAG>
        <VALUE><![CDATA[#REGISTO:CA:ISBN#]]></VALUE>
        <XPATH><![CDATA[/CARD/FIELDS/FIELD[NAME='ISBN']/VALUE]]></XPATH>
      </FIELD>
      <FIELD type="AdditionalFields" label="CentrosCusto" source-type="AdditionalFields">
        <TAG><![CDATA[#REGISTO:CA:CentrosCusto#]]></TAG>
        <VALUE><![CDATA[#REGISTO:CA:CentrosCusto#]]></VALUE>
        <XPATH><![CDATA[/CARD/FIELDS/FIELD[NAME='CentrosCusto']/VALUE]]></XPATH>
      </FIELD>
      <FIELD type="AdditionalFields" label="EB_JNE" source-type="AdditionalFields">
        <TAG><![CDATA[#REGISTO:CA:EB_JNE#]]></TAG>
        <VALUE><![CDATA[#REGISTO:CA:EB_JNE#]]></VALUE>
        <XPATH><![CDATA[/CARD/FIELDS/FIELD[NAME='EB_JNE']/VALUE]]></XPATH>
      </FIELD>
      <FIELD type="AdditionalFields" label="Ent_JNE" source-type="AdditionalFields">
        <TAG><![CDATA[#REGISTO:CA:Ent_JNE#]]></TAG>
        <VALUE><![CDATA[#REGISTO:CA:Ent_JNE#]]></VALUE>
        <XPATH><![CDATA[/CARD/FIELDS/FIELD[NAME='Ent_JNE']/VALUE]]></XPATH>
      </FIELD>
      <FIELD type="AdditionalFields" label="Adocao_Manuais" source-type="AdditionalFields">
        <TAG><![CDATA[#REGISTO:CA:Adocao_Manuais#]]></TAG>
        <VALUE><![CDATA[#REGISTO:CA:Adocao_Manuais#]]></VALUE>
        <XPATH><![CDATA[/CARD/FIELDS/FIELD[NAME='Adocao_Manuai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PEP" source-type="AdditionalFields">
        <TAG><![CDATA[#CONTEXTPROCESS:CA:PEP#]]></TAG>
        <VALUE><![CDATA[PEP]]></VALUE>
        <XPATH><![CDATA[/PROCESS/FIELDS/FIELD[NAME='PEP']/VALUE]]></XPATH>
      </FIELD>
      <FIELD type="AdditionalFields" label="PAAD" source-type="AdditionalFields">
        <TAG><![CDATA[#CONTEXTPROCESS:CA:PAAD#]]></TAG>
        <VALUE><![CDATA[PAAD]]></VALUE>
        <XPATH><![CDATA[/PROCESS/FIELDS/FIELD[NAME='PAAD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Data_Exp" source-type="AdditionalFields">
        <TAG><![CDATA[#CONTEXTPROCESS:CA:Data_Exp#]]></TAG>
        <VALUE><![CDATA[Data_Exp]]></VALUE>
        <XPATH><![CDATA[/PROCESS/FIELDS/FIELD[NAME='Data_Exp']/VALUE]]></XPATH>
      </FIELD>
      <FIELD type="AdditionalFields" label="NIF" source-type="AdditionalFields">
        <TAG><![CDATA[#CONTEXTPROCESS:CA:NIF#]]></TAG>
        <VALUE><![CDATA[NIF]]></VALUE>
        <XPATH><![CDATA[/PROCESS/FIELDS/FIELD[NAME='NIF']/VALUE]]></XPATH>
      </FIELD>
      <FIELD type="AdditionalFields" label="N_Forn" source-type="AdditionalFields">
        <TAG><![CDATA[#CONTEXTPROCESS:CA:N_Forn#]]></TAG>
        <VALUE><![CDATA[N_Forn]]></VALUE>
        <XPATH><![CDATA[/PROCESS/FIELDS/FIELD[NAME='N_Forn']/VALUE]]></XPATH>
      </FIELD>
      <FIELD type="AdditionalFields" label="Doc_ID_Req" source-type="AdditionalFields">
        <TAG><![CDATA[#CONTEXTPROCESS:CA:Doc_ID_Req#]]></TAG>
        <VALUE><![CDATA[Doc_ID_Req]]></VALUE>
        <XPATH><![CDATA[/PROCESS/FIELDS/FIELD[NAME='Doc_ID_Req']/VALUE]]></XPATH>
      </FIELD>
      <FIELD type="AdditionalFields" label="Nr_ID_Req" source-type="AdditionalFields">
        <TAG><![CDATA[#CONTEXTPROCESS:CA:Nr_ID_Req#]]></TAG>
        <VALUE><![CDATA[Nr_ID_Req]]></VALUE>
        <XPATH><![CDATA[/PROCESS/FIELDS/FIELD[NAME='Nr_ID_Req']/VALUE]]></XPATH>
      </FIELD>
      <FIELD type="AdditionalFields" label="Teste" source-type="AdditionalFields">
        <TAG><![CDATA[#CONTEXTPROCESS:CA:Teste#]]></TAG>
        <VALUE><![CDATA[Teste]]></VALUE>
        <XPATH><![CDATA[/PROCESS/FIELDS/FIELD[NAME='Teste']/VALUE]]></XPATH>
      </FIELD>
      <FIELD type="AdditionalFields" label="Tipo_Aquisicao" source-type="AdditionalFields">
        <TAG><![CDATA[#CONTEXTPROCESS:CA:Tipo_Aquisicao#]]></TAG>
        <VALUE><![CDATA[Tipo_Aquisicao]]></VALUE>
        <XPATH><![CDATA[/PROCESS/FIELDS/FIELD[NAME='Tipo_Aquisicao']/VALUE]]></XPATH>
      </FIELD>
      <FIELD type="AdditionalFields" label="Filiacao_1" source-type="AdditionalFields">
        <TAG><![CDATA[#CONTEXTPROCESS:CA:Filiacao_1#]]></TAG>
        <VALUE><![CDATA[Filiacao_1]]></VALUE>
        <XPATH><![CDATA[/PROCESS/FIELDS/FIELD[NAME='Filiacao_1']/VALUE]]></XPATH>
      </FIELD>
      <FIELD type="AdditionalFields" label="Filiacao_2" source-type="AdditionalFields">
        <TAG><![CDATA[#CONTEXTPROCESS:CA:Filiacao_2#]]></TAG>
        <VALUE><![CDATA[Filiacao_2]]></VALUE>
        <XPATH><![CDATA[/PROCESS/FIELDS/FIELD[NAME='Filiacao_2']/VALUE]]></XPATH>
      </FIELD>
      <FIELD type="AdditionalFields" label="Estudo" source-type="AdditionalFields">
        <TAG><![CDATA[#CONTEXTPROCESS:CA:Estudo#]]></TAG>
        <VALUE><![CDATA[Estudo]]></VALUE>
        <XPATH><![CDATA[/PROCESS/FIELDS/FIELD[NAME='Estudo']/VALUE]]></XPATH>
      </FIELD>
      <FIELD type="AdditionalFields" label="Formacao" source-type="AdditionalFields">
        <TAG><![CDATA[#CONTEXTPROCESS:CA:Formacao#]]></TAG>
        <VALUE><![CDATA[Formacao]]></VALUE>
        <XPATH><![CDATA[/PROCESS/FIELDS/FIELD[NAME='Formacao']/VALUE]]></XPATH>
      </FIELD>
      <FIELD type="AdditionalFields" label="Teste_Boleano" source-type="AdditionalFields">
        <TAG><![CDATA[#CONTEXTPROCESS:CA:Teste_Boleano#]]></TAG>
        <VALUE><![CDATA[Teste_Boleano]]></VALUE>
        <XPATH><![CDATA[/PROCESS/FIELDS/FIELD[NAME='Teste_Boleano']/VALUE]]></XPATH>
      </FIELD>
      <FIELD type="AdditionalFields" label="Regime" source-type="AdditionalFields">
        <TAG><![CDATA[#CONTEXTPROCESS:CA:Regime#]]></TAG>
        <VALUE><![CDATA[Regime]]></VALUE>
        <XPATH><![CDATA[/PROCESS/FIELDS/FIELD[NAME='Regime']/VALUE]]></XPATH>
      </FIELD>
      <FIELD type="AdditionalFields" label="CPV" source-type="AdditionalFields">
        <TAG><![CDATA[#CONTEXTPROCESS:CA:CPV#]]></TAG>
        <VALUE><![CDATA[CPV]]></VALUE>
        <XPATH><![CDATA[/PROCESS/FIELDS/FIELD[NAME='CPV']/VALUE]]></XPATH>
      </FIELD>
      <FIELD type="AdditionalFields" label="Proc_Individual" source-type="AdditionalFields">
        <TAG><![CDATA[#CONTEXTPROCESS:CA:Proc_Individual#]]></TAG>
        <VALUE><![CDATA[Proc_Individual]]></VALUE>
        <XPATH><![CDATA[/PROCESS/FIELDS/FIELD[NAME='Proc_Individual']/VALUE]]></XPATH>
      </FIELD>
      <FIELD type="AdditionalFields" label="Aval_Desemp" source-type="AdditionalFields">
        <TAG><![CDATA[#CONTEXTPROCESS:CA:Aval_Desemp#]]></TAG>
        <VALUE><![CDATA[Aval_Desemp]]></VALUE>
        <XPATH><![CDATA[/PROCESS/FIELDS/FIELD[NAME='Aval_Desemp']/VALUE]]></XPATH>
      </FIELD>
      <FIELD type="AdditionalFields" label="Form_Prof" source-type="AdditionalFields">
        <TAG><![CDATA[#CONTEXTPROCESS:CA:Form_Prof#]]></TAG>
        <VALUE><![CDATA[Form_Prof]]></VALUE>
        <XPATH><![CDATA[/PROCESS/FIELDS/FIELD[NAME='Form_Prof']/VALUE]]></XPATH>
      </FIELD>
      <FIELD type="AdditionalFields" label="Rep_Period" source-type="AdditionalFields">
        <TAG><![CDATA[#CONTEXTPROCESS:CA:Rep_Period#]]></TAG>
        <VALUE><![CDATA[Rep_Period]]></VALUE>
        <XPATH><![CDATA[/PROCESS/FIELDS/FIELD[NAME='Rep_Period']/VALUE]]></XPATH>
      </FIELD>
      <FIELD type="AdditionalFields" label="Rep_ad_hoc" source-type="AdditionalFields">
        <TAG><![CDATA[#CONTEXTPROCESS:CA:Rep_ad_hoc#]]></TAG>
        <VALUE><![CDATA[Rep_ad_hoc]]></VALUE>
        <XPATH><![CDATA[/PROCESS/FIELDS/FIELD[NAME='Rep_ad_hoc']/VALUE]]></XPATH>
      </FIELD>
      <FIELD type="AdditionalFields" label="Comunicacao" source-type="AdditionalFields">
        <TAG><![CDATA[#CONTEXTPROCESS:CA:Comunicacao#]]></TAG>
        <VALUE><![CDATA[Comunicacao]]></VALUE>
        <XPATH><![CDATA[/PROCESS/FIELDS/FIELD[NAME='Comunicacao']/VALUE]]></XPATH>
      </FIELD>
      <FIELD type="AdditionalFields" label="Missoes" source-type="AdditionalFields">
        <TAG><![CDATA[#CONTEXTPROCESS:CA:Missoes#]]></TAG>
        <VALUE><![CDATA[Missoes]]></VALUE>
        <XPATH><![CDATA[/PROCESS/FIELDS/FIELD[NAME='Missoes']/VALUE]]></XPATH>
      </FIELD>
      <FIELD type="AdditionalFields" label="Ac_Coop" source-type="AdditionalFields">
        <TAG><![CDATA[#CONTEXTPROCESS:CA:Ac_Coop#]]></TAG>
        <VALUE><![CDATA[Ac_Coop]]></VALUE>
        <XPATH><![CDATA[/PROCESS/FIELDS/FIELD[NAME='Ac_Coop']/VALUE]]></XPATH>
      </FIELD>
      <FIELD type="AdditionalFields" label="Conta_Gerencia" source-type="AdditionalFields">
        <TAG><![CDATA[#CONTEXTPROCESS:CA:Conta_Gerencia#]]></TAG>
        <VALUE><![CDATA[Conta_Gerencia]]></VALUE>
        <XPATH><![CDATA[/PROCESS/FIELDS/FIELD[NAME='Conta_Gerencia']/VALUE]]></XPATH>
      </FIELD>
      <FIELD type="AdditionalFields" label="Proj_Nacionais" source-type="AdditionalFields">
        <TAG><![CDATA[#CONTEXTPROCESS:CA:Proj_Nacionais#]]></TAG>
        <VALUE><![CDATA[Proj_Nacionais]]></VALUE>
        <XPATH><![CDATA[/PROCESS/FIELDS/FIELD[NAME='Proj_Nacionais']/VALUE]]></XPATH>
      </FIELD>
      <FIELD type="AdditionalFields" label="Proj_Internac" source-type="AdditionalFields">
        <TAG><![CDATA[#CONTEXTPROCESS:CA:Proj_Internac#]]></TAG>
        <VALUE><![CDATA[Proj_Internac]]></VALUE>
        <XPATH><![CDATA[/PROCESS/FIELDS/FIELD[NAME='Proj_Internac']/VALUE]]></XPATH>
      </FIELD>
      <FIELD type="AdditionalFields" label="Iva" source-type="AdditionalFields">
        <TAG><![CDATA[#CONTEXTPROCESS:CA:Iva#]]></TAG>
        <VALUE><![CDATA[Iva]]></VALUE>
        <XPATH><![CDATA[/PROCESS/FIELDS/FIELD[NAME='Iva']/VALUE]]></XPATH>
      </FIELD>
      <FIELD type="AdditionalFields" label="Reg_Contratacao" source-type="AdditionalFields">
        <TAG><![CDATA[#CONTEXTPROCESS:CA:Reg_Contratacao#]]></TAG>
        <VALUE><![CDATA[Reg_Contratacao]]></VALUE>
        <XPATH><![CDATA[/PROCESS/FIELDS/FIELD[NAME='Reg_Contratacao']/VALUE]]></XPATH>
      </FIELD>
      <FIELD type="AdditionalFields" label="Ent_DMDDE" source-type="AdditionalFields">
        <TAG><![CDATA[#CONTEXTPROCESS:CA:Ent_DMDDE#]]></TAG>
        <VALUE><![CDATA[Ent_DMDDE]]></VALUE>
        <XPATH><![CDATA[/PROCESS/FIELDS/FIELD[NAME='Ent_DMDDE']/VALUE]]></XPATH>
      </FIELD>
      <FIELD type="AdditionalFields" label="ISBN" source-type="AdditionalFields">
        <TAG><![CDATA[#CONTEXTPROCESS:CA:ISBN#]]></TAG>
        <VALUE><![CDATA[ISBN]]></VALUE>
        <XPATH><![CDATA[/PROCESS/FIELDS/FIELD[NAME='ISBN']/VALUE]]></XPATH>
      </FIELD>
      <FIELD type="AdditionalFields" label="CentrosCusto" source-type="AdditionalFields">
        <TAG><![CDATA[#CONTEXTPROCESS:CA:CentrosCusto#]]></TAG>
        <VALUE><![CDATA[CentrosCusto]]></VALUE>
        <XPATH><![CDATA[/PROCESS/FIELDS/FIELD[NAME='CentrosCusto']/VALUE]]></XPATH>
      </FIELD>
      <FIELD type="AdditionalFields" label="EB_JNE" source-type="AdditionalFields">
        <TAG><![CDATA[#CONTEXTPROCESS:CA:EB_JNE#]]></TAG>
        <VALUE><![CDATA[EB_JNE]]></VALUE>
        <XPATH><![CDATA[/PROCESS/FIELDS/FIELD[NAME='EB_JNE']/VALUE]]></XPATH>
      </FIELD>
      <FIELD type="AdditionalFields" label="Ent_JNE" source-type="AdditionalFields">
        <TAG><![CDATA[#CONTEXTPROCESS:CA:Ent_JNE#]]></TAG>
        <VALUE><![CDATA[Ent_JNE]]></VALUE>
        <XPATH><![CDATA[/PROCESS/FIELDS/FIELD[NAME='Ent_JNE']/VALUE]]></XPATH>
      </FIELD>
      <FIELD type="AdditionalFields" label="Adocao_Manuais" source-type="AdditionalFields">
        <TAG><![CDATA[#CONTEXTPROCESS:CA:Adocao_Manuais#]]></TAG>
        <VALUE><![CDATA[Adocao_Manuais]]></VALUE>
        <XPATH><![CDATA[/PROCESS/FIELDS/FIELD[NAME='Adocao_Manuais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54970-7D95-4CE5-A9E8-22AE89CF3E08}">
  <ds:schemaRefs/>
</ds:datastoreItem>
</file>

<file path=customXml/itemProps2.xml><?xml version="1.0" encoding="utf-8"?>
<ds:datastoreItem xmlns:ds="http://schemas.openxmlformats.org/officeDocument/2006/customXml" ds:itemID="{CE4F4283-406D-46C3-9C44-D4E167211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Teach Up template</Template>
  <TotalTime>0</TotalTime>
  <Pages>3</Pages>
  <Words>775</Words>
  <Characters>4191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Rubricas de Avaliação</vt:lpstr>
      <vt:lpstr>Assessment Document</vt:lpstr>
    </vt:vector>
  </TitlesOfParts>
  <Company/>
  <LinksUpToDate>false</LinksUpToDate>
  <CharactersWithSpaces>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Itens de Avaliação</dc:title>
  <dc:creator>Jessica Massini</dc:creator>
  <cp:lastModifiedBy>António Manuel Silva (DGE)</cp:lastModifiedBy>
  <cp:revision>2</cp:revision>
  <cp:lastPrinted>2017-03-30T12:17:00Z</cp:lastPrinted>
  <dcterms:created xsi:type="dcterms:W3CDTF">2018-11-19T15:26:00Z</dcterms:created>
  <dcterms:modified xsi:type="dcterms:W3CDTF">2018-11-19T15:26:00Z</dcterms:modified>
</cp:coreProperties>
</file>