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lang w:val="pt-PT"/>
        </w:rPr>
        <w:id w:val="1928383075"/>
        <w:docPartObj>
          <w:docPartGallery w:val="Cover Pages"/>
          <w:docPartUnique/>
        </w:docPartObj>
      </w:sdtPr>
      <w:sdtEndPr>
        <w:rPr>
          <w:rFonts w:ascii="Tw Cen MT" w:hAnsi="Tw Cen MT"/>
          <w:b/>
          <w:bCs/>
          <w:caps/>
          <w:sz w:val="28"/>
          <w:szCs w:val="28"/>
          <w:lang w:eastAsia="fr-BE" w:bidi="en-US"/>
        </w:rPr>
      </w:sdtEndPr>
      <w:sdtContent>
        <w:p w:rsidR="00327E94" w:rsidRPr="009A7ED7" w:rsidRDefault="00EA5FFD">
          <w:pPr>
            <w:rPr>
              <w:lang w:val="pt-PT"/>
            </w:rPr>
          </w:pPr>
          <w:r>
            <w:rPr>
              <w:noProof/>
              <w:lang w:val="pt-PT" w:eastAsia="pt-PT"/>
            </w:rPr>
            <mc:AlternateContent>
              <mc:Choice Requires="wps">
                <w:drawing>
                  <wp:anchor distT="0" distB="0" distL="114300" distR="114300" simplePos="0" relativeHeight="251656191" behindDoc="0" locked="0" layoutInCell="1" allowOverlap="1">
                    <wp:simplePos x="0" y="0"/>
                    <wp:positionH relativeFrom="margin">
                      <wp:posOffset>-996315</wp:posOffset>
                    </wp:positionH>
                    <wp:positionV relativeFrom="paragraph">
                      <wp:posOffset>-360045</wp:posOffset>
                    </wp:positionV>
                    <wp:extent cx="2332355" cy="1599565"/>
                    <wp:effectExtent l="4445" t="0" r="0" b="0"/>
                    <wp:wrapNone/>
                    <wp:docPr id="12" name="Right Triangl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 rot="5400000">
                              <a:off x="0" y="0"/>
                              <a:ext cx="2332355" cy="1599565"/>
                            </a:xfrm>
                            <a:prstGeom prst="rtTriangle">
                              <a:avLst/>
                            </a:prstGeom>
                            <a:solidFill>
                              <a:srgbClr val="284D7B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Right Triangle 12" o:spid="_x0000_s1026" type="#_x0000_t6" style="position:absolute;margin-left:-78.45pt;margin-top:-28.35pt;width:183.65pt;height:125.95pt;rotation:90;z-index:25165619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" fillcolor="#284d7b" stroked="f" strokeweight="1pt">
                    <v:path arrowok="t"/>
                    <w10:wrap anchorx="margin"/>
                  </v:shape>
                </w:pict>
              </mc:Fallback>
            </mc:AlternateContent>
          </w:r>
          <w:r>
            <w:rPr>
              <w:noProof/>
              <w:lang w:val="pt-PT" w:eastAsia="pt-PT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page">
                      <wp:posOffset>-455295</wp:posOffset>
                    </wp:positionH>
                    <wp:positionV relativeFrom="paragraph">
                      <wp:posOffset>-438150</wp:posOffset>
                    </wp:positionV>
                    <wp:extent cx="2774315" cy="1864360"/>
                    <wp:effectExtent l="0" t="2222" r="4762" b="4763"/>
                    <wp:wrapNone/>
                    <wp:docPr id="8" name="Right Triangl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 rot="5400000">
                              <a:off x="0" y="0"/>
                              <a:ext cx="2774315" cy="1864360"/>
                            </a:xfrm>
                            <a:prstGeom prst="rtTriangle">
                              <a:avLst/>
                            </a:prstGeom>
                            <a:solidFill>
                              <a:srgbClr val="38BCA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Right Triangle 8" o:spid="_x0000_s1026" type="#_x0000_t6" style="position:absolute;margin-left:-35.85pt;margin-top:-34.5pt;width:218.45pt;height:146.8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" fillcolor="#38bca3" stroked="f" strokeweight="1pt">
                    <v:path arrowok="t"/>
                    <w10:wrap anchorx="page"/>
                  </v:shape>
                </w:pict>
              </mc:Fallback>
            </mc:AlternateContent>
          </w:r>
          <w:r w:rsidR="00F773CA" w:rsidRPr="009A7ED7">
            <w:rPr>
              <w:lang w:val="pt-PT"/>
            </w:rPr>
            <w:t xml:space="preserve"> </w:t>
          </w:r>
        </w:p>
        <w:p w:rsidR="00327E94" w:rsidRPr="009A7ED7" w:rsidRDefault="00954E46">
          <w:pPr>
            <w:rPr>
              <w:rFonts w:ascii="Tw Cen MT" w:hAnsi="Tw Cen MT"/>
              <w:sz w:val="28"/>
              <w:szCs w:val="28"/>
              <w:lang w:val="pt-PT" w:eastAsia="fr-BE" w:bidi="en-US"/>
            </w:rPr>
          </w:pPr>
          <w:r w:rsidRPr="009A7ED7">
            <w:rPr>
              <w:noProof/>
              <w:lang w:val="pt-PT" w:eastAsia="pt-PT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-1905</wp:posOffset>
                </wp:positionH>
                <wp:positionV relativeFrom="paragraph">
                  <wp:posOffset>8158480</wp:posOffset>
                </wp:positionV>
                <wp:extent cx="1823720" cy="374015"/>
                <wp:effectExtent l="0" t="0" r="0" b="0"/>
                <wp:wrapTight wrapText="bothSides">
                  <wp:wrapPolygon edited="0">
                    <wp:start x="0" y="0"/>
                    <wp:lineTo x="0" y="20903"/>
                    <wp:lineTo x="21435" y="20903"/>
                    <wp:lineTo x="21435" y="0"/>
                    <wp:lineTo x="0" y="0"/>
                  </wp:wrapPolygon>
                </wp:wrapTight>
                <wp:docPr id="2" name="Picture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32"/>
                        <pic:cNvPicPr>
                          <a:picLocks noChangeAspect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3720" cy="3740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 w:rsidR="00EA5FFD">
            <w:rPr>
              <w:noProof/>
              <w:lang w:val="pt-PT" w:eastAsia="pt-PT"/>
            </w:rPr>
            <mc:AlternateContent>
              <mc:Choice Requires="wps">
                <w:drawing>
                  <wp:anchor distT="0" distB="0" distL="182880" distR="182880" simplePos="0" relativeHeight="251657216" behindDoc="0" locked="0" layoutInCell="1" allowOverlap="1">
                    <wp:simplePos x="0" y="0"/>
                    <wp:positionH relativeFrom="margin">
                      <wp:posOffset>5080</wp:posOffset>
                    </wp:positionH>
                    <wp:positionV relativeFrom="margin">
                      <wp:posOffset>4290695</wp:posOffset>
                    </wp:positionV>
                    <wp:extent cx="5753100" cy="4025265"/>
                    <wp:effectExtent l="0" t="0" r="0" b="13335"/>
                    <wp:wrapSquare wrapText="bothSides"/>
                    <wp:docPr id="131" name="Text Box 13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5753100" cy="40252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93D65" w:rsidRPr="00415D76" w:rsidRDefault="00CE726A" w:rsidP="00ED2290">
                                <w:pPr>
                                  <w:pStyle w:val="SemEspaamento"/>
                                  <w:spacing w:before="40" w:after="560" w:line="216" w:lineRule="auto"/>
                                  <w:jc w:val="center"/>
                                  <w:rPr>
                                    <w:color w:val="284D7B"/>
                                    <w:sz w:val="72"/>
                                    <w:szCs w:val="72"/>
                                    <w:lang w:val="pt-PT"/>
                                  </w:rPr>
                                </w:pPr>
                                <w:sdt>
                                  <w:sdtPr>
                                    <w:rPr>
                                      <w:color w:val="284D7B"/>
                                      <w:sz w:val="72"/>
                                      <w:szCs w:val="72"/>
                                      <w:lang w:val="pt-PT"/>
                                    </w:rPr>
                                    <w:alias w:val="Title"/>
                                    <w:tag w:val=""/>
                                    <w:id w:val="170482233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EA428D">
                                      <w:rPr>
                                        <w:color w:val="284D7B"/>
                                        <w:sz w:val="72"/>
                                        <w:szCs w:val="72"/>
                                        <w:lang w:val="pt-PT"/>
                                      </w:rPr>
                                      <w:t>Modelo do</w:t>
                                    </w:r>
                                    <w:r w:rsidR="00415D76" w:rsidRPr="00415D76">
                                      <w:rPr>
                                        <w:color w:val="284D7B"/>
                                        <w:sz w:val="72"/>
                                        <w:szCs w:val="72"/>
                                        <w:lang w:val="pt-PT"/>
                                      </w:rPr>
                                      <w:t xml:space="preserve"> Plano de Aula</w:t>
                                    </w:r>
                                  </w:sdtContent>
                                </w:sdt>
                              </w:p>
                              <w:p w:rsidR="00E93D65" w:rsidRDefault="00E93D65" w:rsidP="0075121A">
                                <w:pPr>
                                  <w:pStyle w:val="SemEspaamento"/>
                                  <w:spacing w:before="80" w:after="40" w:line="480" w:lineRule="auto"/>
                                  <w:jc w:val="center"/>
                                  <w:rPr>
                                    <w:rFonts w:ascii="Tw Cen MT" w:hAnsi="Tw Cen MT"/>
                                    <w:color w:val="38BCA3" w:themeColor="text1"/>
                                    <w:sz w:val="28"/>
                                    <w:szCs w:val="28"/>
                                    <w:lang w:val="pt-PT"/>
                                  </w:rPr>
                                </w:pPr>
                              </w:p>
                              <w:p w:rsidR="00415D76" w:rsidRDefault="00415D76" w:rsidP="0075121A">
                                <w:pPr>
                                  <w:pStyle w:val="SemEspaamento"/>
                                  <w:spacing w:before="80" w:after="40" w:line="480" w:lineRule="auto"/>
                                  <w:jc w:val="center"/>
                                  <w:rPr>
                                    <w:rFonts w:ascii="Tw Cen MT" w:hAnsi="Tw Cen MT"/>
                                    <w:color w:val="38BCA3" w:themeColor="text1"/>
                                    <w:sz w:val="28"/>
                                    <w:szCs w:val="28"/>
                                    <w:lang w:val="pt-PT"/>
                                  </w:rPr>
                                </w:pPr>
                              </w:p>
                              <w:p w:rsidR="00415D76" w:rsidRDefault="00415D76" w:rsidP="0075121A">
                                <w:pPr>
                                  <w:pStyle w:val="SemEspaamento"/>
                                  <w:spacing w:before="80" w:after="40" w:line="480" w:lineRule="auto"/>
                                  <w:jc w:val="center"/>
                                  <w:rPr>
                                    <w:rFonts w:ascii="Tw Cen MT" w:hAnsi="Tw Cen MT"/>
                                    <w:color w:val="38BCA3" w:themeColor="text1"/>
                                    <w:sz w:val="28"/>
                                    <w:szCs w:val="28"/>
                                    <w:lang w:val="pt-PT"/>
                                  </w:rPr>
                                </w:pPr>
                              </w:p>
                              <w:p w:rsidR="00415D76" w:rsidRDefault="00415D76" w:rsidP="0075121A">
                                <w:pPr>
                                  <w:pStyle w:val="SemEspaamento"/>
                                  <w:spacing w:before="80" w:after="40" w:line="480" w:lineRule="auto"/>
                                  <w:jc w:val="center"/>
                                  <w:rPr>
                                    <w:rFonts w:ascii="Tw Cen MT" w:hAnsi="Tw Cen MT"/>
                                    <w:color w:val="38BCA3" w:themeColor="text1"/>
                                    <w:sz w:val="28"/>
                                    <w:szCs w:val="28"/>
                                    <w:lang w:val="pt-PT"/>
                                  </w:rPr>
                                </w:pPr>
                              </w:p>
                              <w:p w:rsidR="00415D76" w:rsidRDefault="00415D76" w:rsidP="0075121A">
                                <w:pPr>
                                  <w:pStyle w:val="SemEspaamento"/>
                                  <w:spacing w:before="80" w:after="40" w:line="480" w:lineRule="auto"/>
                                  <w:jc w:val="center"/>
                                  <w:rPr>
                                    <w:rFonts w:ascii="Tw Cen MT" w:hAnsi="Tw Cen MT"/>
                                    <w:color w:val="38BCA3" w:themeColor="text1"/>
                                    <w:sz w:val="28"/>
                                    <w:szCs w:val="28"/>
                                    <w:lang w:val="pt-PT"/>
                                  </w:rPr>
                                </w:pPr>
                              </w:p>
                              <w:p w:rsidR="00415D76" w:rsidRDefault="00415D76" w:rsidP="0075121A">
                                <w:pPr>
                                  <w:pStyle w:val="SemEspaamento"/>
                                  <w:spacing w:before="80" w:after="40" w:line="480" w:lineRule="auto"/>
                                  <w:jc w:val="center"/>
                                  <w:rPr>
                                    <w:rFonts w:ascii="Tw Cen MT" w:hAnsi="Tw Cen MT"/>
                                    <w:color w:val="38BCA3" w:themeColor="text1"/>
                                    <w:sz w:val="28"/>
                                    <w:szCs w:val="28"/>
                                    <w:lang w:val="pt-PT"/>
                                  </w:rPr>
                                </w:pPr>
                              </w:p>
                              <w:p w:rsidR="00415D76" w:rsidRDefault="00415D76" w:rsidP="0075121A">
                                <w:pPr>
                                  <w:pStyle w:val="SemEspaamento"/>
                                  <w:spacing w:before="80" w:after="40" w:line="480" w:lineRule="auto"/>
                                  <w:jc w:val="center"/>
                                  <w:rPr>
                                    <w:rFonts w:ascii="Tw Cen MT" w:hAnsi="Tw Cen MT"/>
                                    <w:color w:val="38BCA3" w:themeColor="text1"/>
                                    <w:sz w:val="28"/>
                                    <w:szCs w:val="28"/>
                                    <w:lang w:val="pt-PT"/>
                                  </w:rPr>
                                </w:pPr>
                              </w:p>
                              <w:p w:rsidR="00415D76" w:rsidRDefault="00415D76" w:rsidP="00415D76">
                                <w:pPr>
                                  <w:pStyle w:val="SemEspaamento"/>
                                  <w:spacing w:before="80" w:after="40" w:line="480" w:lineRule="auto"/>
                                  <w:ind w:left="708" w:firstLine="708"/>
                                  <w:jc w:val="center"/>
                                  <w:rPr>
                                    <w:sz w:val="20"/>
                                    <w:szCs w:val="20"/>
                                    <w:lang w:val="pt-PT"/>
                                  </w:rPr>
                                </w:pPr>
                              </w:p>
                              <w:p w:rsidR="00415D76" w:rsidRPr="0095429D" w:rsidRDefault="00415D76" w:rsidP="00415D76">
                                <w:pPr>
                                  <w:pStyle w:val="SemEspaamento"/>
                                  <w:spacing w:before="80" w:after="40" w:line="480" w:lineRule="auto"/>
                                  <w:ind w:left="708" w:firstLine="708"/>
                                  <w:jc w:val="center"/>
                                  <w:rPr>
                                    <w:rFonts w:ascii="Tw Cen MT" w:hAnsi="Tw Cen MT"/>
                                    <w:color w:val="38BCA3" w:themeColor="text1"/>
                                    <w:sz w:val="28"/>
                                    <w:szCs w:val="28"/>
                                    <w:lang w:val="pt-PT"/>
                                  </w:rPr>
                                </w:pPr>
                              </w:p>
                              <w:p w:rsidR="00415D76" w:rsidRPr="00415D76" w:rsidRDefault="00415D76" w:rsidP="0075121A">
                                <w:pPr>
                                  <w:pStyle w:val="SemEspaamento"/>
                                  <w:spacing w:before="80" w:after="40" w:line="480" w:lineRule="auto"/>
                                  <w:jc w:val="center"/>
                                  <w:rPr>
                                    <w:rFonts w:ascii="Tw Cen MT" w:hAnsi="Tw Cen MT"/>
                                    <w:color w:val="38BCA3" w:themeColor="text1"/>
                                    <w:sz w:val="28"/>
                                    <w:szCs w:val="28"/>
                                    <w:lang w:val="pt-PT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1" o:spid="_x0000_s1026" type="#_x0000_t202" style="position:absolute;margin-left:.4pt;margin-top:337.85pt;width:453pt;height:316.95pt;z-index:251657216;visibility:visible;mso-wrap-style:square;mso-width-percent:0;mso-height-percent:0;mso-wrap-distance-left:14.4pt;mso-wrap-distance-top:0;mso-wrap-distance-right:14.4pt;mso-wrap-distance-bottom:0;mso-position-horizontal:absolute;mso-position-horizontal-relative:margin;mso-position-vertical:absolute;mso-position-vertical-relative:margin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" filled="f" stroked="f" strokeweight=".5pt">
                    <v:path arrowok="t"/>
                    <v:textbox inset="0,0,0,0">
                      <w:txbxContent>
                        <w:p w:rsidR="00E93D65" w:rsidRPr="00415D76" w:rsidRDefault="00CE726A" w:rsidP="00ED2290">
                          <w:pPr>
                            <w:pStyle w:val="SemEspaamento"/>
                            <w:spacing w:before="40" w:after="560" w:line="216" w:lineRule="auto"/>
                            <w:jc w:val="center"/>
                            <w:rPr>
                              <w:color w:val="284D7B"/>
                              <w:sz w:val="72"/>
                              <w:szCs w:val="72"/>
                              <w:lang w:val="pt-PT"/>
                            </w:rPr>
                          </w:pPr>
                          <w:sdt>
                            <w:sdtPr>
                              <w:rPr>
                                <w:color w:val="284D7B"/>
                                <w:sz w:val="72"/>
                                <w:szCs w:val="72"/>
                                <w:lang w:val="pt-PT"/>
                              </w:rPr>
                              <w:alias w:val="Title"/>
                              <w:tag w:val=""/>
                              <w:id w:val="170482233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EA428D">
                                <w:rPr>
                                  <w:color w:val="284D7B"/>
                                  <w:sz w:val="72"/>
                                  <w:szCs w:val="72"/>
                                  <w:lang w:val="pt-PT"/>
                                </w:rPr>
                                <w:t>Modelo do</w:t>
                              </w:r>
                              <w:r w:rsidR="00415D76" w:rsidRPr="00415D76">
                                <w:rPr>
                                  <w:color w:val="284D7B"/>
                                  <w:sz w:val="72"/>
                                  <w:szCs w:val="72"/>
                                  <w:lang w:val="pt-PT"/>
                                </w:rPr>
                                <w:t xml:space="preserve"> Plano de Aula</w:t>
                              </w:r>
                            </w:sdtContent>
                          </w:sdt>
                        </w:p>
                        <w:p w:rsidR="00E93D65" w:rsidRDefault="00E93D65" w:rsidP="0075121A">
                          <w:pPr>
                            <w:pStyle w:val="SemEspaamento"/>
                            <w:spacing w:before="80" w:after="40" w:line="480" w:lineRule="auto"/>
                            <w:jc w:val="center"/>
                            <w:rPr>
                              <w:rFonts w:ascii="Tw Cen MT" w:hAnsi="Tw Cen MT"/>
                              <w:color w:val="38BCA3" w:themeColor="text1"/>
                              <w:sz w:val="28"/>
                              <w:szCs w:val="28"/>
                              <w:lang w:val="pt-PT"/>
                            </w:rPr>
                          </w:pPr>
                        </w:p>
                        <w:p w:rsidR="00415D76" w:rsidRDefault="00415D76" w:rsidP="0075121A">
                          <w:pPr>
                            <w:pStyle w:val="SemEspaamento"/>
                            <w:spacing w:before="80" w:after="40" w:line="480" w:lineRule="auto"/>
                            <w:jc w:val="center"/>
                            <w:rPr>
                              <w:rFonts w:ascii="Tw Cen MT" w:hAnsi="Tw Cen MT"/>
                              <w:color w:val="38BCA3" w:themeColor="text1"/>
                              <w:sz w:val="28"/>
                              <w:szCs w:val="28"/>
                              <w:lang w:val="pt-PT"/>
                            </w:rPr>
                          </w:pPr>
                        </w:p>
                        <w:p w:rsidR="00415D76" w:rsidRDefault="00415D76" w:rsidP="0075121A">
                          <w:pPr>
                            <w:pStyle w:val="SemEspaamento"/>
                            <w:spacing w:before="80" w:after="40" w:line="480" w:lineRule="auto"/>
                            <w:jc w:val="center"/>
                            <w:rPr>
                              <w:rFonts w:ascii="Tw Cen MT" w:hAnsi="Tw Cen MT"/>
                              <w:color w:val="38BCA3" w:themeColor="text1"/>
                              <w:sz w:val="28"/>
                              <w:szCs w:val="28"/>
                              <w:lang w:val="pt-PT"/>
                            </w:rPr>
                          </w:pPr>
                        </w:p>
                        <w:p w:rsidR="00415D76" w:rsidRDefault="00415D76" w:rsidP="0075121A">
                          <w:pPr>
                            <w:pStyle w:val="SemEspaamento"/>
                            <w:spacing w:before="80" w:after="40" w:line="480" w:lineRule="auto"/>
                            <w:jc w:val="center"/>
                            <w:rPr>
                              <w:rFonts w:ascii="Tw Cen MT" w:hAnsi="Tw Cen MT"/>
                              <w:color w:val="38BCA3" w:themeColor="text1"/>
                              <w:sz w:val="28"/>
                              <w:szCs w:val="28"/>
                              <w:lang w:val="pt-PT"/>
                            </w:rPr>
                          </w:pPr>
                        </w:p>
                        <w:p w:rsidR="00415D76" w:rsidRDefault="00415D76" w:rsidP="0075121A">
                          <w:pPr>
                            <w:pStyle w:val="SemEspaamento"/>
                            <w:spacing w:before="80" w:after="40" w:line="480" w:lineRule="auto"/>
                            <w:jc w:val="center"/>
                            <w:rPr>
                              <w:rFonts w:ascii="Tw Cen MT" w:hAnsi="Tw Cen MT"/>
                              <w:color w:val="38BCA3" w:themeColor="text1"/>
                              <w:sz w:val="28"/>
                              <w:szCs w:val="28"/>
                              <w:lang w:val="pt-PT"/>
                            </w:rPr>
                          </w:pPr>
                        </w:p>
                        <w:p w:rsidR="00415D76" w:rsidRDefault="00415D76" w:rsidP="0075121A">
                          <w:pPr>
                            <w:pStyle w:val="SemEspaamento"/>
                            <w:spacing w:before="80" w:after="40" w:line="480" w:lineRule="auto"/>
                            <w:jc w:val="center"/>
                            <w:rPr>
                              <w:rFonts w:ascii="Tw Cen MT" w:hAnsi="Tw Cen MT"/>
                              <w:color w:val="38BCA3" w:themeColor="text1"/>
                              <w:sz w:val="28"/>
                              <w:szCs w:val="28"/>
                              <w:lang w:val="pt-PT"/>
                            </w:rPr>
                          </w:pPr>
                        </w:p>
                        <w:p w:rsidR="00415D76" w:rsidRDefault="00415D76" w:rsidP="0075121A">
                          <w:pPr>
                            <w:pStyle w:val="SemEspaamento"/>
                            <w:spacing w:before="80" w:after="40" w:line="480" w:lineRule="auto"/>
                            <w:jc w:val="center"/>
                            <w:rPr>
                              <w:rFonts w:ascii="Tw Cen MT" w:hAnsi="Tw Cen MT"/>
                              <w:color w:val="38BCA3" w:themeColor="text1"/>
                              <w:sz w:val="28"/>
                              <w:szCs w:val="28"/>
                              <w:lang w:val="pt-PT"/>
                            </w:rPr>
                          </w:pPr>
                        </w:p>
                        <w:p w:rsidR="00415D76" w:rsidRDefault="00415D76" w:rsidP="00415D76">
                          <w:pPr>
                            <w:pStyle w:val="SemEspaamento"/>
                            <w:spacing w:before="80" w:after="40" w:line="480" w:lineRule="auto"/>
                            <w:ind w:left="708" w:firstLine="708"/>
                            <w:jc w:val="center"/>
                            <w:rPr>
                              <w:sz w:val="20"/>
                              <w:szCs w:val="20"/>
                              <w:lang w:val="pt-PT"/>
                            </w:rPr>
                          </w:pPr>
                        </w:p>
                        <w:p w:rsidR="00415D76" w:rsidRPr="0095429D" w:rsidRDefault="00415D76" w:rsidP="00415D76">
                          <w:pPr>
                            <w:pStyle w:val="SemEspaamento"/>
                            <w:spacing w:before="80" w:after="40" w:line="480" w:lineRule="auto"/>
                            <w:ind w:left="708" w:firstLine="708"/>
                            <w:jc w:val="center"/>
                            <w:rPr>
                              <w:rFonts w:ascii="Tw Cen MT" w:hAnsi="Tw Cen MT"/>
                              <w:color w:val="38BCA3" w:themeColor="text1"/>
                              <w:sz w:val="28"/>
                              <w:szCs w:val="28"/>
                              <w:lang w:val="pt-PT"/>
                            </w:rPr>
                          </w:pPr>
                        </w:p>
                        <w:p w:rsidR="00415D76" w:rsidRPr="00415D76" w:rsidRDefault="00415D76" w:rsidP="0075121A">
                          <w:pPr>
                            <w:pStyle w:val="SemEspaamento"/>
                            <w:spacing w:before="80" w:after="40" w:line="480" w:lineRule="auto"/>
                            <w:jc w:val="center"/>
                            <w:rPr>
                              <w:rFonts w:ascii="Tw Cen MT" w:hAnsi="Tw Cen MT"/>
                              <w:color w:val="38BCA3" w:themeColor="text1"/>
                              <w:sz w:val="28"/>
                              <w:szCs w:val="28"/>
                              <w:lang w:val="pt-PT"/>
                            </w:rPr>
                          </w:pP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F773CA" w:rsidRPr="009A7ED7">
            <w:rPr>
              <w:noProof/>
              <w:lang w:val="pt-PT" w:eastAsia="pt-PT"/>
            </w:rPr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posOffset>7620</wp:posOffset>
                </wp:positionH>
                <wp:positionV relativeFrom="paragraph">
                  <wp:posOffset>1713230</wp:posOffset>
                </wp:positionV>
                <wp:extent cx="5753100" cy="1380490"/>
                <wp:effectExtent l="0" t="0" r="0" b="0"/>
                <wp:wrapTight wrapText="bothSides">
                  <wp:wrapPolygon edited="0">
                    <wp:start x="715" y="0"/>
                    <wp:lineTo x="1001" y="4769"/>
                    <wp:lineTo x="0" y="7154"/>
                    <wp:lineTo x="0" y="7750"/>
                    <wp:lineTo x="787" y="9538"/>
                    <wp:lineTo x="1502" y="14307"/>
                    <wp:lineTo x="1287" y="21163"/>
                    <wp:lineTo x="1645" y="21163"/>
                    <wp:lineTo x="1717" y="21163"/>
                    <wp:lineTo x="2074" y="19076"/>
                    <wp:lineTo x="7295" y="19076"/>
                    <wp:lineTo x="20456" y="15798"/>
                    <wp:lineTo x="20384" y="14307"/>
                    <wp:lineTo x="21528" y="10730"/>
                    <wp:lineTo x="21528" y="5961"/>
                    <wp:lineTo x="21457" y="4173"/>
                    <wp:lineTo x="1073" y="0"/>
                    <wp:lineTo x="715" y="0"/>
                  </wp:wrapPolygon>
                </wp:wrapTight>
                <wp:docPr id="11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magine 10"/>
                        <pic:cNvPicPr>
                          <a:picLocks noChangeAspect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3100" cy="13804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EA5FFD">
            <w:rPr>
              <w:noProof/>
              <w:lang w:val="pt-PT" w:eastAsia="pt-PT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>
                    <wp:simplePos x="0" y="0"/>
                    <wp:positionH relativeFrom="column">
                      <wp:posOffset>4342765</wp:posOffset>
                    </wp:positionH>
                    <wp:positionV relativeFrom="paragraph">
                      <wp:posOffset>7164705</wp:posOffset>
                    </wp:positionV>
                    <wp:extent cx="2774315" cy="1864360"/>
                    <wp:effectExtent l="0" t="2222" r="4762" b="4763"/>
                    <wp:wrapNone/>
                    <wp:docPr id="7" name="Right Tri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 rot="16200000">
                              <a:off x="0" y="0"/>
                              <a:ext cx="2774315" cy="1864360"/>
                            </a:xfrm>
                            <a:prstGeom prst="rtTriangle">
                              <a:avLst/>
                            </a:prstGeom>
                            <a:solidFill>
                              <a:srgbClr val="38BCA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Right Triangle 4" o:spid="_x0000_s1026" type="#_x0000_t6" style="position:absolute;margin-left:341.95pt;margin-top:564.15pt;width:218.45pt;height:146.8pt;rotation:-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" fillcolor="#38bca3" stroked="f" strokeweight="1pt">
                    <v:path arrowok="t"/>
                  </v:shape>
                </w:pict>
              </mc:Fallback>
            </mc:AlternateContent>
          </w:r>
          <w:r w:rsidR="00EA5FFD">
            <w:rPr>
              <w:noProof/>
              <w:lang w:val="pt-PT" w:eastAsia="pt-PT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>
                    <wp:simplePos x="0" y="0"/>
                    <wp:positionH relativeFrom="column">
                      <wp:posOffset>4427855</wp:posOffset>
                    </wp:positionH>
                    <wp:positionV relativeFrom="paragraph">
                      <wp:posOffset>7358380</wp:posOffset>
                    </wp:positionV>
                    <wp:extent cx="2332355" cy="1599565"/>
                    <wp:effectExtent l="4445" t="0" r="0" b="0"/>
                    <wp:wrapNone/>
                    <wp:docPr id="6" name="Right Tri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 rot="16200000">
                              <a:off x="0" y="0"/>
                              <a:ext cx="2332355" cy="1599565"/>
                            </a:xfrm>
                            <a:prstGeom prst="rtTriangle">
                              <a:avLst/>
                            </a:prstGeom>
                            <a:solidFill>
                              <a:srgbClr val="B0D23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Right Triangle 3" o:spid="_x0000_s1026" type="#_x0000_t6" style="position:absolute;margin-left:348.65pt;margin-top:579.4pt;width:183.65pt;height:125.95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" fillcolor="#b0d234" stroked="f" strokeweight="1pt">
                    <v:path arrowok="t"/>
                  </v:shape>
                </w:pict>
              </mc:Fallback>
            </mc:AlternateContent>
          </w:r>
          <w:r w:rsidR="00327E94" w:rsidRPr="009A7ED7">
            <w:rPr>
              <w:rFonts w:ascii="Tw Cen MT" w:hAnsi="Tw Cen MT"/>
              <w:b/>
              <w:bCs/>
              <w:caps/>
              <w:sz w:val="28"/>
              <w:szCs w:val="28"/>
              <w:lang w:val="pt-PT" w:eastAsia="fr-BE" w:bidi="en-US"/>
            </w:rPr>
            <w:br w:type="page"/>
          </w:r>
        </w:p>
      </w:sdtContent>
    </w:sdt>
    <w:p w:rsidR="00415D76" w:rsidRPr="009A7ED7" w:rsidRDefault="00DD7DD4" w:rsidP="00415D76">
      <w:pPr>
        <w:pStyle w:val="Cabealho1"/>
        <w:rPr>
          <w:lang w:val="pt-PT"/>
        </w:rPr>
      </w:pPr>
      <w:r w:rsidRPr="009A7ED7">
        <w:rPr>
          <w:lang w:val="pt-PT"/>
        </w:rPr>
        <w:lastRenderedPageBreak/>
        <w:t>INFORMAÇÕES</w:t>
      </w:r>
      <w:r w:rsidR="00415D76" w:rsidRPr="009A7ED7">
        <w:rPr>
          <w:lang w:val="pt-PT"/>
        </w:rPr>
        <w:t xml:space="preserve"> SUMÁRIA</w:t>
      </w:r>
      <w:r w:rsidRPr="009A7ED7">
        <w:rPr>
          <w:lang w:val="pt-PT"/>
        </w:rPr>
        <w:t>S</w:t>
      </w:r>
    </w:p>
    <w:p w:rsidR="00592B13" w:rsidRPr="009A7ED7" w:rsidRDefault="00415D76" w:rsidP="006F209E">
      <w:pPr>
        <w:pStyle w:val="Cabealho2"/>
        <w:numPr>
          <w:ilvl w:val="0"/>
          <w:numId w:val="0"/>
        </w:numPr>
        <w:spacing w:before="0"/>
        <w:ind w:left="578" w:hanging="578"/>
        <w:rPr>
          <w:b w:val="0"/>
          <w:sz w:val="24"/>
          <w:lang w:val="pt-PT"/>
        </w:rPr>
      </w:pPr>
      <w:r w:rsidRPr="009A7ED7">
        <w:rPr>
          <w:sz w:val="24"/>
          <w:lang w:val="pt-PT"/>
        </w:rPr>
        <w:t>Nome</w:t>
      </w:r>
      <w:r w:rsidR="00284763" w:rsidRPr="009A7ED7">
        <w:rPr>
          <w:sz w:val="24"/>
          <w:lang w:val="pt-PT"/>
        </w:rPr>
        <w:t>:</w:t>
      </w:r>
    </w:p>
    <w:p w:rsidR="00592B13" w:rsidRPr="009A7ED7" w:rsidRDefault="00415D76" w:rsidP="006F209E">
      <w:pPr>
        <w:pStyle w:val="Cabealho2"/>
        <w:numPr>
          <w:ilvl w:val="0"/>
          <w:numId w:val="0"/>
        </w:numPr>
        <w:spacing w:before="0"/>
        <w:ind w:left="578" w:hanging="578"/>
        <w:rPr>
          <w:sz w:val="24"/>
          <w:lang w:val="pt-PT"/>
        </w:rPr>
      </w:pPr>
      <w:r w:rsidRPr="009A7ED7">
        <w:rPr>
          <w:sz w:val="24"/>
          <w:lang w:val="pt-PT"/>
        </w:rPr>
        <w:t>Tema da aula</w:t>
      </w:r>
      <w:r w:rsidR="00592B13" w:rsidRPr="009A7ED7">
        <w:rPr>
          <w:sz w:val="24"/>
          <w:lang w:val="pt-PT"/>
        </w:rPr>
        <w:t>:</w:t>
      </w:r>
    </w:p>
    <w:p w:rsidR="00592B13" w:rsidRPr="009A7ED7" w:rsidRDefault="00415D76" w:rsidP="006F209E">
      <w:pPr>
        <w:pStyle w:val="Cabealho2"/>
        <w:numPr>
          <w:ilvl w:val="0"/>
          <w:numId w:val="0"/>
        </w:numPr>
        <w:spacing w:before="0"/>
        <w:ind w:left="578" w:hanging="578"/>
        <w:rPr>
          <w:sz w:val="24"/>
          <w:lang w:val="pt-PT"/>
        </w:rPr>
      </w:pPr>
      <w:r w:rsidRPr="009A7ED7">
        <w:rPr>
          <w:sz w:val="24"/>
          <w:lang w:val="pt-PT"/>
        </w:rPr>
        <w:t>Duração</w:t>
      </w:r>
      <w:r w:rsidR="00592B13" w:rsidRPr="009A7ED7">
        <w:rPr>
          <w:sz w:val="24"/>
          <w:lang w:val="pt-PT"/>
        </w:rPr>
        <w:t>:</w:t>
      </w:r>
    </w:p>
    <w:p w:rsidR="00592B13" w:rsidRPr="009A7ED7" w:rsidRDefault="00415D76" w:rsidP="006F209E">
      <w:pPr>
        <w:pStyle w:val="Cabealho2"/>
        <w:numPr>
          <w:ilvl w:val="0"/>
          <w:numId w:val="0"/>
        </w:numPr>
        <w:spacing w:before="0"/>
        <w:ind w:left="578" w:hanging="578"/>
        <w:rPr>
          <w:sz w:val="24"/>
          <w:lang w:val="pt-PT"/>
        </w:rPr>
      </w:pPr>
      <w:r w:rsidRPr="009A7ED7">
        <w:rPr>
          <w:sz w:val="24"/>
          <w:lang w:val="pt-PT"/>
        </w:rPr>
        <w:t>Número de alunos</w:t>
      </w:r>
      <w:r w:rsidR="00592B13" w:rsidRPr="009A7ED7">
        <w:rPr>
          <w:sz w:val="24"/>
          <w:lang w:val="pt-PT"/>
        </w:rPr>
        <w:t>:</w:t>
      </w:r>
    </w:p>
    <w:p w:rsidR="00592B13" w:rsidRPr="009A7ED7" w:rsidRDefault="00415D76" w:rsidP="006F209E">
      <w:pPr>
        <w:spacing w:after="120"/>
        <w:rPr>
          <w:rFonts w:ascii="Tw Cen MT" w:hAnsi="Tw Cen MT"/>
          <w:sz w:val="24"/>
          <w:szCs w:val="28"/>
          <w:lang w:val="pt-PT"/>
        </w:rPr>
      </w:pPr>
      <w:r w:rsidRPr="009A7ED7">
        <w:rPr>
          <w:rStyle w:val="Cabealho2Carcter"/>
          <w:rFonts w:eastAsiaTheme="minorHAnsi"/>
          <w:sz w:val="24"/>
          <w:lang w:val="pt-PT"/>
        </w:rPr>
        <w:t>Outras observações relevantes</w:t>
      </w:r>
      <w:r w:rsidR="002B05A6" w:rsidRPr="009A7ED7">
        <w:rPr>
          <w:rStyle w:val="Cabealho2Carcter"/>
          <w:rFonts w:eastAsiaTheme="minorHAnsi"/>
          <w:sz w:val="24"/>
          <w:lang w:val="pt-PT"/>
        </w:rPr>
        <w:t>:</w:t>
      </w:r>
    </w:p>
    <w:p w:rsidR="00592B13" w:rsidRPr="009A7ED7" w:rsidRDefault="00415D76" w:rsidP="006F209E">
      <w:pPr>
        <w:spacing w:after="120"/>
        <w:rPr>
          <w:rFonts w:ascii="Tw Cen MT" w:hAnsi="Tw Cen MT"/>
          <w:sz w:val="24"/>
          <w:szCs w:val="28"/>
          <w:lang w:val="pt-PT"/>
        </w:rPr>
      </w:pPr>
      <w:r w:rsidRPr="009A7ED7">
        <w:rPr>
          <w:rStyle w:val="Cabealho2Carcter"/>
          <w:rFonts w:eastAsiaTheme="minorHAnsi"/>
          <w:sz w:val="24"/>
          <w:lang w:val="pt-PT"/>
        </w:rPr>
        <w:t xml:space="preserve">Breve descrição da aula e enquadramento no </w:t>
      </w:r>
      <w:r w:rsidR="00CF1BA3" w:rsidRPr="009A7ED7">
        <w:rPr>
          <w:rStyle w:val="Cabealho2Carcter"/>
          <w:rFonts w:eastAsiaTheme="minorHAnsi"/>
          <w:sz w:val="24"/>
          <w:lang w:val="pt-PT"/>
        </w:rPr>
        <w:t>programa</w:t>
      </w:r>
      <w:r w:rsidR="00592B13" w:rsidRPr="009A7ED7">
        <w:rPr>
          <w:rStyle w:val="Cabealho2Carcter"/>
          <w:rFonts w:eastAsiaTheme="minorHAnsi"/>
          <w:sz w:val="24"/>
          <w:lang w:val="pt-PT"/>
        </w:rPr>
        <w:t>:</w:t>
      </w:r>
    </w:p>
    <w:p w:rsidR="00592B13" w:rsidRPr="009A7ED7" w:rsidRDefault="00415D76" w:rsidP="006F209E">
      <w:pPr>
        <w:spacing w:after="120"/>
        <w:rPr>
          <w:rFonts w:ascii="Tw Cen MT" w:hAnsi="Tw Cen MT"/>
          <w:sz w:val="24"/>
          <w:szCs w:val="28"/>
          <w:lang w:val="pt-PT"/>
        </w:rPr>
      </w:pPr>
      <w:r w:rsidRPr="009A7ED7">
        <w:rPr>
          <w:rStyle w:val="Cabealho2Carcter"/>
          <w:rFonts w:eastAsiaTheme="minorHAnsi"/>
          <w:sz w:val="24"/>
          <w:lang w:val="pt-PT"/>
        </w:rPr>
        <w:t>Objetivos de aprendizagem</w:t>
      </w:r>
      <w:r w:rsidR="002B05A6" w:rsidRPr="009A7ED7">
        <w:rPr>
          <w:rStyle w:val="Cabealho2Carcter"/>
          <w:rFonts w:eastAsiaTheme="minorHAnsi"/>
          <w:sz w:val="24"/>
          <w:lang w:val="pt-PT"/>
        </w:rPr>
        <w:t>:</w:t>
      </w:r>
    </w:p>
    <w:p w:rsidR="00892536" w:rsidRPr="009A7ED7" w:rsidRDefault="00892536" w:rsidP="00892536">
      <w:pPr>
        <w:rPr>
          <w:lang w:val="pt-PT"/>
        </w:rPr>
      </w:pPr>
    </w:p>
    <w:p w:rsidR="00230415" w:rsidRPr="009A7ED7" w:rsidRDefault="00415D76">
      <w:pPr>
        <w:pStyle w:val="Cabealho1"/>
        <w:rPr>
          <w:lang w:val="pt-PT"/>
        </w:rPr>
      </w:pPr>
      <w:r w:rsidRPr="009A7ED7">
        <w:rPr>
          <w:rStyle w:val="Cabealho3Carcter"/>
          <w:rFonts w:eastAsiaTheme="minorHAnsi"/>
          <w:b/>
          <w:bCs/>
          <w:color w:val="284D7B"/>
          <w:lang w:val="pt-PT"/>
        </w:rPr>
        <w:t>A</w:t>
      </w:r>
      <w:r w:rsidR="00477F8D" w:rsidRPr="009A7ED7">
        <w:rPr>
          <w:rStyle w:val="Cabealho3Carcter"/>
          <w:rFonts w:eastAsiaTheme="minorHAnsi"/>
          <w:b/>
          <w:bCs/>
          <w:color w:val="284D7B"/>
          <w:lang w:val="pt-PT"/>
        </w:rPr>
        <w:t>tivi</w:t>
      </w:r>
      <w:r w:rsidRPr="009A7ED7">
        <w:rPr>
          <w:rStyle w:val="Cabealho3Carcter"/>
          <w:rFonts w:eastAsiaTheme="minorHAnsi"/>
          <w:b/>
          <w:bCs/>
          <w:color w:val="284D7B"/>
          <w:lang w:val="pt-PT"/>
        </w:rPr>
        <w:t>DADES</w:t>
      </w:r>
    </w:p>
    <w:p w:rsidR="00415D76" w:rsidRPr="009A7ED7" w:rsidRDefault="00415D76" w:rsidP="00415D76">
      <w:pPr>
        <w:rPr>
          <w:rFonts w:ascii="Tw Cen MT" w:hAnsi="Tw Cen MT"/>
          <w:i/>
          <w:sz w:val="24"/>
          <w:szCs w:val="24"/>
          <w:lang w:val="pt-PT"/>
        </w:rPr>
      </w:pPr>
      <w:r w:rsidRPr="009A7ED7">
        <w:rPr>
          <w:rFonts w:ascii="Tw Cen MT" w:hAnsi="Tw Cen MT"/>
          <w:i/>
          <w:sz w:val="24"/>
          <w:szCs w:val="24"/>
          <w:lang w:val="pt-PT"/>
        </w:rPr>
        <w:t xml:space="preserve">Na secção seguinte, pedimos-lhe que descreva as </w:t>
      </w:r>
      <w:r w:rsidR="003B3323" w:rsidRPr="009A7ED7">
        <w:rPr>
          <w:rFonts w:ascii="Tw Cen MT" w:hAnsi="Tw Cen MT"/>
          <w:i/>
          <w:sz w:val="24"/>
          <w:szCs w:val="24"/>
          <w:lang w:val="pt-PT"/>
        </w:rPr>
        <w:t xml:space="preserve">várias </w:t>
      </w:r>
      <w:r w:rsidRPr="009A7ED7">
        <w:rPr>
          <w:rFonts w:ascii="Tw Cen MT" w:hAnsi="Tw Cen MT"/>
          <w:i/>
          <w:sz w:val="24"/>
          <w:szCs w:val="24"/>
          <w:lang w:val="pt-PT"/>
        </w:rPr>
        <w:t xml:space="preserve">atividades que constituem o seu plano de aula. </w:t>
      </w:r>
      <w:r w:rsidR="003B3323" w:rsidRPr="009A7ED7">
        <w:rPr>
          <w:rFonts w:ascii="Tw Cen MT" w:hAnsi="Tw Cen MT"/>
          <w:i/>
          <w:sz w:val="24"/>
          <w:szCs w:val="24"/>
          <w:lang w:val="pt-PT"/>
        </w:rPr>
        <w:t>Antes</w:t>
      </w:r>
      <w:r w:rsidRPr="009A7ED7">
        <w:rPr>
          <w:rFonts w:ascii="Tw Cen MT" w:hAnsi="Tw Cen MT"/>
          <w:i/>
          <w:sz w:val="24"/>
          <w:szCs w:val="24"/>
          <w:lang w:val="pt-PT"/>
        </w:rPr>
        <w:t xml:space="preserve"> de </w:t>
      </w:r>
      <w:r w:rsidR="003B3323" w:rsidRPr="009A7ED7">
        <w:rPr>
          <w:rFonts w:ascii="Tw Cen MT" w:hAnsi="Tw Cen MT"/>
          <w:i/>
          <w:sz w:val="24"/>
          <w:szCs w:val="24"/>
          <w:lang w:val="pt-PT"/>
        </w:rPr>
        <w:t>continuar, leia as três alíneas seguintes</w:t>
      </w:r>
      <w:r w:rsidRPr="009A7ED7">
        <w:rPr>
          <w:rFonts w:ascii="Tw Cen MT" w:hAnsi="Tw Cen MT"/>
          <w:i/>
          <w:sz w:val="24"/>
          <w:szCs w:val="24"/>
          <w:lang w:val="pt-PT"/>
        </w:rPr>
        <w:t>.</w:t>
      </w:r>
    </w:p>
    <w:p w:rsidR="00892536" w:rsidRPr="009A7ED7" w:rsidRDefault="00415D76" w:rsidP="006F209E">
      <w:pPr>
        <w:pStyle w:val="PargrafodaLista"/>
        <w:numPr>
          <w:ilvl w:val="0"/>
          <w:numId w:val="18"/>
        </w:numPr>
        <w:rPr>
          <w:rFonts w:cstheme="minorHAnsi"/>
          <w:lang w:val="pt-PT"/>
        </w:rPr>
      </w:pPr>
      <w:r w:rsidRPr="009A7ED7">
        <w:rPr>
          <w:rFonts w:ascii="Tw Cen MT" w:hAnsi="Tw Cen MT"/>
          <w:sz w:val="24"/>
          <w:szCs w:val="24"/>
          <w:lang w:val="pt-PT"/>
        </w:rPr>
        <w:t xml:space="preserve">Para cada atividade </w:t>
      </w:r>
      <w:r w:rsidR="00CF1BA3" w:rsidRPr="009A7ED7">
        <w:rPr>
          <w:rFonts w:ascii="Tw Cen MT" w:hAnsi="Tw Cen MT"/>
          <w:sz w:val="24"/>
          <w:szCs w:val="24"/>
          <w:lang w:val="pt-PT"/>
        </w:rPr>
        <w:t>do</w:t>
      </w:r>
      <w:r w:rsidRPr="009A7ED7">
        <w:rPr>
          <w:rFonts w:ascii="Tw Cen MT" w:hAnsi="Tw Cen MT"/>
          <w:sz w:val="24"/>
          <w:szCs w:val="24"/>
          <w:lang w:val="pt-PT"/>
        </w:rPr>
        <w:t xml:space="preserve"> seu plano de aula, selecione </w:t>
      </w:r>
      <w:r w:rsidR="00BA1059" w:rsidRPr="009A7ED7">
        <w:rPr>
          <w:rFonts w:ascii="Tw Cen MT" w:hAnsi="Tw Cen MT"/>
          <w:sz w:val="24"/>
          <w:szCs w:val="24"/>
          <w:lang w:val="pt-PT"/>
        </w:rPr>
        <w:t>entre os</w:t>
      </w:r>
      <w:r w:rsidRPr="009A7ED7">
        <w:rPr>
          <w:rFonts w:ascii="Tw Cen MT" w:hAnsi="Tw Cen MT"/>
          <w:sz w:val="24"/>
          <w:szCs w:val="24"/>
          <w:lang w:val="pt-PT"/>
        </w:rPr>
        <w:t xml:space="preserve"> seguintes </w:t>
      </w:r>
      <w:r w:rsidRPr="009A7ED7">
        <w:rPr>
          <w:rFonts w:ascii="Tw Cen MT" w:hAnsi="Tw Cen MT"/>
          <w:b/>
          <w:sz w:val="24"/>
          <w:szCs w:val="24"/>
          <w:lang w:val="pt-PT"/>
        </w:rPr>
        <w:t>resultados de aprendizagem</w:t>
      </w:r>
      <w:r w:rsidRPr="009A7ED7">
        <w:rPr>
          <w:rFonts w:ascii="Tw Cen MT" w:hAnsi="Tw Cen MT"/>
          <w:sz w:val="24"/>
          <w:szCs w:val="24"/>
          <w:lang w:val="pt-PT"/>
        </w:rPr>
        <w:t xml:space="preserve"> (basados na Taxonomia de Bloom</w:t>
      </w:r>
      <w:r w:rsidRPr="009A7ED7">
        <w:rPr>
          <w:rStyle w:val="Refdenotaderodap"/>
          <w:rFonts w:ascii="Tw Cen MT" w:hAnsi="Tw Cen MT" w:cstheme="minorHAnsi"/>
          <w:sz w:val="24"/>
          <w:szCs w:val="24"/>
          <w:lang w:val="pt-PT"/>
        </w:rPr>
        <w:footnoteReference w:id="1"/>
      </w:r>
      <w:r w:rsidRPr="009A7ED7">
        <w:rPr>
          <w:rFonts w:ascii="Tw Cen MT" w:hAnsi="Tw Cen MT"/>
          <w:sz w:val="24"/>
          <w:szCs w:val="24"/>
          <w:lang w:val="pt-PT"/>
        </w:rPr>
        <w:t>):</w:t>
      </w:r>
    </w:p>
    <w:p w:rsidR="00415D76" w:rsidRPr="009A7ED7" w:rsidRDefault="00415D76" w:rsidP="00415D76">
      <w:pPr>
        <w:pStyle w:val="PargrafodaLista"/>
        <w:numPr>
          <w:ilvl w:val="0"/>
          <w:numId w:val="13"/>
        </w:numPr>
        <w:rPr>
          <w:rFonts w:ascii="Tw Cen MT" w:hAnsi="Tw Cen MT" w:cstheme="minorHAnsi"/>
          <w:sz w:val="24"/>
          <w:szCs w:val="24"/>
          <w:lang w:val="pt-PT"/>
        </w:rPr>
      </w:pPr>
      <w:r w:rsidRPr="009A7ED7">
        <w:rPr>
          <w:rFonts w:ascii="Tw Cen MT" w:hAnsi="Tw Cen MT" w:cstheme="minorHAnsi"/>
          <w:sz w:val="24"/>
          <w:szCs w:val="24"/>
          <w:lang w:val="pt-PT"/>
        </w:rPr>
        <w:t>Memorizar: lembrar factos e conceitos básicos</w:t>
      </w:r>
    </w:p>
    <w:p w:rsidR="00415D76" w:rsidRPr="009A7ED7" w:rsidRDefault="00415D76" w:rsidP="00415D76">
      <w:pPr>
        <w:pStyle w:val="PargrafodaLista"/>
        <w:numPr>
          <w:ilvl w:val="0"/>
          <w:numId w:val="13"/>
        </w:numPr>
        <w:rPr>
          <w:rFonts w:ascii="Tw Cen MT" w:hAnsi="Tw Cen MT" w:cstheme="minorHAnsi"/>
          <w:sz w:val="24"/>
          <w:szCs w:val="24"/>
          <w:lang w:val="pt-PT"/>
        </w:rPr>
      </w:pPr>
      <w:r w:rsidRPr="009A7ED7">
        <w:rPr>
          <w:rFonts w:ascii="Tw Cen MT" w:hAnsi="Tw Cen MT" w:cstheme="minorHAnsi"/>
          <w:sz w:val="24"/>
          <w:szCs w:val="24"/>
          <w:lang w:val="pt-PT"/>
        </w:rPr>
        <w:t>Compreender: explicar ideias ou conceitos</w:t>
      </w:r>
    </w:p>
    <w:p w:rsidR="00415D76" w:rsidRPr="009A7ED7" w:rsidRDefault="00415D76" w:rsidP="00415D76">
      <w:pPr>
        <w:pStyle w:val="PargrafodaLista"/>
        <w:numPr>
          <w:ilvl w:val="0"/>
          <w:numId w:val="13"/>
        </w:numPr>
        <w:rPr>
          <w:rFonts w:ascii="Tw Cen MT" w:hAnsi="Tw Cen MT" w:cstheme="minorHAnsi"/>
          <w:sz w:val="24"/>
          <w:szCs w:val="24"/>
          <w:lang w:val="pt-PT"/>
        </w:rPr>
      </w:pPr>
      <w:r w:rsidRPr="009A7ED7">
        <w:rPr>
          <w:rFonts w:ascii="Tw Cen MT" w:hAnsi="Tw Cen MT" w:cstheme="minorHAnsi"/>
          <w:sz w:val="24"/>
          <w:szCs w:val="24"/>
          <w:lang w:val="pt-PT"/>
        </w:rPr>
        <w:t xml:space="preserve">Aplicar: utilizar </w:t>
      </w:r>
      <w:r w:rsidR="00B57213" w:rsidRPr="009A7ED7">
        <w:rPr>
          <w:rFonts w:ascii="Tw Cen MT" w:hAnsi="Tw Cen MT" w:cstheme="minorHAnsi"/>
          <w:sz w:val="24"/>
          <w:szCs w:val="24"/>
          <w:lang w:val="pt-PT"/>
        </w:rPr>
        <w:t>conhecimentos</w:t>
      </w:r>
      <w:r w:rsidRPr="009A7ED7">
        <w:rPr>
          <w:rFonts w:ascii="Tw Cen MT" w:hAnsi="Tw Cen MT" w:cstheme="minorHAnsi"/>
          <w:sz w:val="24"/>
          <w:szCs w:val="24"/>
          <w:lang w:val="pt-PT"/>
        </w:rPr>
        <w:t xml:space="preserve"> em situações</w:t>
      </w:r>
      <w:r w:rsidR="00B57213" w:rsidRPr="009A7ED7">
        <w:rPr>
          <w:rFonts w:ascii="Tw Cen MT" w:hAnsi="Tw Cen MT" w:cstheme="minorHAnsi"/>
          <w:sz w:val="24"/>
          <w:szCs w:val="24"/>
          <w:lang w:val="pt-PT"/>
        </w:rPr>
        <w:t xml:space="preserve"> novas</w:t>
      </w:r>
    </w:p>
    <w:p w:rsidR="00415D76" w:rsidRPr="009A7ED7" w:rsidRDefault="00415D76" w:rsidP="00415D76">
      <w:pPr>
        <w:pStyle w:val="PargrafodaLista"/>
        <w:numPr>
          <w:ilvl w:val="0"/>
          <w:numId w:val="13"/>
        </w:numPr>
        <w:rPr>
          <w:rFonts w:ascii="Tw Cen MT" w:hAnsi="Tw Cen MT" w:cstheme="minorHAnsi"/>
          <w:sz w:val="24"/>
          <w:szCs w:val="24"/>
          <w:lang w:val="pt-PT"/>
        </w:rPr>
      </w:pPr>
      <w:r w:rsidRPr="009A7ED7">
        <w:rPr>
          <w:rFonts w:ascii="Tw Cen MT" w:hAnsi="Tw Cen MT" w:cstheme="minorHAnsi"/>
          <w:sz w:val="24"/>
          <w:szCs w:val="24"/>
          <w:lang w:val="pt-PT"/>
        </w:rPr>
        <w:t xml:space="preserve">Analisar: </w:t>
      </w:r>
      <w:r w:rsidR="00B57213" w:rsidRPr="009A7ED7">
        <w:rPr>
          <w:rFonts w:ascii="Tw Cen MT" w:hAnsi="Tw Cen MT" w:cstheme="minorHAnsi"/>
          <w:sz w:val="24"/>
          <w:szCs w:val="24"/>
          <w:lang w:val="pt-PT"/>
        </w:rPr>
        <w:t>relacionar</w:t>
      </w:r>
      <w:r w:rsidRPr="009A7ED7">
        <w:rPr>
          <w:rFonts w:ascii="Tw Cen MT" w:hAnsi="Tw Cen MT" w:cstheme="minorHAnsi"/>
          <w:sz w:val="24"/>
          <w:szCs w:val="24"/>
          <w:lang w:val="pt-PT"/>
        </w:rPr>
        <w:t xml:space="preserve"> ideias</w:t>
      </w:r>
    </w:p>
    <w:p w:rsidR="00415D76" w:rsidRPr="009A7ED7" w:rsidRDefault="00415D76" w:rsidP="00415D76">
      <w:pPr>
        <w:pStyle w:val="PargrafodaLista"/>
        <w:numPr>
          <w:ilvl w:val="0"/>
          <w:numId w:val="13"/>
        </w:numPr>
        <w:rPr>
          <w:rFonts w:ascii="Tw Cen MT" w:hAnsi="Tw Cen MT" w:cstheme="minorHAnsi"/>
          <w:sz w:val="24"/>
          <w:szCs w:val="24"/>
          <w:lang w:val="pt-PT"/>
        </w:rPr>
      </w:pPr>
      <w:r w:rsidRPr="009A7ED7">
        <w:rPr>
          <w:rFonts w:ascii="Tw Cen MT" w:hAnsi="Tw Cen MT" w:cstheme="minorHAnsi"/>
          <w:sz w:val="24"/>
          <w:szCs w:val="24"/>
          <w:lang w:val="pt-PT"/>
        </w:rPr>
        <w:t>Avaliar: justificar uma posição ou decisão</w:t>
      </w:r>
    </w:p>
    <w:p w:rsidR="00415D76" w:rsidRPr="009A7ED7" w:rsidRDefault="00415D76" w:rsidP="00415D76">
      <w:pPr>
        <w:pStyle w:val="PargrafodaLista"/>
        <w:numPr>
          <w:ilvl w:val="0"/>
          <w:numId w:val="13"/>
        </w:numPr>
        <w:rPr>
          <w:rFonts w:ascii="Tw Cen MT" w:hAnsi="Tw Cen MT" w:cstheme="minorHAnsi"/>
          <w:sz w:val="24"/>
          <w:szCs w:val="24"/>
          <w:lang w:val="pt-PT"/>
        </w:rPr>
      </w:pPr>
      <w:r w:rsidRPr="009A7ED7">
        <w:rPr>
          <w:rFonts w:ascii="Tw Cen MT" w:hAnsi="Tw Cen MT" w:cstheme="minorHAnsi"/>
          <w:sz w:val="24"/>
          <w:szCs w:val="24"/>
          <w:lang w:val="pt-PT"/>
        </w:rPr>
        <w:t>Criar: apresentar trabalhos novos e originais</w:t>
      </w:r>
    </w:p>
    <w:p w:rsidR="00BC1F28" w:rsidRPr="009A7ED7" w:rsidRDefault="00415D76" w:rsidP="006F209E">
      <w:pPr>
        <w:ind w:left="360"/>
        <w:rPr>
          <w:rFonts w:ascii="Tw Cen MT" w:hAnsi="Tw Cen MT" w:cstheme="minorHAnsi"/>
          <w:sz w:val="24"/>
          <w:szCs w:val="24"/>
          <w:lang w:val="pt-PT"/>
        </w:rPr>
      </w:pPr>
      <w:r w:rsidRPr="009A7ED7">
        <w:rPr>
          <w:rFonts w:ascii="Tw Cen MT" w:hAnsi="Tw Cen MT" w:cstheme="minorHAnsi"/>
          <w:sz w:val="24"/>
          <w:szCs w:val="24"/>
          <w:lang w:val="pt-PT"/>
        </w:rPr>
        <w:t xml:space="preserve">Um bom plano de aula inclui </w:t>
      </w:r>
      <w:r w:rsidR="001C1BAF" w:rsidRPr="009A7ED7">
        <w:rPr>
          <w:rFonts w:ascii="Tw Cen MT" w:hAnsi="Tw Cen MT" w:cstheme="minorHAnsi"/>
          <w:sz w:val="24"/>
          <w:szCs w:val="24"/>
          <w:lang w:val="pt-PT"/>
        </w:rPr>
        <w:t>diversos</w:t>
      </w:r>
      <w:r w:rsidRPr="009A7ED7">
        <w:rPr>
          <w:rFonts w:ascii="Tw Cen MT" w:hAnsi="Tw Cen MT" w:cstheme="minorHAnsi"/>
          <w:sz w:val="24"/>
          <w:szCs w:val="24"/>
          <w:lang w:val="pt-PT"/>
        </w:rPr>
        <w:t xml:space="preserve"> resultados de aprendizagem </w:t>
      </w:r>
      <w:r w:rsidR="001C1BAF" w:rsidRPr="009A7ED7">
        <w:rPr>
          <w:rFonts w:ascii="Tw Cen MT" w:hAnsi="Tw Cen MT" w:cstheme="minorHAnsi"/>
          <w:sz w:val="24"/>
          <w:szCs w:val="24"/>
          <w:lang w:val="pt-PT"/>
        </w:rPr>
        <w:t>para cada atividade</w:t>
      </w:r>
      <w:r w:rsidR="00BC1F28" w:rsidRPr="009A7ED7">
        <w:rPr>
          <w:rFonts w:ascii="Tw Cen MT" w:hAnsi="Tw Cen MT" w:cstheme="minorHAnsi"/>
          <w:sz w:val="24"/>
          <w:szCs w:val="24"/>
          <w:lang w:val="pt-PT"/>
        </w:rPr>
        <w:t>.</w:t>
      </w:r>
    </w:p>
    <w:p w:rsidR="00EC43C2" w:rsidRPr="009A7ED7" w:rsidRDefault="00415D76" w:rsidP="006F209E">
      <w:pPr>
        <w:pStyle w:val="PargrafodaLista"/>
        <w:numPr>
          <w:ilvl w:val="0"/>
          <w:numId w:val="18"/>
        </w:numPr>
        <w:rPr>
          <w:rFonts w:ascii="Tw Cen MT" w:hAnsi="Tw Cen MT" w:cstheme="minorHAnsi"/>
          <w:sz w:val="24"/>
          <w:szCs w:val="24"/>
          <w:lang w:val="pt-PT"/>
        </w:rPr>
      </w:pPr>
      <w:r w:rsidRPr="009A7ED7">
        <w:rPr>
          <w:rFonts w:ascii="Tw Cen MT" w:hAnsi="Tw Cen MT" w:cstheme="minorHAnsi"/>
          <w:sz w:val="24"/>
          <w:szCs w:val="24"/>
          <w:lang w:val="pt-PT"/>
        </w:rPr>
        <w:t xml:space="preserve">Para cada atividade do seu plano de aula, selecione </w:t>
      </w:r>
      <w:r w:rsidR="00DC0729" w:rsidRPr="009A7ED7">
        <w:rPr>
          <w:rFonts w:ascii="Tw Cen MT" w:hAnsi="Tw Cen MT" w:cstheme="minorHAnsi"/>
          <w:sz w:val="24"/>
          <w:szCs w:val="24"/>
          <w:lang w:val="pt-PT"/>
        </w:rPr>
        <w:t>entre os</w:t>
      </w:r>
      <w:r w:rsidRPr="009A7ED7">
        <w:rPr>
          <w:rFonts w:ascii="Tw Cen MT" w:hAnsi="Tw Cen MT" w:cstheme="minorHAnsi"/>
          <w:sz w:val="24"/>
          <w:szCs w:val="24"/>
          <w:lang w:val="pt-PT"/>
        </w:rPr>
        <w:t xml:space="preserve"> seguintes </w:t>
      </w:r>
      <w:r w:rsidRPr="009A7ED7">
        <w:rPr>
          <w:rFonts w:ascii="Tw Cen MT" w:hAnsi="Tw Cen MT" w:cstheme="minorHAnsi"/>
          <w:b/>
          <w:sz w:val="24"/>
          <w:szCs w:val="24"/>
          <w:lang w:val="pt-PT"/>
        </w:rPr>
        <w:t>tipos de atividade</w:t>
      </w:r>
      <w:r w:rsidRPr="009A7ED7">
        <w:rPr>
          <w:rFonts w:ascii="Tw Cen MT" w:hAnsi="Tw Cen MT" w:cstheme="minorHAnsi"/>
          <w:sz w:val="24"/>
          <w:szCs w:val="24"/>
          <w:lang w:val="pt-PT"/>
        </w:rPr>
        <w:t xml:space="preserve"> (baseados no Quadro de Conversação de Laurillard):</w:t>
      </w:r>
    </w:p>
    <w:p w:rsidR="00415D76" w:rsidRPr="009A7ED7" w:rsidRDefault="00415D76" w:rsidP="00415D76">
      <w:pPr>
        <w:pStyle w:val="PargrafodaLista"/>
        <w:numPr>
          <w:ilvl w:val="0"/>
          <w:numId w:val="12"/>
        </w:numPr>
        <w:rPr>
          <w:rFonts w:ascii="Tw Cen MT" w:hAnsi="Tw Cen MT"/>
          <w:sz w:val="24"/>
          <w:szCs w:val="24"/>
          <w:lang w:val="pt-PT"/>
        </w:rPr>
      </w:pPr>
      <w:r w:rsidRPr="009A7ED7">
        <w:rPr>
          <w:rFonts w:ascii="Tw Cen MT" w:hAnsi="Tw Cen MT"/>
          <w:sz w:val="24"/>
          <w:szCs w:val="24"/>
          <w:lang w:val="pt-PT"/>
        </w:rPr>
        <w:t xml:space="preserve">Ler/ </w:t>
      </w:r>
      <w:r w:rsidR="00DC0729" w:rsidRPr="009A7ED7">
        <w:rPr>
          <w:rFonts w:ascii="Tw Cen MT" w:hAnsi="Tw Cen MT"/>
          <w:sz w:val="24"/>
          <w:szCs w:val="24"/>
          <w:lang w:val="pt-PT"/>
        </w:rPr>
        <w:t>ver</w:t>
      </w:r>
      <w:r w:rsidRPr="009A7ED7">
        <w:rPr>
          <w:rFonts w:ascii="Tw Cen MT" w:hAnsi="Tw Cen MT"/>
          <w:sz w:val="24"/>
          <w:szCs w:val="24"/>
          <w:lang w:val="pt-PT"/>
        </w:rPr>
        <w:t xml:space="preserve">/ </w:t>
      </w:r>
      <w:r w:rsidR="00DC0729" w:rsidRPr="009A7ED7">
        <w:rPr>
          <w:rFonts w:ascii="Tw Cen MT" w:hAnsi="Tw Cen MT"/>
          <w:sz w:val="24"/>
          <w:szCs w:val="24"/>
          <w:lang w:val="pt-PT"/>
        </w:rPr>
        <w:t>ouvir</w:t>
      </w:r>
      <w:r w:rsidRPr="009A7ED7">
        <w:rPr>
          <w:rFonts w:ascii="Tw Cen MT" w:hAnsi="Tw Cen MT"/>
          <w:sz w:val="24"/>
          <w:szCs w:val="24"/>
          <w:lang w:val="pt-PT"/>
        </w:rPr>
        <w:t>: ler um texto, ver um vídeo ou ouvir um discurso/uma canção</w:t>
      </w:r>
    </w:p>
    <w:p w:rsidR="00415D76" w:rsidRPr="009A7ED7" w:rsidRDefault="00415D76" w:rsidP="00415D76">
      <w:pPr>
        <w:pStyle w:val="PargrafodaLista"/>
        <w:numPr>
          <w:ilvl w:val="0"/>
          <w:numId w:val="12"/>
        </w:numPr>
        <w:rPr>
          <w:rFonts w:ascii="Tw Cen MT" w:hAnsi="Tw Cen MT"/>
          <w:sz w:val="24"/>
          <w:szCs w:val="24"/>
          <w:lang w:val="pt-PT"/>
        </w:rPr>
      </w:pPr>
      <w:r w:rsidRPr="009A7ED7">
        <w:rPr>
          <w:rFonts w:ascii="Tw Cen MT" w:hAnsi="Tw Cen MT"/>
          <w:sz w:val="24"/>
          <w:szCs w:val="24"/>
          <w:lang w:val="pt-PT"/>
        </w:rPr>
        <w:t xml:space="preserve">Colaborar: atividades </w:t>
      </w:r>
      <w:r w:rsidR="00A12A65" w:rsidRPr="009A7ED7">
        <w:rPr>
          <w:rFonts w:ascii="Tw Cen MT" w:hAnsi="Tw Cen MT"/>
          <w:sz w:val="24"/>
          <w:szCs w:val="24"/>
          <w:lang w:val="pt-PT"/>
        </w:rPr>
        <w:t>de</w:t>
      </w:r>
      <w:r w:rsidRPr="009A7ED7">
        <w:rPr>
          <w:rFonts w:ascii="Tw Cen MT" w:hAnsi="Tw Cen MT"/>
          <w:sz w:val="24"/>
          <w:szCs w:val="24"/>
          <w:lang w:val="pt-PT"/>
        </w:rPr>
        <w:t xml:space="preserve"> </w:t>
      </w:r>
      <w:r w:rsidR="00A12A65" w:rsidRPr="009A7ED7">
        <w:rPr>
          <w:rFonts w:ascii="Tw Cen MT" w:hAnsi="Tw Cen MT"/>
          <w:sz w:val="24"/>
          <w:szCs w:val="24"/>
          <w:lang w:val="pt-PT"/>
        </w:rPr>
        <w:t xml:space="preserve">colaboração em </w:t>
      </w:r>
      <w:r w:rsidRPr="009A7ED7">
        <w:rPr>
          <w:rFonts w:ascii="Tw Cen MT" w:hAnsi="Tw Cen MT"/>
          <w:sz w:val="24"/>
          <w:szCs w:val="24"/>
          <w:lang w:val="pt-PT"/>
        </w:rPr>
        <w:t>grupo</w:t>
      </w:r>
      <w:bookmarkStart w:id="0" w:name="_GoBack"/>
      <w:bookmarkEnd w:id="0"/>
    </w:p>
    <w:p w:rsidR="00415D76" w:rsidRPr="009A7ED7" w:rsidRDefault="00415D76" w:rsidP="00415D76">
      <w:pPr>
        <w:pStyle w:val="PargrafodaLista"/>
        <w:numPr>
          <w:ilvl w:val="0"/>
          <w:numId w:val="12"/>
        </w:numPr>
        <w:rPr>
          <w:rFonts w:ascii="Tw Cen MT" w:hAnsi="Tw Cen MT"/>
          <w:sz w:val="24"/>
          <w:szCs w:val="24"/>
          <w:lang w:val="pt-PT"/>
        </w:rPr>
      </w:pPr>
      <w:r w:rsidRPr="009A7ED7">
        <w:rPr>
          <w:rFonts w:ascii="Tw Cen MT" w:hAnsi="Tw Cen MT"/>
          <w:sz w:val="24"/>
          <w:szCs w:val="24"/>
          <w:lang w:val="pt-PT"/>
        </w:rPr>
        <w:t xml:space="preserve">Debater: </w:t>
      </w:r>
      <w:r w:rsidR="00A12A65" w:rsidRPr="009A7ED7">
        <w:rPr>
          <w:rFonts w:ascii="Tw Cen MT" w:hAnsi="Tw Cen MT"/>
          <w:sz w:val="24"/>
          <w:szCs w:val="24"/>
          <w:lang w:val="pt-PT"/>
        </w:rPr>
        <w:t>debates</w:t>
      </w:r>
      <w:r w:rsidRPr="009A7ED7">
        <w:rPr>
          <w:rFonts w:ascii="Tw Cen MT" w:hAnsi="Tw Cen MT"/>
          <w:sz w:val="24"/>
          <w:szCs w:val="24"/>
          <w:lang w:val="pt-PT"/>
        </w:rPr>
        <w:t xml:space="preserve"> </w:t>
      </w:r>
      <w:r w:rsidR="00A12A65" w:rsidRPr="009A7ED7">
        <w:rPr>
          <w:rFonts w:ascii="Tw Cen MT" w:hAnsi="Tw Cen MT"/>
          <w:sz w:val="24"/>
          <w:szCs w:val="24"/>
          <w:lang w:val="pt-PT"/>
        </w:rPr>
        <w:t>de</w:t>
      </w:r>
      <w:r w:rsidRPr="009A7ED7">
        <w:rPr>
          <w:rFonts w:ascii="Tw Cen MT" w:hAnsi="Tw Cen MT"/>
          <w:sz w:val="24"/>
          <w:szCs w:val="24"/>
          <w:lang w:val="pt-PT"/>
        </w:rPr>
        <w:t xml:space="preserve"> turma, entre colegas ou em grupo</w:t>
      </w:r>
    </w:p>
    <w:p w:rsidR="00415D76" w:rsidRPr="009A7ED7" w:rsidRDefault="00A12A65" w:rsidP="00415D76">
      <w:pPr>
        <w:pStyle w:val="PargrafodaLista"/>
        <w:numPr>
          <w:ilvl w:val="0"/>
          <w:numId w:val="12"/>
        </w:numPr>
        <w:rPr>
          <w:rFonts w:ascii="Tw Cen MT" w:hAnsi="Tw Cen MT"/>
          <w:sz w:val="24"/>
          <w:szCs w:val="24"/>
          <w:lang w:val="pt-PT"/>
        </w:rPr>
      </w:pPr>
      <w:r w:rsidRPr="009A7ED7">
        <w:rPr>
          <w:rFonts w:ascii="Tw Cen MT" w:hAnsi="Tw Cen MT"/>
          <w:sz w:val="24"/>
          <w:szCs w:val="24"/>
          <w:lang w:val="pt-PT"/>
        </w:rPr>
        <w:t>Pesquisar</w:t>
      </w:r>
      <w:r w:rsidR="00415D76" w:rsidRPr="009A7ED7">
        <w:rPr>
          <w:rFonts w:ascii="Tw Cen MT" w:hAnsi="Tw Cen MT"/>
          <w:sz w:val="24"/>
          <w:szCs w:val="24"/>
          <w:lang w:val="pt-PT"/>
        </w:rPr>
        <w:t>: procura</w:t>
      </w:r>
      <w:r w:rsidRPr="009A7ED7">
        <w:rPr>
          <w:rFonts w:ascii="Tw Cen MT" w:hAnsi="Tw Cen MT"/>
          <w:sz w:val="24"/>
          <w:szCs w:val="24"/>
          <w:lang w:val="pt-PT"/>
        </w:rPr>
        <w:t>r informação</w:t>
      </w:r>
      <w:r w:rsidR="00415D76" w:rsidRPr="009A7ED7">
        <w:rPr>
          <w:rFonts w:ascii="Tw Cen MT" w:hAnsi="Tw Cen MT"/>
          <w:sz w:val="24"/>
          <w:szCs w:val="24"/>
          <w:lang w:val="pt-PT"/>
        </w:rPr>
        <w:t>, comparar conceitos, analisar um texto</w:t>
      </w:r>
    </w:p>
    <w:p w:rsidR="00415D76" w:rsidRPr="009A7ED7" w:rsidRDefault="00A12A65" w:rsidP="00415D76">
      <w:pPr>
        <w:pStyle w:val="PargrafodaLista"/>
        <w:numPr>
          <w:ilvl w:val="0"/>
          <w:numId w:val="12"/>
        </w:numPr>
        <w:rPr>
          <w:rFonts w:ascii="Tw Cen MT" w:hAnsi="Tw Cen MT"/>
          <w:sz w:val="24"/>
          <w:szCs w:val="24"/>
          <w:lang w:val="pt-PT"/>
        </w:rPr>
      </w:pPr>
      <w:r w:rsidRPr="009A7ED7">
        <w:rPr>
          <w:rFonts w:ascii="Tw Cen MT" w:hAnsi="Tw Cen MT"/>
          <w:sz w:val="24"/>
          <w:szCs w:val="24"/>
          <w:lang w:val="pt-PT"/>
        </w:rPr>
        <w:t>Praticar</w:t>
      </w:r>
      <w:r w:rsidR="00415D76" w:rsidRPr="009A7ED7">
        <w:rPr>
          <w:rFonts w:ascii="Tw Cen MT" w:hAnsi="Tw Cen MT"/>
          <w:sz w:val="24"/>
          <w:szCs w:val="24"/>
          <w:lang w:val="pt-PT"/>
        </w:rPr>
        <w:t>: pôr em prática o que se aprendeu, apresentar, construir</w:t>
      </w:r>
    </w:p>
    <w:p w:rsidR="00415D76" w:rsidRPr="009A7ED7" w:rsidRDefault="00415D76" w:rsidP="00415D76">
      <w:pPr>
        <w:pStyle w:val="PargrafodaLista"/>
        <w:numPr>
          <w:ilvl w:val="0"/>
          <w:numId w:val="12"/>
        </w:numPr>
        <w:rPr>
          <w:rFonts w:ascii="Tw Cen MT" w:hAnsi="Tw Cen MT"/>
          <w:sz w:val="24"/>
          <w:szCs w:val="24"/>
          <w:lang w:val="pt-PT"/>
        </w:rPr>
      </w:pPr>
      <w:r w:rsidRPr="009A7ED7">
        <w:rPr>
          <w:rFonts w:ascii="Tw Cen MT" w:hAnsi="Tw Cen MT"/>
          <w:sz w:val="24"/>
          <w:szCs w:val="24"/>
          <w:lang w:val="pt-PT"/>
        </w:rPr>
        <w:t>Produzir: criar um objeto, escrever um guião, filmar um vídeo, etc.</w:t>
      </w:r>
    </w:p>
    <w:p w:rsidR="00BC1F28" w:rsidRPr="009A7ED7" w:rsidRDefault="00BC1F28" w:rsidP="006F209E">
      <w:pPr>
        <w:pStyle w:val="PargrafodaLista"/>
        <w:ind w:left="1068"/>
        <w:rPr>
          <w:rFonts w:ascii="Tw Cen MT" w:hAnsi="Tw Cen MT"/>
          <w:sz w:val="24"/>
          <w:szCs w:val="24"/>
          <w:lang w:val="pt-PT"/>
        </w:rPr>
      </w:pPr>
    </w:p>
    <w:p w:rsidR="00596AAC" w:rsidRPr="009A7ED7" w:rsidRDefault="00BF0348" w:rsidP="006F209E">
      <w:pPr>
        <w:pStyle w:val="PargrafodaLista"/>
        <w:numPr>
          <w:ilvl w:val="0"/>
          <w:numId w:val="18"/>
        </w:numPr>
        <w:rPr>
          <w:rFonts w:ascii="Tw Cen MT" w:hAnsi="Tw Cen MT"/>
          <w:sz w:val="24"/>
          <w:szCs w:val="24"/>
          <w:lang w:val="pt-PT"/>
        </w:rPr>
      </w:pPr>
      <w:r w:rsidRPr="009A7ED7">
        <w:rPr>
          <w:rFonts w:ascii="Tw Cen MT" w:hAnsi="Tw Cen MT" w:cstheme="minorHAnsi"/>
          <w:sz w:val="24"/>
          <w:szCs w:val="24"/>
          <w:lang w:val="pt-PT"/>
        </w:rPr>
        <w:t xml:space="preserve">Para cada atividade do seu plano de aula, identifique o </w:t>
      </w:r>
      <w:r w:rsidRPr="009A7ED7">
        <w:rPr>
          <w:rFonts w:ascii="Tw Cen MT" w:hAnsi="Tw Cen MT" w:cstheme="minorHAnsi"/>
          <w:b/>
          <w:sz w:val="24"/>
          <w:szCs w:val="24"/>
          <w:lang w:val="pt-PT"/>
        </w:rPr>
        <w:t>tipo de técnica de avaliação formativa</w:t>
      </w:r>
      <w:r w:rsidRPr="009A7ED7">
        <w:rPr>
          <w:rFonts w:ascii="Tw Cen MT" w:hAnsi="Tw Cen MT" w:cstheme="minorHAnsi"/>
          <w:sz w:val="24"/>
          <w:szCs w:val="24"/>
          <w:lang w:val="pt-PT"/>
        </w:rPr>
        <w:t xml:space="preserve"> utilizado (por ex.: técnicas de perguntas e </w:t>
      </w:r>
      <w:r w:rsidRPr="00EA5FFD">
        <w:rPr>
          <w:rFonts w:ascii="Tw Cen MT" w:hAnsi="Tw Cen MT" w:cstheme="minorHAnsi"/>
          <w:i/>
          <w:sz w:val="24"/>
          <w:szCs w:val="24"/>
          <w:lang w:val="pt-PT"/>
        </w:rPr>
        <w:t>feedback</w:t>
      </w:r>
      <w:r w:rsidRPr="009A7ED7">
        <w:rPr>
          <w:rFonts w:ascii="Tw Cen MT" w:hAnsi="Tw Cen MT" w:cstheme="minorHAnsi"/>
          <w:sz w:val="24"/>
          <w:szCs w:val="24"/>
          <w:lang w:val="pt-PT"/>
        </w:rPr>
        <w:t>, avaliação de colegas, autoavaliação, q</w:t>
      </w:r>
      <w:r w:rsidR="00451F46" w:rsidRPr="009A7ED7">
        <w:rPr>
          <w:rFonts w:ascii="Tw Cen MT" w:hAnsi="Tw Cen MT" w:cstheme="minorHAnsi"/>
          <w:sz w:val="24"/>
          <w:szCs w:val="24"/>
          <w:lang w:val="pt-PT"/>
        </w:rPr>
        <w:t xml:space="preserve">uestionários formativos, etc.) e </w:t>
      </w:r>
      <w:r w:rsidRPr="009A7ED7">
        <w:rPr>
          <w:rFonts w:ascii="Tw Cen MT" w:hAnsi="Tw Cen MT" w:cstheme="minorHAnsi"/>
          <w:sz w:val="24"/>
          <w:szCs w:val="24"/>
          <w:lang w:val="pt-PT"/>
        </w:rPr>
        <w:t xml:space="preserve">o modo como </w:t>
      </w:r>
      <w:r w:rsidR="00451F46" w:rsidRPr="009A7ED7">
        <w:rPr>
          <w:rFonts w:ascii="Tw Cen MT" w:hAnsi="Tw Cen MT" w:cstheme="minorHAnsi"/>
          <w:sz w:val="24"/>
          <w:szCs w:val="24"/>
          <w:lang w:val="pt-PT"/>
        </w:rPr>
        <w:t>tenciona</w:t>
      </w:r>
      <w:r w:rsidRPr="009A7ED7">
        <w:rPr>
          <w:rFonts w:ascii="Tw Cen MT" w:hAnsi="Tw Cen MT" w:cstheme="minorHAnsi"/>
          <w:sz w:val="24"/>
          <w:szCs w:val="24"/>
          <w:lang w:val="pt-PT"/>
        </w:rPr>
        <w:t xml:space="preserve"> </w:t>
      </w:r>
      <w:r w:rsidR="00451F46" w:rsidRPr="009A7ED7">
        <w:rPr>
          <w:rFonts w:ascii="Tw Cen MT" w:hAnsi="Tw Cen MT" w:cstheme="minorHAnsi"/>
          <w:sz w:val="24"/>
          <w:szCs w:val="24"/>
          <w:lang w:val="pt-PT"/>
        </w:rPr>
        <w:t>usar a</w:t>
      </w:r>
      <w:r w:rsidRPr="009A7ED7">
        <w:rPr>
          <w:rFonts w:ascii="Tw Cen MT" w:hAnsi="Tw Cen MT" w:cstheme="minorHAnsi"/>
          <w:sz w:val="24"/>
          <w:szCs w:val="24"/>
          <w:lang w:val="pt-PT"/>
        </w:rPr>
        <w:t xml:space="preserve"> informação sobre a aprendizagem dos alunos.</w:t>
      </w:r>
    </w:p>
    <w:p w:rsidR="00230415" w:rsidRPr="009A7ED7" w:rsidRDefault="00230415" w:rsidP="006F209E">
      <w:pPr>
        <w:pStyle w:val="PargrafodaLista"/>
        <w:rPr>
          <w:rFonts w:ascii="Tw Cen MT" w:hAnsi="Tw Cen MT"/>
          <w:sz w:val="24"/>
          <w:szCs w:val="24"/>
          <w:lang w:val="pt-PT"/>
        </w:rPr>
      </w:pPr>
    </w:p>
    <w:p w:rsidR="00BC5352" w:rsidRPr="009A7ED7" w:rsidRDefault="00EA5FFD" w:rsidP="00230415">
      <w:pPr>
        <w:rPr>
          <w:sz w:val="24"/>
          <w:szCs w:val="24"/>
          <w:lang w:val="pt-PT"/>
        </w:rPr>
      </w:pPr>
      <w:r>
        <w:rPr>
          <w:noProof/>
          <w:sz w:val="24"/>
          <w:szCs w:val="24"/>
          <w:lang w:val="pt-PT" w:eastAsia="pt-PT"/>
        </w:rPr>
        <w:lastRenderedPageBreak/>
        <mc:AlternateContent>
          <mc:Choice Requires="wps">
            <w:drawing>
              <wp:inline distT="0" distB="0" distL="0" distR="0">
                <wp:extent cx="6165850" cy="2901950"/>
                <wp:effectExtent l="0" t="0" r="0" b="3175"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5850" cy="29019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7F68F"/>
                            </a:gs>
                            <a:gs pos="50000">
                              <a:srgbClr val="E4F8BC"/>
                            </a:gs>
                            <a:gs pos="100000">
                              <a:srgbClr val="F1FBDE"/>
                            </a:gs>
                          </a:gsLst>
                          <a:path path="shape">
                            <a:fillToRect r="100000" b="100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6795" w:rsidRPr="00394562" w:rsidRDefault="00394562" w:rsidP="006F209E">
                            <w:pPr>
                              <w:pStyle w:val="Cabealho2"/>
                              <w:numPr>
                                <w:ilvl w:val="0"/>
                                <w:numId w:val="0"/>
                              </w:numPr>
                              <w:spacing w:before="0"/>
                              <w:rPr>
                                <w:lang w:val="pt-PT"/>
                              </w:rPr>
                            </w:pPr>
                            <w:r w:rsidRPr="00394562">
                              <w:rPr>
                                <w:lang w:val="pt-PT"/>
                              </w:rPr>
                              <w:t>A</w:t>
                            </w:r>
                            <w:r w:rsidR="00DC6795" w:rsidRPr="00394562">
                              <w:rPr>
                                <w:lang w:val="pt-PT"/>
                              </w:rPr>
                              <w:t>tivi</w:t>
                            </w:r>
                            <w:r w:rsidRPr="00394562">
                              <w:rPr>
                                <w:lang w:val="pt-PT"/>
                              </w:rPr>
                              <w:t>dade</w:t>
                            </w:r>
                            <w:r w:rsidR="00DC6795" w:rsidRPr="00394562">
                              <w:rPr>
                                <w:lang w:val="pt-PT"/>
                              </w:rPr>
                              <w:t xml:space="preserve"> 1:</w:t>
                            </w:r>
                          </w:p>
                          <w:p w:rsidR="00DC6795" w:rsidRPr="00394562" w:rsidRDefault="00394562" w:rsidP="00820208">
                            <w:pPr>
                              <w:rPr>
                                <w:color w:val="282829" w:themeColor="background2" w:themeShade="80"/>
                                <w:lang w:val="pt-PT"/>
                              </w:rPr>
                            </w:pPr>
                            <w:r w:rsidRPr="00822C6E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Resultado</w:t>
                            </w:r>
                            <w:r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s</w:t>
                            </w:r>
                            <w:r w:rsidRPr="00822C6E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 </w:t>
                            </w:r>
                            <w:r w:rsidR="00D77DE9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de</w:t>
                            </w:r>
                            <w:r w:rsidRPr="00822C6E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 aprendizagem</w:t>
                            </w:r>
                            <w:r w:rsidR="00820208" w:rsidRPr="00394562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:</w:t>
                            </w:r>
                          </w:p>
                          <w:p w:rsidR="00DC6795" w:rsidRPr="00394562" w:rsidRDefault="00394562" w:rsidP="00450C97">
                            <w:pPr>
                              <w:rPr>
                                <w:color w:val="282829" w:themeColor="background2" w:themeShade="80"/>
                                <w:lang w:val="pt-PT"/>
                              </w:rPr>
                            </w:pPr>
                            <w:r w:rsidRPr="00822C6E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Tipo de atividade</w:t>
                            </w:r>
                            <w:r w:rsidR="00450C97" w:rsidRPr="00394562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:</w:t>
                            </w:r>
                          </w:p>
                          <w:p w:rsidR="00DC6795" w:rsidRPr="00394562" w:rsidRDefault="00394562" w:rsidP="00336EB0">
                            <w:pPr>
                              <w:rPr>
                                <w:color w:val="282829" w:themeColor="background2" w:themeShade="80"/>
                                <w:lang w:val="pt-PT"/>
                              </w:rPr>
                            </w:pPr>
                            <w:r w:rsidRPr="00D77DE9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Duração</w:t>
                            </w:r>
                            <w:r w:rsidR="00DC6795" w:rsidRPr="00394562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:</w:t>
                            </w:r>
                          </w:p>
                          <w:p w:rsidR="00596AAC" w:rsidRPr="00394562" w:rsidRDefault="00394562" w:rsidP="00336EB0">
                            <w:pPr>
                              <w:rPr>
                                <w:color w:val="282829" w:themeColor="background2" w:themeShade="80"/>
                                <w:lang w:val="pt-PT"/>
                              </w:rPr>
                            </w:pPr>
                            <w:r w:rsidRPr="00822C6E">
                              <w:rPr>
                                <w:b/>
                                <w:color w:val="282829" w:themeColor="background2" w:themeShade="80"/>
                                <w:lang w:val="pt-PT"/>
                              </w:rPr>
                              <w:t>Função dos alunos</w:t>
                            </w:r>
                            <w:r w:rsidR="00D77DE9">
                              <w:rPr>
                                <w:color w:val="282829" w:themeColor="background2" w:themeShade="80"/>
                                <w:lang w:val="pt-PT"/>
                              </w:rPr>
                              <w:t>:</w:t>
                            </w:r>
                          </w:p>
                          <w:p w:rsidR="00DC6795" w:rsidRPr="00394562" w:rsidRDefault="00394562" w:rsidP="00450C97">
                            <w:pPr>
                              <w:rPr>
                                <w:color w:val="282829" w:themeColor="background2" w:themeShade="80"/>
                                <w:lang w:val="pt-PT"/>
                              </w:rPr>
                            </w:pPr>
                            <w:r w:rsidRPr="00822C6E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Função do professor</w:t>
                            </w:r>
                            <w:r w:rsidR="00450C97" w:rsidRPr="00394562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:</w:t>
                            </w:r>
                          </w:p>
                          <w:p w:rsidR="00AE7501" w:rsidRPr="001B51A5" w:rsidRDefault="00394562" w:rsidP="006F209E">
                            <w:pPr>
                              <w:rPr>
                                <w:color w:val="282829" w:themeColor="background2" w:themeShade="80"/>
                                <w:lang w:val="pt-PT"/>
                              </w:rPr>
                            </w:pPr>
                            <w:r w:rsidRPr="007D1324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Descrição da atividade</w:t>
                            </w:r>
                            <w:r w:rsidR="00AE7501" w:rsidRPr="001B51A5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:</w:t>
                            </w:r>
                          </w:p>
                          <w:p w:rsidR="00DC6795" w:rsidRPr="001B51A5" w:rsidRDefault="001B51A5" w:rsidP="0040424D">
                            <w:pPr>
                              <w:rPr>
                                <w:color w:val="282829" w:themeColor="background2" w:themeShade="80"/>
                                <w:lang w:val="pt-PT"/>
                              </w:rPr>
                            </w:pPr>
                            <w:r w:rsidRPr="00910DB5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Técnica(s) de avaliação </w:t>
                            </w:r>
                            <w:r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formativa</w:t>
                            </w:r>
                            <w:r w:rsidRPr="00910DB5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 utilizada</w:t>
                            </w:r>
                            <w:r w:rsidR="0061572D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(</w:t>
                            </w:r>
                            <w:r w:rsidRPr="00910DB5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s</w:t>
                            </w:r>
                            <w:r w:rsidR="0061572D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)</w:t>
                            </w:r>
                            <w:r w:rsidRPr="00910DB5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 nesta atividade</w:t>
                            </w:r>
                            <w:r w:rsidR="00DC6795" w:rsidRPr="001B51A5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:</w:t>
                            </w:r>
                          </w:p>
                          <w:p w:rsidR="00DC6795" w:rsidRPr="001B51A5" w:rsidRDefault="001B51A5" w:rsidP="006F209E">
                            <w:pPr>
                              <w:rPr>
                                <w:lang w:val="pt-PT"/>
                              </w:rPr>
                            </w:pPr>
                            <w:r w:rsidRPr="00CB01EC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De que modo irá utilizar a informação recolhida sobre a aprendizagem dos alunos durante a atividade</w:t>
                            </w:r>
                            <w:r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 ou </w:t>
                            </w:r>
                            <w:r w:rsidR="00D77DE9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na elaboração de</w:t>
                            </w:r>
                            <w:r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 atividades futuras?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" o:spid="_x0000_s1027" style="width:485.5pt;height:2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" fillcolor="#d7f68f" stroked="f" strokeweight="3pt">
                <v:fill color2="#f1fbde" rotate="t" colors="0 #d7f68f;.5 #e4f8bc;1 #f1fbde" focus="100%" type="gradientRadial"/>
                <v:textbox>
                  <w:txbxContent>
                    <w:p w:rsidR="00DC6795" w:rsidRPr="00394562" w:rsidRDefault="00394562" w:rsidP="006F209E">
                      <w:pPr>
                        <w:pStyle w:val="Cabealho2"/>
                        <w:numPr>
                          <w:ilvl w:val="0"/>
                          <w:numId w:val="0"/>
                        </w:numPr>
                        <w:spacing w:before="0"/>
                        <w:rPr>
                          <w:lang w:val="pt-PT"/>
                        </w:rPr>
                      </w:pPr>
                      <w:r w:rsidRPr="00394562">
                        <w:rPr>
                          <w:lang w:val="pt-PT"/>
                        </w:rPr>
                        <w:t>A</w:t>
                      </w:r>
                      <w:r w:rsidR="00DC6795" w:rsidRPr="00394562">
                        <w:rPr>
                          <w:lang w:val="pt-PT"/>
                        </w:rPr>
                        <w:t>tivi</w:t>
                      </w:r>
                      <w:r w:rsidRPr="00394562">
                        <w:rPr>
                          <w:lang w:val="pt-PT"/>
                        </w:rPr>
                        <w:t>dade</w:t>
                      </w:r>
                      <w:r w:rsidR="00DC6795" w:rsidRPr="00394562">
                        <w:rPr>
                          <w:lang w:val="pt-PT"/>
                        </w:rPr>
                        <w:t xml:space="preserve"> 1:</w:t>
                      </w:r>
                    </w:p>
                    <w:p w:rsidR="00DC6795" w:rsidRPr="00394562" w:rsidRDefault="00394562" w:rsidP="00820208">
                      <w:pPr>
                        <w:rPr>
                          <w:color w:val="282829" w:themeColor="background2" w:themeShade="80"/>
                          <w:lang w:val="pt-PT"/>
                        </w:rPr>
                      </w:pPr>
                      <w:r w:rsidRPr="00822C6E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Resultado</w:t>
                      </w:r>
                      <w:r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s</w:t>
                      </w:r>
                      <w:r w:rsidRPr="00822C6E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 xml:space="preserve"> </w:t>
                      </w:r>
                      <w:r w:rsidR="00D77DE9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de</w:t>
                      </w:r>
                      <w:r w:rsidRPr="00822C6E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 xml:space="preserve"> aprendizagem</w:t>
                      </w:r>
                      <w:r w:rsidR="00820208" w:rsidRPr="00394562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:</w:t>
                      </w:r>
                    </w:p>
                    <w:p w:rsidR="00DC6795" w:rsidRPr="00394562" w:rsidRDefault="00394562" w:rsidP="00450C97">
                      <w:pPr>
                        <w:rPr>
                          <w:color w:val="282829" w:themeColor="background2" w:themeShade="80"/>
                          <w:lang w:val="pt-PT"/>
                        </w:rPr>
                      </w:pPr>
                      <w:r w:rsidRPr="00822C6E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Tipo de atividade</w:t>
                      </w:r>
                      <w:r w:rsidR="00450C97" w:rsidRPr="00394562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:</w:t>
                      </w:r>
                    </w:p>
                    <w:p w:rsidR="00DC6795" w:rsidRPr="00394562" w:rsidRDefault="00394562" w:rsidP="00336EB0">
                      <w:pPr>
                        <w:rPr>
                          <w:color w:val="282829" w:themeColor="background2" w:themeShade="80"/>
                          <w:lang w:val="pt-PT"/>
                        </w:rPr>
                      </w:pPr>
                      <w:r w:rsidRPr="00D77DE9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Duração</w:t>
                      </w:r>
                      <w:r w:rsidR="00DC6795" w:rsidRPr="00394562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:</w:t>
                      </w:r>
                    </w:p>
                    <w:p w:rsidR="00596AAC" w:rsidRPr="00394562" w:rsidRDefault="00394562" w:rsidP="00336EB0">
                      <w:pPr>
                        <w:rPr>
                          <w:color w:val="282829" w:themeColor="background2" w:themeShade="80"/>
                          <w:lang w:val="pt-PT"/>
                        </w:rPr>
                      </w:pPr>
                      <w:r w:rsidRPr="00822C6E">
                        <w:rPr>
                          <w:b/>
                          <w:color w:val="282829" w:themeColor="background2" w:themeShade="80"/>
                          <w:lang w:val="pt-PT"/>
                        </w:rPr>
                        <w:t>Função dos alunos</w:t>
                      </w:r>
                      <w:r w:rsidR="00D77DE9">
                        <w:rPr>
                          <w:color w:val="282829" w:themeColor="background2" w:themeShade="80"/>
                          <w:lang w:val="pt-PT"/>
                        </w:rPr>
                        <w:t>:</w:t>
                      </w:r>
                    </w:p>
                    <w:p w:rsidR="00DC6795" w:rsidRPr="00394562" w:rsidRDefault="00394562" w:rsidP="00450C97">
                      <w:pPr>
                        <w:rPr>
                          <w:color w:val="282829" w:themeColor="background2" w:themeShade="80"/>
                          <w:lang w:val="pt-PT"/>
                        </w:rPr>
                      </w:pPr>
                      <w:r w:rsidRPr="00822C6E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Função do professor</w:t>
                      </w:r>
                      <w:r w:rsidR="00450C97" w:rsidRPr="00394562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:</w:t>
                      </w:r>
                    </w:p>
                    <w:p w:rsidR="00AE7501" w:rsidRPr="001B51A5" w:rsidRDefault="00394562" w:rsidP="006F209E">
                      <w:pPr>
                        <w:rPr>
                          <w:color w:val="282829" w:themeColor="background2" w:themeShade="80"/>
                          <w:lang w:val="pt-PT"/>
                        </w:rPr>
                      </w:pPr>
                      <w:r w:rsidRPr="007D1324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Descrição da atividade</w:t>
                      </w:r>
                      <w:r w:rsidR="00AE7501" w:rsidRPr="001B51A5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:</w:t>
                      </w:r>
                    </w:p>
                    <w:p w:rsidR="00DC6795" w:rsidRPr="001B51A5" w:rsidRDefault="001B51A5" w:rsidP="0040424D">
                      <w:pPr>
                        <w:rPr>
                          <w:color w:val="282829" w:themeColor="background2" w:themeShade="80"/>
                          <w:lang w:val="pt-PT"/>
                        </w:rPr>
                      </w:pPr>
                      <w:r w:rsidRPr="00910DB5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 xml:space="preserve">Técnica(s) de avaliação </w:t>
                      </w:r>
                      <w:r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formativa</w:t>
                      </w:r>
                      <w:r w:rsidRPr="00910DB5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 xml:space="preserve"> utilizada</w:t>
                      </w:r>
                      <w:r w:rsidR="0061572D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(</w:t>
                      </w:r>
                      <w:r w:rsidRPr="00910DB5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s</w:t>
                      </w:r>
                      <w:r w:rsidR="0061572D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)</w:t>
                      </w:r>
                      <w:r w:rsidRPr="00910DB5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 xml:space="preserve"> nesta atividade</w:t>
                      </w:r>
                      <w:r w:rsidR="00DC6795" w:rsidRPr="001B51A5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:</w:t>
                      </w:r>
                    </w:p>
                    <w:p w:rsidR="00DC6795" w:rsidRPr="001B51A5" w:rsidRDefault="001B51A5" w:rsidP="006F209E">
                      <w:pPr>
                        <w:rPr>
                          <w:lang w:val="pt-PT"/>
                        </w:rPr>
                      </w:pPr>
                      <w:r w:rsidRPr="00CB01EC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De que modo irá utilizar a informação recolhida sobre a aprendizagem dos alunos durante a atividade</w:t>
                      </w:r>
                      <w:r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 xml:space="preserve"> ou </w:t>
                      </w:r>
                      <w:r w:rsidR="00D77DE9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na elaboração de</w:t>
                      </w:r>
                      <w:r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 xml:space="preserve"> atividades futuras?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39501F" w:rsidRPr="009A7ED7" w:rsidRDefault="00EA5FFD" w:rsidP="0039501F">
      <w:pPr>
        <w:rPr>
          <w:sz w:val="24"/>
          <w:szCs w:val="24"/>
          <w:lang w:val="pt-PT"/>
        </w:rPr>
      </w:pPr>
      <w:r>
        <w:rPr>
          <w:noProof/>
          <w:sz w:val="24"/>
          <w:szCs w:val="24"/>
          <w:lang w:val="pt-PT" w:eastAsia="pt-PT"/>
        </w:rPr>
        <mc:AlternateContent>
          <mc:Choice Requires="wps">
            <w:drawing>
              <wp:inline distT="0" distB="0" distL="0" distR="0">
                <wp:extent cx="6172200" cy="2660650"/>
                <wp:effectExtent l="0" t="0" r="0" b="0"/>
                <wp:docPr id="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26606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7F68F"/>
                            </a:gs>
                            <a:gs pos="50000">
                              <a:srgbClr val="E4F8BC"/>
                            </a:gs>
                            <a:gs pos="100000">
                              <a:srgbClr val="F1FBDE"/>
                            </a:gs>
                          </a:gsLst>
                          <a:path path="shape">
                            <a:fillToRect r="100000" b="100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7501" w:rsidRPr="00DD7DD4" w:rsidRDefault="00610ACC" w:rsidP="006F209E">
                            <w:pPr>
                              <w:pStyle w:val="Cabealho2"/>
                              <w:numPr>
                                <w:ilvl w:val="0"/>
                                <w:numId w:val="0"/>
                              </w:numPr>
                              <w:spacing w:before="0"/>
                              <w:rPr>
                                <w:lang w:val="pt-PT"/>
                              </w:rPr>
                            </w:pPr>
                            <w:r>
                              <w:rPr>
                                <w:lang w:val="pt-PT"/>
                              </w:rPr>
                              <w:t>A</w:t>
                            </w:r>
                            <w:r w:rsidR="00AE7501" w:rsidRPr="00DD7DD4">
                              <w:rPr>
                                <w:lang w:val="pt-PT"/>
                              </w:rPr>
                              <w:t>tivi</w:t>
                            </w:r>
                            <w:r>
                              <w:rPr>
                                <w:lang w:val="pt-PT"/>
                              </w:rPr>
                              <w:t>dade</w:t>
                            </w:r>
                            <w:r w:rsidR="00AE7501" w:rsidRPr="00DD7DD4">
                              <w:rPr>
                                <w:lang w:val="pt-PT"/>
                              </w:rPr>
                              <w:t xml:space="preserve"> 2:</w:t>
                            </w:r>
                          </w:p>
                          <w:p w:rsidR="00596AAC" w:rsidRPr="00394562" w:rsidRDefault="00394562" w:rsidP="00DE7099">
                            <w:pPr>
                              <w:rPr>
                                <w:color w:val="282829" w:themeColor="background2" w:themeShade="80"/>
                                <w:lang w:val="pt-PT"/>
                              </w:rPr>
                            </w:pPr>
                            <w:r w:rsidRPr="00822C6E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Resultado</w:t>
                            </w:r>
                            <w:r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s</w:t>
                            </w:r>
                            <w:r w:rsidRPr="00822C6E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 </w:t>
                            </w:r>
                            <w:r w:rsidR="00610ACC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de</w:t>
                            </w:r>
                            <w:r w:rsidRPr="00822C6E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 aprendizagem</w:t>
                            </w:r>
                            <w:r w:rsidR="005C2750" w:rsidRPr="00394562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:</w:t>
                            </w:r>
                          </w:p>
                          <w:p w:rsidR="0040424D" w:rsidRPr="00394562" w:rsidRDefault="00394562" w:rsidP="00DE7099">
                            <w:pPr>
                              <w:rPr>
                                <w:color w:val="282829" w:themeColor="background2" w:themeShade="80"/>
                                <w:lang w:val="pt-PT"/>
                              </w:rPr>
                            </w:pPr>
                            <w:r w:rsidRPr="00822C6E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Tipo de atividade</w:t>
                            </w:r>
                            <w:r w:rsidR="00610ACC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:</w:t>
                            </w:r>
                          </w:p>
                          <w:p w:rsidR="00AE7501" w:rsidRPr="00394562" w:rsidRDefault="00394562" w:rsidP="005C2750">
                            <w:pPr>
                              <w:rPr>
                                <w:color w:val="282829" w:themeColor="background2" w:themeShade="80"/>
                                <w:lang w:val="pt-PT"/>
                              </w:rPr>
                            </w:pPr>
                            <w:r w:rsidRPr="00610ACC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Duração</w:t>
                            </w:r>
                            <w:r w:rsidR="00AE7501" w:rsidRPr="00394562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:</w:t>
                            </w:r>
                          </w:p>
                          <w:p w:rsidR="00AE7501" w:rsidRPr="00394562" w:rsidRDefault="00394562" w:rsidP="00AE7501">
                            <w:pPr>
                              <w:rPr>
                                <w:color w:val="282829" w:themeColor="background2" w:themeShade="80"/>
                                <w:lang w:val="pt-PT"/>
                              </w:rPr>
                            </w:pPr>
                            <w:r w:rsidRPr="00822C6E">
                              <w:rPr>
                                <w:b/>
                                <w:color w:val="282829" w:themeColor="background2" w:themeShade="80"/>
                                <w:lang w:val="pt-PT"/>
                              </w:rPr>
                              <w:t>Função dos alunos</w:t>
                            </w:r>
                            <w:r w:rsidR="00596AAC" w:rsidRPr="00394562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: </w:t>
                            </w:r>
                          </w:p>
                          <w:p w:rsidR="00AE7501" w:rsidRPr="00394562" w:rsidRDefault="00394562" w:rsidP="005C2750">
                            <w:pPr>
                              <w:rPr>
                                <w:color w:val="282829" w:themeColor="background2" w:themeShade="80"/>
                                <w:lang w:val="pt-PT"/>
                              </w:rPr>
                            </w:pPr>
                            <w:r w:rsidRPr="00822C6E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Função do professor</w:t>
                            </w:r>
                            <w:r w:rsidR="005C2750" w:rsidRPr="00394562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:</w:t>
                            </w:r>
                            <w:r w:rsidR="00AE7501" w:rsidRPr="00394562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 </w:t>
                            </w:r>
                          </w:p>
                          <w:p w:rsidR="005C2750" w:rsidRPr="001B51A5" w:rsidRDefault="00394562" w:rsidP="006F209E">
                            <w:pPr>
                              <w:rPr>
                                <w:color w:val="282829" w:themeColor="background2" w:themeShade="80"/>
                                <w:lang w:val="pt-PT"/>
                              </w:rPr>
                            </w:pPr>
                            <w:r w:rsidRPr="007D1324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Descrição da atividade</w:t>
                            </w:r>
                            <w:r w:rsidR="00AE7501" w:rsidRPr="001B51A5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:</w:t>
                            </w:r>
                            <w:r w:rsidR="00596AAC" w:rsidRPr="001B51A5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 </w:t>
                            </w:r>
                            <w:r w:rsidR="001B51A5" w:rsidRPr="00910DB5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Técnica(s) de avaliação </w:t>
                            </w:r>
                            <w:r w:rsidR="001B51A5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formativa</w:t>
                            </w:r>
                            <w:r w:rsidR="001B51A5" w:rsidRPr="00910DB5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 utilizada</w:t>
                            </w:r>
                            <w:r w:rsidR="0061572D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(</w:t>
                            </w:r>
                            <w:r w:rsidR="001B51A5" w:rsidRPr="00910DB5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s</w:t>
                            </w:r>
                            <w:r w:rsidR="0061572D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)</w:t>
                            </w:r>
                            <w:r w:rsidR="001B51A5" w:rsidRPr="00910DB5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 nesta atividade</w:t>
                            </w:r>
                          </w:p>
                          <w:p w:rsidR="00FB4476" w:rsidRPr="001B51A5" w:rsidRDefault="00610ACC" w:rsidP="00EC0DFF">
                            <w:pPr>
                              <w:rPr>
                                <w:color w:val="282829" w:themeColor="background2" w:themeShade="80"/>
                                <w:lang w:val="pt-PT"/>
                              </w:rPr>
                            </w:pPr>
                            <w:r w:rsidRPr="00CB01EC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De que modo irá utilizar a informação recolhida sobre a aprendizagem dos alunos durante a atividade</w:t>
                            </w:r>
                            <w:r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 ou na elaboração de atividades futuras?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4" o:spid="_x0000_s1028" style="width:486pt;height:20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" fillcolor="#d7f68f" stroked="f" strokeweight="3pt">
                <v:fill color2="#f1fbde" rotate="t" colors="0 #d7f68f;.5 #e4f8bc;1 #f1fbde" focus="100%" type="gradientRadial"/>
                <v:textbox>
                  <w:txbxContent>
                    <w:p w:rsidR="00AE7501" w:rsidRPr="00DD7DD4" w:rsidRDefault="00610ACC" w:rsidP="006F209E">
                      <w:pPr>
                        <w:pStyle w:val="Cabealho2"/>
                        <w:numPr>
                          <w:ilvl w:val="0"/>
                          <w:numId w:val="0"/>
                        </w:numPr>
                        <w:spacing w:before="0"/>
                        <w:rPr>
                          <w:lang w:val="pt-PT"/>
                        </w:rPr>
                      </w:pPr>
                      <w:r>
                        <w:rPr>
                          <w:lang w:val="pt-PT"/>
                        </w:rPr>
                        <w:t>A</w:t>
                      </w:r>
                      <w:r w:rsidR="00AE7501" w:rsidRPr="00DD7DD4">
                        <w:rPr>
                          <w:lang w:val="pt-PT"/>
                        </w:rPr>
                        <w:t>tivi</w:t>
                      </w:r>
                      <w:r>
                        <w:rPr>
                          <w:lang w:val="pt-PT"/>
                        </w:rPr>
                        <w:t>dade</w:t>
                      </w:r>
                      <w:r w:rsidR="00AE7501" w:rsidRPr="00DD7DD4">
                        <w:rPr>
                          <w:lang w:val="pt-PT"/>
                        </w:rPr>
                        <w:t xml:space="preserve"> 2:</w:t>
                      </w:r>
                    </w:p>
                    <w:p w:rsidR="00596AAC" w:rsidRPr="00394562" w:rsidRDefault="00394562" w:rsidP="00DE7099">
                      <w:pPr>
                        <w:rPr>
                          <w:color w:val="282829" w:themeColor="background2" w:themeShade="80"/>
                          <w:lang w:val="pt-PT"/>
                        </w:rPr>
                      </w:pPr>
                      <w:r w:rsidRPr="00822C6E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Resultado</w:t>
                      </w:r>
                      <w:r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s</w:t>
                      </w:r>
                      <w:r w:rsidRPr="00822C6E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 xml:space="preserve"> </w:t>
                      </w:r>
                      <w:r w:rsidR="00610ACC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de</w:t>
                      </w:r>
                      <w:r w:rsidRPr="00822C6E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 xml:space="preserve"> aprendizagem</w:t>
                      </w:r>
                      <w:r w:rsidR="005C2750" w:rsidRPr="00394562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:</w:t>
                      </w:r>
                    </w:p>
                    <w:p w:rsidR="0040424D" w:rsidRPr="00394562" w:rsidRDefault="00394562" w:rsidP="00DE7099">
                      <w:pPr>
                        <w:rPr>
                          <w:color w:val="282829" w:themeColor="background2" w:themeShade="80"/>
                          <w:lang w:val="pt-PT"/>
                        </w:rPr>
                      </w:pPr>
                      <w:r w:rsidRPr="00822C6E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Tipo de atividade</w:t>
                      </w:r>
                      <w:r w:rsidR="00610ACC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:</w:t>
                      </w:r>
                    </w:p>
                    <w:p w:rsidR="00AE7501" w:rsidRPr="00394562" w:rsidRDefault="00394562" w:rsidP="005C2750">
                      <w:pPr>
                        <w:rPr>
                          <w:color w:val="282829" w:themeColor="background2" w:themeShade="80"/>
                          <w:lang w:val="pt-PT"/>
                        </w:rPr>
                      </w:pPr>
                      <w:r w:rsidRPr="00610ACC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Duração</w:t>
                      </w:r>
                      <w:r w:rsidR="00AE7501" w:rsidRPr="00394562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:</w:t>
                      </w:r>
                    </w:p>
                    <w:p w:rsidR="00AE7501" w:rsidRPr="00394562" w:rsidRDefault="00394562" w:rsidP="00AE7501">
                      <w:pPr>
                        <w:rPr>
                          <w:color w:val="282829" w:themeColor="background2" w:themeShade="80"/>
                          <w:lang w:val="pt-PT"/>
                        </w:rPr>
                      </w:pPr>
                      <w:r w:rsidRPr="00822C6E">
                        <w:rPr>
                          <w:b/>
                          <w:color w:val="282829" w:themeColor="background2" w:themeShade="80"/>
                          <w:lang w:val="pt-PT"/>
                        </w:rPr>
                        <w:t>Função dos alunos</w:t>
                      </w:r>
                      <w:r w:rsidR="00596AAC" w:rsidRPr="00394562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 xml:space="preserve">: </w:t>
                      </w:r>
                    </w:p>
                    <w:p w:rsidR="00AE7501" w:rsidRPr="00394562" w:rsidRDefault="00394562" w:rsidP="005C2750">
                      <w:pPr>
                        <w:rPr>
                          <w:color w:val="282829" w:themeColor="background2" w:themeShade="80"/>
                          <w:lang w:val="pt-PT"/>
                        </w:rPr>
                      </w:pPr>
                      <w:r w:rsidRPr="00822C6E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Função do professor</w:t>
                      </w:r>
                      <w:r w:rsidR="005C2750" w:rsidRPr="00394562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:</w:t>
                      </w:r>
                      <w:r w:rsidR="00AE7501" w:rsidRPr="00394562">
                        <w:rPr>
                          <w:color w:val="282829" w:themeColor="background2" w:themeShade="80"/>
                          <w:lang w:val="pt-PT"/>
                        </w:rPr>
                        <w:t xml:space="preserve"> </w:t>
                      </w:r>
                    </w:p>
                    <w:p w:rsidR="005C2750" w:rsidRPr="001B51A5" w:rsidRDefault="00394562" w:rsidP="006F209E">
                      <w:pPr>
                        <w:rPr>
                          <w:color w:val="282829" w:themeColor="background2" w:themeShade="80"/>
                          <w:lang w:val="pt-PT"/>
                        </w:rPr>
                      </w:pPr>
                      <w:r w:rsidRPr="007D1324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Descrição da atividade</w:t>
                      </w:r>
                      <w:r w:rsidR="00AE7501" w:rsidRPr="001B51A5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:</w:t>
                      </w:r>
                      <w:r w:rsidR="00596AAC" w:rsidRPr="001B51A5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 xml:space="preserve"> </w:t>
                      </w:r>
                      <w:r w:rsidR="001B51A5" w:rsidRPr="00910DB5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 xml:space="preserve">Técnica(s) de avaliação </w:t>
                      </w:r>
                      <w:r w:rsidR="001B51A5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formativa</w:t>
                      </w:r>
                      <w:r w:rsidR="001B51A5" w:rsidRPr="00910DB5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 xml:space="preserve"> utilizada</w:t>
                      </w:r>
                      <w:r w:rsidR="0061572D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(</w:t>
                      </w:r>
                      <w:r w:rsidR="001B51A5" w:rsidRPr="00910DB5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s</w:t>
                      </w:r>
                      <w:r w:rsidR="0061572D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)</w:t>
                      </w:r>
                      <w:r w:rsidR="001B51A5" w:rsidRPr="00910DB5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 xml:space="preserve"> nesta atividade</w:t>
                      </w:r>
                    </w:p>
                    <w:p w:rsidR="00FB4476" w:rsidRPr="001B51A5" w:rsidRDefault="00610ACC" w:rsidP="00EC0DFF">
                      <w:pPr>
                        <w:rPr>
                          <w:color w:val="282829" w:themeColor="background2" w:themeShade="80"/>
                          <w:lang w:val="pt-PT"/>
                        </w:rPr>
                      </w:pPr>
                      <w:r w:rsidRPr="00CB01EC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De que modo irá utilizar a informação recolhida sobre a aprendizagem dos alunos durante a atividade</w:t>
                      </w:r>
                      <w:r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 xml:space="preserve"> ou na elaboração de atividades futuras?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A054FD" w:rsidRPr="009A7ED7" w:rsidRDefault="00EA5FFD">
      <w:pPr>
        <w:rPr>
          <w:sz w:val="24"/>
          <w:szCs w:val="24"/>
          <w:lang w:val="pt-PT"/>
        </w:rPr>
      </w:pPr>
      <w:r>
        <w:rPr>
          <w:noProof/>
          <w:sz w:val="24"/>
          <w:szCs w:val="24"/>
          <w:lang w:val="pt-PT" w:eastAsia="pt-PT"/>
        </w:rPr>
        <mc:AlternateContent>
          <mc:Choice Requires="wps">
            <w:drawing>
              <wp:inline distT="0" distB="0" distL="0" distR="0">
                <wp:extent cx="6165850" cy="2465705"/>
                <wp:effectExtent l="0" t="0" r="0" b="1270"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5850" cy="246570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7F68F"/>
                            </a:gs>
                            <a:gs pos="50000">
                              <a:srgbClr val="E4F8BC"/>
                            </a:gs>
                            <a:gs pos="100000">
                              <a:srgbClr val="F1FBDE"/>
                            </a:gs>
                          </a:gsLst>
                          <a:path path="shape">
                            <a:fillToRect r="100000" b="100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1492" w:rsidRPr="00DD7DD4" w:rsidRDefault="00610ACC" w:rsidP="006F209E">
                            <w:pPr>
                              <w:pStyle w:val="Cabealho2"/>
                              <w:numPr>
                                <w:ilvl w:val="0"/>
                                <w:numId w:val="0"/>
                              </w:numPr>
                              <w:spacing w:before="0"/>
                              <w:rPr>
                                <w:lang w:val="pt-PT"/>
                              </w:rPr>
                            </w:pPr>
                            <w:r>
                              <w:rPr>
                                <w:lang w:val="pt-PT"/>
                              </w:rPr>
                              <w:t>A</w:t>
                            </w:r>
                            <w:r w:rsidR="00381492" w:rsidRPr="00DD7DD4">
                              <w:rPr>
                                <w:lang w:val="pt-PT"/>
                              </w:rPr>
                              <w:t>tivi</w:t>
                            </w:r>
                            <w:r>
                              <w:rPr>
                                <w:lang w:val="pt-PT"/>
                              </w:rPr>
                              <w:t>dade</w:t>
                            </w:r>
                            <w:r w:rsidR="00381492" w:rsidRPr="00DD7DD4">
                              <w:rPr>
                                <w:lang w:val="pt-PT"/>
                              </w:rPr>
                              <w:t xml:space="preserve"> 3:</w:t>
                            </w:r>
                          </w:p>
                          <w:p w:rsidR="00381492" w:rsidRPr="00394562" w:rsidRDefault="00394562" w:rsidP="00381492">
                            <w:pPr>
                              <w:rPr>
                                <w:color w:val="282829" w:themeColor="background2" w:themeShade="80"/>
                                <w:lang w:val="pt-PT"/>
                              </w:rPr>
                            </w:pPr>
                            <w:r w:rsidRPr="00822C6E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Resultado</w:t>
                            </w:r>
                            <w:r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s</w:t>
                            </w:r>
                            <w:r w:rsidRPr="00822C6E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 </w:t>
                            </w:r>
                            <w:r w:rsidR="00610ACC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de</w:t>
                            </w:r>
                            <w:r w:rsidRPr="00822C6E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 aprendizagem</w:t>
                            </w:r>
                            <w:r w:rsidR="00381492" w:rsidRPr="00394562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:</w:t>
                            </w:r>
                          </w:p>
                          <w:p w:rsidR="00381492" w:rsidRPr="00394562" w:rsidRDefault="00394562" w:rsidP="00381492">
                            <w:pPr>
                              <w:rPr>
                                <w:color w:val="282829" w:themeColor="background2" w:themeShade="80"/>
                                <w:lang w:val="pt-PT"/>
                              </w:rPr>
                            </w:pPr>
                            <w:r w:rsidRPr="00822C6E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Tipo de atividade</w:t>
                            </w:r>
                            <w:r w:rsidR="00610ACC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:</w:t>
                            </w:r>
                          </w:p>
                          <w:p w:rsidR="00381492" w:rsidRPr="00394562" w:rsidRDefault="00394562" w:rsidP="00381492">
                            <w:pPr>
                              <w:rPr>
                                <w:color w:val="282829" w:themeColor="background2" w:themeShade="80"/>
                                <w:lang w:val="pt-PT"/>
                              </w:rPr>
                            </w:pPr>
                            <w:r w:rsidRPr="00610ACC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Duração</w:t>
                            </w:r>
                            <w:r w:rsidR="00381492" w:rsidRPr="00394562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:</w:t>
                            </w:r>
                          </w:p>
                          <w:p w:rsidR="00381492" w:rsidRPr="00394562" w:rsidRDefault="00394562" w:rsidP="00381492">
                            <w:pPr>
                              <w:rPr>
                                <w:color w:val="282829" w:themeColor="background2" w:themeShade="80"/>
                                <w:lang w:val="pt-PT"/>
                              </w:rPr>
                            </w:pPr>
                            <w:r w:rsidRPr="00822C6E">
                              <w:rPr>
                                <w:b/>
                                <w:color w:val="282829" w:themeColor="background2" w:themeShade="80"/>
                                <w:lang w:val="pt-PT"/>
                              </w:rPr>
                              <w:t>Função dos alunos</w:t>
                            </w:r>
                            <w:r w:rsidR="00610ACC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:</w:t>
                            </w:r>
                          </w:p>
                          <w:p w:rsidR="00381492" w:rsidRPr="00394562" w:rsidRDefault="00394562" w:rsidP="00381492">
                            <w:pPr>
                              <w:rPr>
                                <w:color w:val="282829" w:themeColor="background2" w:themeShade="80"/>
                                <w:lang w:val="pt-PT"/>
                              </w:rPr>
                            </w:pPr>
                            <w:r w:rsidRPr="00822C6E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Função do professor</w:t>
                            </w:r>
                            <w:r w:rsidR="00381492" w:rsidRPr="00394562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:</w:t>
                            </w:r>
                          </w:p>
                          <w:p w:rsidR="00381492" w:rsidRPr="001B51A5" w:rsidRDefault="00394562" w:rsidP="006F209E">
                            <w:pPr>
                              <w:rPr>
                                <w:color w:val="282829" w:themeColor="background2" w:themeShade="80"/>
                                <w:lang w:val="pt-PT"/>
                              </w:rPr>
                            </w:pPr>
                            <w:r w:rsidRPr="007D1324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Descrição da atividade</w:t>
                            </w:r>
                            <w:r w:rsidR="00381492" w:rsidRPr="001B51A5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: </w:t>
                            </w:r>
                            <w:r w:rsidR="001B51A5" w:rsidRPr="00910DB5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Técnica(s) de avaliação </w:t>
                            </w:r>
                            <w:r w:rsidR="001B51A5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formativa</w:t>
                            </w:r>
                            <w:r w:rsidR="001B51A5" w:rsidRPr="00910DB5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 utilizada</w:t>
                            </w:r>
                            <w:r w:rsidR="0061572D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(</w:t>
                            </w:r>
                            <w:r w:rsidR="001B51A5" w:rsidRPr="00910DB5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s</w:t>
                            </w:r>
                            <w:r w:rsidR="0061572D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)</w:t>
                            </w:r>
                            <w:r w:rsidR="001B51A5" w:rsidRPr="00910DB5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 nesta atividade</w:t>
                            </w:r>
                          </w:p>
                          <w:p w:rsidR="00381492" w:rsidRPr="001B51A5" w:rsidRDefault="00610ACC" w:rsidP="00381492">
                            <w:pPr>
                              <w:rPr>
                                <w:color w:val="282829" w:themeColor="background2" w:themeShade="80"/>
                                <w:lang w:val="pt-PT"/>
                              </w:rPr>
                            </w:pPr>
                            <w:r w:rsidRPr="00CB01EC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De que modo irá utilizar a informação recolhida sobre a aprendizagem dos alunos durante a atividade</w:t>
                            </w:r>
                            <w:r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 ou na elaboração de atividades futuras?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6" o:spid="_x0000_s1029" style="width:485.5pt;height:19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" fillcolor="#d7f68f" stroked="f" strokeweight="3pt">
                <v:fill color2="#f1fbde" rotate="t" colors="0 #d7f68f;.5 #e4f8bc;1 #f1fbde" focus="100%" type="gradientRadial"/>
                <v:textbox>
                  <w:txbxContent>
                    <w:p w:rsidR="00381492" w:rsidRPr="00DD7DD4" w:rsidRDefault="00610ACC" w:rsidP="006F209E">
                      <w:pPr>
                        <w:pStyle w:val="Cabealho2"/>
                        <w:numPr>
                          <w:ilvl w:val="0"/>
                          <w:numId w:val="0"/>
                        </w:numPr>
                        <w:spacing w:before="0"/>
                        <w:rPr>
                          <w:lang w:val="pt-PT"/>
                        </w:rPr>
                      </w:pPr>
                      <w:r>
                        <w:rPr>
                          <w:lang w:val="pt-PT"/>
                        </w:rPr>
                        <w:t>A</w:t>
                      </w:r>
                      <w:r w:rsidR="00381492" w:rsidRPr="00DD7DD4">
                        <w:rPr>
                          <w:lang w:val="pt-PT"/>
                        </w:rPr>
                        <w:t>tivi</w:t>
                      </w:r>
                      <w:r>
                        <w:rPr>
                          <w:lang w:val="pt-PT"/>
                        </w:rPr>
                        <w:t>dade</w:t>
                      </w:r>
                      <w:r w:rsidR="00381492" w:rsidRPr="00DD7DD4">
                        <w:rPr>
                          <w:lang w:val="pt-PT"/>
                        </w:rPr>
                        <w:t xml:space="preserve"> 3:</w:t>
                      </w:r>
                    </w:p>
                    <w:p w:rsidR="00381492" w:rsidRPr="00394562" w:rsidRDefault="00394562" w:rsidP="00381492">
                      <w:pPr>
                        <w:rPr>
                          <w:color w:val="282829" w:themeColor="background2" w:themeShade="80"/>
                          <w:lang w:val="pt-PT"/>
                        </w:rPr>
                      </w:pPr>
                      <w:r w:rsidRPr="00822C6E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Resultado</w:t>
                      </w:r>
                      <w:r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s</w:t>
                      </w:r>
                      <w:r w:rsidRPr="00822C6E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 xml:space="preserve"> </w:t>
                      </w:r>
                      <w:r w:rsidR="00610ACC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de</w:t>
                      </w:r>
                      <w:r w:rsidRPr="00822C6E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 xml:space="preserve"> aprendizagem</w:t>
                      </w:r>
                      <w:r w:rsidR="00381492" w:rsidRPr="00394562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:</w:t>
                      </w:r>
                    </w:p>
                    <w:p w:rsidR="00381492" w:rsidRPr="00394562" w:rsidRDefault="00394562" w:rsidP="00381492">
                      <w:pPr>
                        <w:rPr>
                          <w:color w:val="282829" w:themeColor="background2" w:themeShade="80"/>
                          <w:lang w:val="pt-PT"/>
                        </w:rPr>
                      </w:pPr>
                      <w:r w:rsidRPr="00822C6E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Tipo de atividade</w:t>
                      </w:r>
                      <w:r w:rsidR="00610ACC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:</w:t>
                      </w:r>
                    </w:p>
                    <w:p w:rsidR="00381492" w:rsidRPr="00394562" w:rsidRDefault="00394562" w:rsidP="00381492">
                      <w:pPr>
                        <w:rPr>
                          <w:color w:val="282829" w:themeColor="background2" w:themeShade="80"/>
                          <w:lang w:val="pt-PT"/>
                        </w:rPr>
                      </w:pPr>
                      <w:r w:rsidRPr="00610ACC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Duração</w:t>
                      </w:r>
                      <w:r w:rsidR="00381492" w:rsidRPr="00394562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:</w:t>
                      </w:r>
                    </w:p>
                    <w:p w:rsidR="00381492" w:rsidRPr="00394562" w:rsidRDefault="00394562" w:rsidP="00381492">
                      <w:pPr>
                        <w:rPr>
                          <w:color w:val="282829" w:themeColor="background2" w:themeShade="80"/>
                          <w:lang w:val="pt-PT"/>
                        </w:rPr>
                      </w:pPr>
                      <w:r w:rsidRPr="00822C6E">
                        <w:rPr>
                          <w:b/>
                          <w:color w:val="282829" w:themeColor="background2" w:themeShade="80"/>
                          <w:lang w:val="pt-PT"/>
                        </w:rPr>
                        <w:t>Função dos alunos</w:t>
                      </w:r>
                      <w:r w:rsidR="00610ACC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:</w:t>
                      </w:r>
                    </w:p>
                    <w:p w:rsidR="00381492" w:rsidRPr="00394562" w:rsidRDefault="00394562" w:rsidP="00381492">
                      <w:pPr>
                        <w:rPr>
                          <w:color w:val="282829" w:themeColor="background2" w:themeShade="80"/>
                          <w:lang w:val="pt-PT"/>
                        </w:rPr>
                      </w:pPr>
                      <w:r w:rsidRPr="00822C6E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Função do professor</w:t>
                      </w:r>
                      <w:r w:rsidR="00381492" w:rsidRPr="00394562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:</w:t>
                      </w:r>
                    </w:p>
                    <w:p w:rsidR="00381492" w:rsidRPr="001B51A5" w:rsidRDefault="00394562" w:rsidP="006F209E">
                      <w:pPr>
                        <w:rPr>
                          <w:color w:val="282829" w:themeColor="background2" w:themeShade="80"/>
                          <w:lang w:val="pt-PT"/>
                        </w:rPr>
                      </w:pPr>
                      <w:r w:rsidRPr="007D1324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Descrição da atividade</w:t>
                      </w:r>
                      <w:r w:rsidR="00381492" w:rsidRPr="001B51A5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 xml:space="preserve">: </w:t>
                      </w:r>
                      <w:r w:rsidR="001B51A5" w:rsidRPr="00910DB5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 xml:space="preserve">Técnica(s) de avaliação </w:t>
                      </w:r>
                      <w:r w:rsidR="001B51A5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formativa</w:t>
                      </w:r>
                      <w:r w:rsidR="001B51A5" w:rsidRPr="00910DB5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 xml:space="preserve"> utilizada</w:t>
                      </w:r>
                      <w:r w:rsidR="0061572D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(</w:t>
                      </w:r>
                      <w:r w:rsidR="001B51A5" w:rsidRPr="00910DB5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s</w:t>
                      </w:r>
                      <w:r w:rsidR="0061572D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)</w:t>
                      </w:r>
                      <w:r w:rsidR="001B51A5" w:rsidRPr="00910DB5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 xml:space="preserve"> nesta atividade</w:t>
                      </w:r>
                    </w:p>
                    <w:p w:rsidR="00381492" w:rsidRPr="001B51A5" w:rsidRDefault="00610ACC" w:rsidP="00381492">
                      <w:pPr>
                        <w:rPr>
                          <w:color w:val="282829" w:themeColor="background2" w:themeShade="80"/>
                          <w:lang w:val="pt-PT"/>
                        </w:rPr>
                      </w:pPr>
                      <w:r w:rsidRPr="00CB01EC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De que modo irá utilizar a informação recolhida sobre a aprendizagem dos alunos durante a atividade</w:t>
                      </w:r>
                      <w:r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 xml:space="preserve"> ou na elaboração de atividades futuras?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381492" w:rsidRPr="009A7ED7" w:rsidRDefault="00A239D2" w:rsidP="00176E1B">
      <w:pPr>
        <w:pStyle w:val="Cabealho2"/>
        <w:numPr>
          <w:ilvl w:val="0"/>
          <w:numId w:val="0"/>
        </w:numPr>
        <w:rPr>
          <w:rFonts w:asciiTheme="minorHAnsi" w:hAnsiTheme="minorHAnsi"/>
          <w:lang w:val="pt-PT"/>
        </w:rPr>
      </w:pPr>
      <w:r w:rsidRPr="009A7ED7">
        <w:rPr>
          <w:rFonts w:asciiTheme="minorHAnsi" w:hAnsiTheme="minorHAnsi"/>
          <w:lang w:val="pt-PT"/>
        </w:rPr>
        <w:lastRenderedPageBreak/>
        <w:t>ADICIONE</w:t>
      </w:r>
      <w:r w:rsidR="00176E1B" w:rsidRPr="009A7ED7">
        <w:rPr>
          <w:rFonts w:asciiTheme="minorHAnsi" w:hAnsiTheme="minorHAnsi"/>
          <w:lang w:val="pt-PT"/>
        </w:rPr>
        <w:t xml:space="preserve"> MAIS ATIVIDADES COPIANDO E COLANDO O QUADRO DE ATIVIDADE </w:t>
      </w:r>
      <w:r w:rsidR="002515A7" w:rsidRPr="009A7ED7">
        <w:rPr>
          <w:rFonts w:asciiTheme="minorHAnsi" w:hAnsiTheme="minorHAnsi"/>
          <w:lang w:val="pt-PT"/>
        </w:rPr>
        <w:t>AS</w:t>
      </w:r>
      <w:r w:rsidR="00176E1B" w:rsidRPr="009A7ED7">
        <w:rPr>
          <w:rFonts w:asciiTheme="minorHAnsi" w:hAnsiTheme="minorHAnsi"/>
          <w:lang w:val="pt-PT"/>
        </w:rPr>
        <w:t xml:space="preserve"> VEZES </w:t>
      </w:r>
      <w:r w:rsidR="002515A7" w:rsidRPr="009A7ED7">
        <w:rPr>
          <w:rFonts w:asciiTheme="minorHAnsi" w:hAnsiTheme="minorHAnsi"/>
          <w:lang w:val="pt-PT"/>
        </w:rPr>
        <w:t xml:space="preserve">QUE FOREM </w:t>
      </w:r>
      <w:r w:rsidR="00176E1B" w:rsidRPr="009A7ED7">
        <w:rPr>
          <w:rFonts w:asciiTheme="minorHAnsi" w:hAnsiTheme="minorHAnsi"/>
          <w:lang w:val="pt-PT"/>
        </w:rPr>
        <w:t>NECESSÁRIAS PARA O SEU PLANO DE AULA</w:t>
      </w:r>
    </w:p>
    <w:p w:rsidR="00DE7099" w:rsidRPr="009A7ED7" w:rsidRDefault="00DE7099">
      <w:pPr>
        <w:rPr>
          <w:sz w:val="24"/>
          <w:szCs w:val="24"/>
          <w:lang w:val="pt-PT"/>
        </w:rPr>
      </w:pPr>
    </w:p>
    <w:p w:rsidR="00D27198" w:rsidRPr="009A7ED7" w:rsidRDefault="00D27198" w:rsidP="00BE6D4E">
      <w:pPr>
        <w:rPr>
          <w:sz w:val="24"/>
          <w:szCs w:val="24"/>
          <w:lang w:val="pt-PT"/>
        </w:rPr>
      </w:pPr>
    </w:p>
    <w:p w:rsidR="003514F3" w:rsidRPr="009A7ED7" w:rsidRDefault="003514F3" w:rsidP="006F209E">
      <w:pPr>
        <w:rPr>
          <w:lang w:val="pt-PT"/>
        </w:rPr>
      </w:pPr>
    </w:p>
    <w:sectPr w:rsidR="003514F3" w:rsidRPr="009A7ED7" w:rsidSect="00972DE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37" w:footer="68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26A" w:rsidRDefault="00CE726A" w:rsidP="002A63F0">
      <w:pPr>
        <w:spacing w:after="0" w:line="240" w:lineRule="auto"/>
      </w:pPr>
      <w:r>
        <w:separator/>
      </w:r>
    </w:p>
  </w:endnote>
  <w:endnote w:type="continuationSeparator" w:id="0">
    <w:p w:rsidR="00CE726A" w:rsidRDefault="00CE726A" w:rsidP="002A6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DengXian">
    <w:altName w:val="等线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E46" w:rsidRDefault="00954E4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D65" w:rsidRPr="00954E46" w:rsidRDefault="00954E46" w:rsidP="00F773CA">
    <w:pPr>
      <w:pStyle w:val="Rodap"/>
      <w:tabs>
        <w:tab w:val="clear" w:pos="9072"/>
        <w:tab w:val="right" w:pos="8647"/>
      </w:tabs>
      <w:ind w:right="567"/>
      <w:jc w:val="right"/>
      <w:rPr>
        <w:sz w:val="20"/>
        <w:szCs w:val="20"/>
        <w:lang w:val="pt-PT"/>
      </w:rPr>
    </w:pPr>
    <w:r>
      <w:rPr>
        <w:noProof/>
        <w:lang w:val="pt-PT" w:eastAsia="pt-PT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-128905</wp:posOffset>
          </wp:positionH>
          <wp:positionV relativeFrom="paragraph">
            <wp:posOffset>81915</wp:posOffset>
          </wp:positionV>
          <wp:extent cx="1823720" cy="374015"/>
          <wp:effectExtent l="0" t="0" r="0" b="0"/>
          <wp:wrapTight wrapText="bothSides">
            <wp:wrapPolygon edited="0">
              <wp:start x="0" y="0"/>
              <wp:lineTo x="0" y="20903"/>
              <wp:lineTo x="21435" y="20903"/>
              <wp:lineTo x="21435" y="0"/>
              <wp:lineTo x="0" y="0"/>
            </wp:wrapPolygon>
          </wp:wrapTight>
          <wp:docPr id="1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3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720" cy="37401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BF0348" w:rsidRPr="00954E46">
      <w:rPr>
        <w:sz w:val="20"/>
        <w:szCs w:val="20"/>
        <w:lang w:val="pt-PT"/>
      </w:rPr>
      <w:t xml:space="preserve"> </w:t>
    </w:r>
    <w:r w:rsidR="00972DE9">
      <w:rPr>
        <w:noProof/>
        <w:lang w:val="pt-PT" w:eastAsia="pt-PT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5784215</wp:posOffset>
          </wp:positionH>
          <wp:positionV relativeFrom="paragraph">
            <wp:posOffset>-1191260</wp:posOffset>
          </wp:positionV>
          <wp:extent cx="891091" cy="2664433"/>
          <wp:effectExtent l="8890" t="0" r="0" b="0"/>
          <wp:wrapNone/>
          <wp:docPr id="9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8"/>
                  <pic:cNvPicPr>
                    <a:picLocks noChangeAspect="1"/>
                  </pic:cNvPicPr>
                </pic:nvPicPr>
                <pic:blipFill>
                  <a:blip r:embed="rId2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891091" cy="26644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24CD0" w:rsidRPr="00D4378A">
      <w:rPr>
        <w:sz w:val="20"/>
        <w:szCs w:val="20"/>
      </w:rPr>
      <w:fldChar w:fldCharType="begin"/>
    </w:r>
    <w:r w:rsidR="00E93D65" w:rsidRPr="00954E46">
      <w:rPr>
        <w:sz w:val="20"/>
        <w:szCs w:val="20"/>
        <w:lang w:val="pt-PT"/>
      </w:rPr>
      <w:instrText xml:space="preserve"> PAGE   \* MERGEFORMAT </w:instrText>
    </w:r>
    <w:r w:rsidR="00324CD0" w:rsidRPr="00D4378A">
      <w:rPr>
        <w:sz w:val="20"/>
        <w:szCs w:val="20"/>
      </w:rPr>
      <w:fldChar w:fldCharType="separate"/>
    </w:r>
    <w:r w:rsidR="00EA5FFD">
      <w:rPr>
        <w:noProof/>
        <w:sz w:val="20"/>
        <w:szCs w:val="20"/>
        <w:lang w:val="pt-PT"/>
      </w:rPr>
      <w:t>3</w:t>
    </w:r>
    <w:r w:rsidR="00324CD0" w:rsidRPr="00D4378A">
      <w:rPr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E46" w:rsidRDefault="00954E4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26A" w:rsidRDefault="00CE726A" w:rsidP="002A63F0">
      <w:pPr>
        <w:spacing w:after="0" w:line="240" w:lineRule="auto"/>
      </w:pPr>
      <w:r>
        <w:separator/>
      </w:r>
    </w:p>
  </w:footnote>
  <w:footnote w:type="continuationSeparator" w:id="0">
    <w:p w:rsidR="00CE726A" w:rsidRDefault="00CE726A" w:rsidP="002A63F0">
      <w:pPr>
        <w:spacing w:after="0" w:line="240" w:lineRule="auto"/>
      </w:pPr>
      <w:r>
        <w:continuationSeparator/>
      </w:r>
    </w:p>
  </w:footnote>
  <w:footnote w:id="1">
    <w:p w:rsidR="00415D76" w:rsidRPr="00F60468" w:rsidRDefault="00415D76" w:rsidP="00415D76">
      <w:pPr>
        <w:pStyle w:val="Textodenotaderodap"/>
        <w:rPr>
          <w:lang w:val="pt-PT"/>
        </w:rPr>
      </w:pPr>
      <w:r>
        <w:rPr>
          <w:rStyle w:val="Refdenotaderodap"/>
        </w:rPr>
        <w:footnoteRef/>
      </w:r>
      <w:r w:rsidRPr="00F60468">
        <w:rPr>
          <w:lang w:val="pt-PT"/>
        </w:rPr>
        <w:t xml:space="preserve"> Pode obter mais informaç</w:t>
      </w:r>
      <w:r>
        <w:rPr>
          <w:lang w:val="pt-PT"/>
        </w:rPr>
        <w:t>ão em</w:t>
      </w:r>
      <w:r w:rsidRPr="00F60468">
        <w:rPr>
          <w:lang w:val="pt-PT"/>
        </w:rPr>
        <w:t xml:space="preserve"> </w:t>
      </w:r>
      <w:hyperlink r:id="rId1" w:history="1">
        <w:r w:rsidRPr="00F60468">
          <w:rPr>
            <w:rStyle w:val="Hiperligao"/>
            <w:lang w:val="pt-PT"/>
          </w:rPr>
          <w:t>https://en.wikipedia.org/wiki/Bloom%27s_taxonomy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E46" w:rsidRDefault="00954E4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D65" w:rsidRDefault="00E93D65" w:rsidP="00F773CA">
    <w:pPr>
      <w:pStyle w:val="Cabealho"/>
      <w:jc w:val="right"/>
      <w:rPr>
        <w:rFonts w:ascii="Tw Cen MT" w:hAnsi="Tw Cen MT"/>
      </w:rPr>
    </w:pPr>
    <w:r>
      <w:rPr>
        <w:noProof/>
        <w:lang w:val="pt-PT" w:eastAsia="pt-PT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-182245</wp:posOffset>
          </wp:positionV>
          <wp:extent cx="1962150" cy="469900"/>
          <wp:effectExtent l="0" t="0" r="0" b="6350"/>
          <wp:wrapTight wrapText="bothSides">
            <wp:wrapPolygon edited="0">
              <wp:start x="419" y="0"/>
              <wp:lineTo x="0" y="7005"/>
              <wp:lineTo x="0" y="8757"/>
              <wp:lineTo x="1258" y="14011"/>
              <wp:lineTo x="839" y="21016"/>
              <wp:lineTo x="1887" y="21016"/>
              <wp:lineTo x="7969" y="21016"/>
              <wp:lineTo x="20761" y="16638"/>
              <wp:lineTo x="21390" y="11384"/>
              <wp:lineTo x="21390" y="3503"/>
              <wp:lineTo x="1468" y="0"/>
              <wp:lineTo x="419" y="0"/>
            </wp:wrapPolygon>
          </wp:wrapTight>
          <wp:docPr id="20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magine 19"/>
                  <pic:cNvPicPr>
                    <a:picLocks noChangeAspect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150" cy="469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15D76" w:rsidRPr="00415D76">
      <w:rPr>
        <w:rFonts w:ascii="Tw Cen MT" w:hAnsi="Tw Cen MT"/>
        <w:i/>
        <w:color w:val="525153"/>
        <w:sz w:val="24"/>
        <w:szCs w:val="24"/>
      </w:rPr>
      <w:t xml:space="preserve"> </w:t>
    </w:r>
    <w:r w:rsidR="00EA428D">
      <w:rPr>
        <w:rFonts w:ascii="Tw Cen MT" w:hAnsi="Tw Cen MT"/>
        <w:i/>
        <w:color w:val="525153"/>
        <w:sz w:val="24"/>
        <w:szCs w:val="24"/>
      </w:rPr>
      <w:t>Modelo do</w:t>
    </w:r>
    <w:r w:rsidR="00415D76">
      <w:rPr>
        <w:rFonts w:ascii="Tw Cen MT" w:hAnsi="Tw Cen MT"/>
        <w:i/>
        <w:color w:val="525153"/>
        <w:sz w:val="24"/>
        <w:szCs w:val="24"/>
      </w:rPr>
      <w:t xml:space="preserve"> Plano de Aula</w:t>
    </w:r>
  </w:p>
  <w:p w:rsidR="00E93D65" w:rsidRDefault="00E93D65">
    <w:pPr>
      <w:pStyle w:val="Cabealho"/>
      <w:rPr>
        <w:rFonts w:ascii="Tw Cen MT" w:hAnsi="Tw Cen MT"/>
      </w:rPr>
    </w:pPr>
  </w:p>
  <w:p w:rsidR="00E93D65" w:rsidRDefault="00E93D65">
    <w:pPr>
      <w:pStyle w:val="Cabealho"/>
      <w:rPr>
        <w:rFonts w:ascii="Tw Cen MT" w:hAnsi="Tw Cen MT"/>
      </w:rPr>
    </w:pPr>
  </w:p>
  <w:p w:rsidR="00E93D65" w:rsidRPr="00440F49" w:rsidRDefault="00E93D65">
    <w:pPr>
      <w:pStyle w:val="Cabealho"/>
      <w:rPr>
        <w:sz w:val="28"/>
        <w:szCs w:val="28"/>
      </w:rPr>
    </w:pPr>
    <w:r>
      <w:rPr>
        <w:rFonts w:ascii="Tw Cen MT" w:hAnsi="Tw Cen MT"/>
        <w:b/>
        <w:sz w:val="36"/>
        <w:szCs w:val="36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E46" w:rsidRDefault="00954E4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41.75pt;height:365.25pt" o:bullet="t">
        <v:imagedata r:id="rId1" o:title="Asset 1@0"/>
      </v:shape>
    </w:pict>
  </w:numPicBullet>
  <w:abstractNum w:abstractNumId="0">
    <w:nsid w:val="03916F4F"/>
    <w:multiLevelType w:val="hybridMultilevel"/>
    <w:tmpl w:val="7D2446AA"/>
    <w:lvl w:ilvl="0" w:tplc="E43C82BA">
      <w:start w:val="1"/>
      <w:numFmt w:val="decimal"/>
      <w:pStyle w:val="numberlist"/>
      <w:lvlText w:val="%1."/>
      <w:lvlJc w:val="left"/>
      <w:pPr>
        <w:ind w:left="720" w:hanging="360"/>
      </w:pPr>
      <w:rPr>
        <w:rFonts w:hint="default"/>
        <w:b/>
        <w:i w:val="0"/>
        <w:color w:val="333132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E5D0B"/>
    <w:multiLevelType w:val="hybridMultilevel"/>
    <w:tmpl w:val="87566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2775B"/>
    <w:multiLevelType w:val="multilevel"/>
    <w:tmpl w:val="70085666"/>
    <w:lvl w:ilvl="0">
      <w:start w:val="1"/>
      <w:numFmt w:val="decimal"/>
      <w:pStyle w:val="Cabealho1"/>
      <w:lvlText w:val="%1"/>
      <w:lvlJc w:val="left"/>
      <w:pPr>
        <w:ind w:left="432" w:hanging="432"/>
      </w:pPr>
    </w:lvl>
    <w:lvl w:ilvl="1">
      <w:start w:val="1"/>
      <w:numFmt w:val="decimal"/>
      <w:pStyle w:val="Cabealho2"/>
      <w:lvlText w:val="%1.%2"/>
      <w:lvlJc w:val="left"/>
      <w:pPr>
        <w:ind w:left="576" w:hanging="576"/>
      </w:pPr>
    </w:lvl>
    <w:lvl w:ilvl="2">
      <w:start w:val="1"/>
      <w:numFmt w:val="decimal"/>
      <w:pStyle w:val="Cabealho3"/>
      <w:lvlText w:val="%1.%2.%3"/>
      <w:lvlJc w:val="left"/>
      <w:pPr>
        <w:ind w:left="720" w:hanging="720"/>
      </w:pPr>
    </w:lvl>
    <w:lvl w:ilvl="3">
      <w:start w:val="1"/>
      <w:numFmt w:val="decimal"/>
      <w:pStyle w:val="Cabealho4"/>
      <w:lvlText w:val="%1.%2.%3.%4"/>
      <w:lvlJc w:val="left"/>
      <w:pPr>
        <w:ind w:left="864" w:hanging="864"/>
      </w:pPr>
    </w:lvl>
    <w:lvl w:ilvl="4">
      <w:start w:val="1"/>
      <w:numFmt w:val="decimal"/>
      <w:pStyle w:val="Cabealho5"/>
      <w:lvlText w:val="%1.%2.%3.%4.%5"/>
      <w:lvlJc w:val="left"/>
      <w:pPr>
        <w:ind w:left="1008" w:hanging="1008"/>
      </w:pPr>
    </w:lvl>
    <w:lvl w:ilvl="5">
      <w:start w:val="1"/>
      <w:numFmt w:val="decimal"/>
      <w:pStyle w:val="Cabealho6"/>
      <w:lvlText w:val="%1.%2.%3.%4.%5.%6"/>
      <w:lvlJc w:val="left"/>
      <w:pPr>
        <w:ind w:left="1152" w:hanging="1152"/>
      </w:pPr>
    </w:lvl>
    <w:lvl w:ilvl="6">
      <w:start w:val="1"/>
      <w:numFmt w:val="decimal"/>
      <w:pStyle w:val="Cabealh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abealh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abealho9"/>
      <w:lvlText w:val="%1.%2.%3.%4.%5.%6.%7.%8.%9"/>
      <w:lvlJc w:val="left"/>
      <w:pPr>
        <w:ind w:left="1584" w:hanging="1584"/>
      </w:pPr>
    </w:lvl>
  </w:abstractNum>
  <w:abstractNum w:abstractNumId="3">
    <w:nsid w:val="14F70C18"/>
    <w:multiLevelType w:val="hybridMultilevel"/>
    <w:tmpl w:val="149C0458"/>
    <w:lvl w:ilvl="0" w:tplc="5F409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B0D23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A235AE"/>
    <w:multiLevelType w:val="hybridMultilevel"/>
    <w:tmpl w:val="AB322E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A6C50"/>
    <w:multiLevelType w:val="hybridMultilevel"/>
    <w:tmpl w:val="2AE03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4111C1"/>
    <w:multiLevelType w:val="hybridMultilevel"/>
    <w:tmpl w:val="76785402"/>
    <w:lvl w:ilvl="0" w:tplc="1326E8B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BF33B7"/>
    <w:multiLevelType w:val="hybridMultilevel"/>
    <w:tmpl w:val="88989AD0"/>
    <w:lvl w:ilvl="0" w:tplc="5F409EF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  <w:i w:val="0"/>
        <w:color w:val="B0D234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4C5399E"/>
    <w:multiLevelType w:val="hybridMultilevel"/>
    <w:tmpl w:val="67F80CC6"/>
    <w:lvl w:ilvl="0" w:tplc="3496E4F0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b w:val="0"/>
        <w:i w:val="0"/>
        <w:color w:val="B0D23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4F2394"/>
    <w:multiLevelType w:val="hybridMultilevel"/>
    <w:tmpl w:val="26B2D55C"/>
    <w:lvl w:ilvl="0" w:tplc="D4BA84D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b w:val="0"/>
        <w:i w:val="0"/>
        <w:color w:val="564EA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160E42"/>
    <w:multiLevelType w:val="hybridMultilevel"/>
    <w:tmpl w:val="4EB86F80"/>
    <w:lvl w:ilvl="0" w:tplc="5F409EF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  <w:i w:val="0"/>
        <w:color w:val="B0D234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5DA66909"/>
    <w:multiLevelType w:val="hybridMultilevel"/>
    <w:tmpl w:val="F6828E8E"/>
    <w:lvl w:ilvl="0" w:tplc="C566663E">
      <w:start w:val="1"/>
      <w:numFmt w:val="decimal"/>
      <w:lvlText w:val="%1."/>
      <w:lvlJc w:val="left"/>
      <w:pPr>
        <w:ind w:left="720" w:hanging="360"/>
      </w:pPr>
      <w:rPr>
        <w:rFonts w:hint="default"/>
        <w:color w:val="B0D234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2E2FAD"/>
    <w:multiLevelType w:val="hybridMultilevel"/>
    <w:tmpl w:val="78B64346"/>
    <w:lvl w:ilvl="0" w:tplc="D4BA8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564EA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A83E95"/>
    <w:multiLevelType w:val="hybridMultilevel"/>
    <w:tmpl w:val="38B25662"/>
    <w:lvl w:ilvl="0" w:tplc="D4BA8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564EA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B71251"/>
    <w:multiLevelType w:val="hybridMultilevel"/>
    <w:tmpl w:val="2B56D6F0"/>
    <w:lvl w:ilvl="0" w:tplc="1152C154">
      <w:start w:val="1"/>
      <w:numFmt w:val="bullet"/>
      <w:pStyle w:val="bulletlist"/>
      <w:lvlText w:val=""/>
      <w:lvlPicBulletId w:val="0"/>
      <w:lvlJc w:val="left"/>
      <w:pPr>
        <w:ind w:left="717" w:hanging="360"/>
      </w:pPr>
      <w:rPr>
        <w:rFonts w:ascii="Symbol" w:hAnsi="Symbol" w:hint="default"/>
        <w:color w:val="auto"/>
      </w:rPr>
    </w:lvl>
    <w:lvl w:ilvl="1" w:tplc="1068CD28">
      <w:start w:val="1"/>
      <w:numFmt w:val="bullet"/>
      <w:lvlText w:val="●"/>
      <w:lvlJc w:val="left"/>
      <w:pPr>
        <w:ind w:left="1440" w:hanging="360"/>
      </w:pPr>
      <w:rPr>
        <w:rFonts w:ascii="Century Gothic" w:hAnsi="Century Gothic" w:hint="default"/>
        <w:color w:val="918DBD"/>
      </w:rPr>
    </w:lvl>
    <w:lvl w:ilvl="2" w:tplc="C2A0F1C2">
      <w:start w:val="1"/>
      <w:numFmt w:val="bullet"/>
      <w:lvlText w:val="○"/>
      <w:lvlJc w:val="left"/>
      <w:pPr>
        <w:ind w:left="2160" w:hanging="360"/>
      </w:pPr>
      <w:rPr>
        <w:rFonts w:ascii="Century Gothic" w:hAnsi="Century Gothic" w:hint="default"/>
        <w:color w:val="524E86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14"/>
  </w:num>
  <w:num w:numId="5">
    <w:abstractNumId w:val="11"/>
  </w:num>
  <w:num w:numId="6">
    <w:abstractNumId w:val="6"/>
  </w:num>
  <w:num w:numId="7">
    <w:abstractNumId w:val="8"/>
  </w:num>
  <w:num w:numId="8">
    <w:abstractNumId w:val="14"/>
    <w:lvlOverride w:ilvl="0">
      <w:startOverride w:val="1"/>
    </w:lvlOverride>
  </w:num>
  <w:num w:numId="9">
    <w:abstractNumId w:val="3"/>
  </w:num>
  <w:num w:numId="10">
    <w:abstractNumId w:val="13"/>
  </w:num>
  <w:num w:numId="11">
    <w:abstractNumId w:val="12"/>
  </w:num>
  <w:num w:numId="12">
    <w:abstractNumId w:val="10"/>
  </w:num>
  <w:num w:numId="13">
    <w:abstractNumId w:val="7"/>
  </w:num>
  <w:num w:numId="14">
    <w:abstractNumId w:val="5"/>
  </w:num>
  <w:num w:numId="15">
    <w:abstractNumId w:val="1"/>
  </w:num>
  <w:num w:numId="16">
    <w:abstractNumId w:val="2"/>
  </w:num>
  <w:num w:numId="17">
    <w:abstractNumId w:val="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fr-B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BE" w:vendorID="64" w:dllVersion="131078" w:nlCheck="1" w:checkStyle="1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3CA"/>
    <w:rsid w:val="0000662C"/>
    <w:rsid w:val="000129C2"/>
    <w:rsid w:val="00082F56"/>
    <w:rsid w:val="000A791F"/>
    <w:rsid w:val="00165FD1"/>
    <w:rsid w:val="0017132B"/>
    <w:rsid w:val="00176E1B"/>
    <w:rsid w:val="00177B97"/>
    <w:rsid w:val="001B51A5"/>
    <w:rsid w:val="001C1BAF"/>
    <w:rsid w:val="00230415"/>
    <w:rsid w:val="00234285"/>
    <w:rsid w:val="002506E1"/>
    <w:rsid w:val="002514A2"/>
    <w:rsid w:val="002515A7"/>
    <w:rsid w:val="00277DC2"/>
    <w:rsid w:val="00284763"/>
    <w:rsid w:val="002864E8"/>
    <w:rsid w:val="002A63F0"/>
    <w:rsid w:val="002B05A6"/>
    <w:rsid w:val="002F3B40"/>
    <w:rsid w:val="00313858"/>
    <w:rsid w:val="00313AE2"/>
    <w:rsid w:val="00324CD0"/>
    <w:rsid w:val="00327E94"/>
    <w:rsid w:val="00336EB0"/>
    <w:rsid w:val="00350B22"/>
    <w:rsid w:val="003514F3"/>
    <w:rsid w:val="0036081C"/>
    <w:rsid w:val="0036121E"/>
    <w:rsid w:val="0037091E"/>
    <w:rsid w:val="00381492"/>
    <w:rsid w:val="00387D81"/>
    <w:rsid w:val="00394562"/>
    <w:rsid w:val="0039501F"/>
    <w:rsid w:val="003A4FA8"/>
    <w:rsid w:val="003B3323"/>
    <w:rsid w:val="0040424D"/>
    <w:rsid w:val="00415589"/>
    <w:rsid w:val="00415D76"/>
    <w:rsid w:val="00440E60"/>
    <w:rsid w:val="00440F49"/>
    <w:rsid w:val="00450C97"/>
    <w:rsid w:val="00451F46"/>
    <w:rsid w:val="0045552E"/>
    <w:rsid w:val="00464F52"/>
    <w:rsid w:val="00477F8D"/>
    <w:rsid w:val="00487722"/>
    <w:rsid w:val="00493856"/>
    <w:rsid w:val="004F7A90"/>
    <w:rsid w:val="005355DC"/>
    <w:rsid w:val="005526D7"/>
    <w:rsid w:val="00592B13"/>
    <w:rsid w:val="00596AAC"/>
    <w:rsid w:val="005A0B49"/>
    <w:rsid w:val="005A16FE"/>
    <w:rsid w:val="005A339A"/>
    <w:rsid w:val="005C2750"/>
    <w:rsid w:val="005D0F4C"/>
    <w:rsid w:val="005D6B04"/>
    <w:rsid w:val="00610ACC"/>
    <w:rsid w:val="0061572D"/>
    <w:rsid w:val="00615DD8"/>
    <w:rsid w:val="0067250A"/>
    <w:rsid w:val="006B4719"/>
    <w:rsid w:val="006B624E"/>
    <w:rsid w:val="006F209E"/>
    <w:rsid w:val="00703077"/>
    <w:rsid w:val="007175A0"/>
    <w:rsid w:val="007218D4"/>
    <w:rsid w:val="007364C6"/>
    <w:rsid w:val="0075121A"/>
    <w:rsid w:val="00767D0D"/>
    <w:rsid w:val="00794F2C"/>
    <w:rsid w:val="00820208"/>
    <w:rsid w:val="00881481"/>
    <w:rsid w:val="00892536"/>
    <w:rsid w:val="008D3007"/>
    <w:rsid w:val="008E113F"/>
    <w:rsid w:val="008F7329"/>
    <w:rsid w:val="0093482F"/>
    <w:rsid w:val="00954171"/>
    <w:rsid w:val="00954E46"/>
    <w:rsid w:val="00961950"/>
    <w:rsid w:val="00972DE9"/>
    <w:rsid w:val="009824E7"/>
    <w:rsid w:val="009A4A1D"/>
    <w:rsid w:val="009A6854"/>
    <w:rsid w:val="009A7ED7"/>
    <w:rsid w:val="009C33A2"/>
    <w:rsid w:val="009E7844"/>
    <w:rsid w:val="00A03002"/>
    <w:rsid w:val="00A054FD"/>
    <w:rsid w:val="00A12A65"/>
    <w:rsid w:val="00A239D2"/>
    <w:rsid w:val="00A36E74"/>
    <w:rsid w:val="00A518C5"/>
    <w:rsid w:val="00A52AED"/>
    <w:rsid w:val="00AE7501"/>
    <w:rsid w:val="00B41E4E"/>
    <w:rsid w:val="00B57213"/>
    <w:rsid w:val="00BA1059"/>
    <w:rsid w:val="00BA47B1"/>
    <w:rsid w:val="00BB33B6"/>
    <w:rsid w:val="00BC1F28"/>
    <w:rsid w:val="00BC5352"/>
    <w:rsid w:val="00BE6D4E"/>
    <w:rsid w:val="00BF0348"/>
    <w:rsid w:val="00C26030"/>
    <w:rsid w:val="00CA3211"/>
    <w:rsid w:val="00CE726A"/>
    <w:rsid w:val="00CF1BA3"/>
    <w:rsid w:val="00D27198"/>
    <w:rsid w:val="00D4378A"/>
    <w:rsid w:val="00D50AA6"/>
    <w:rsid w:val="00D51C65"/>
    <w:rsid w:val="00D77DE9"/>
    <w:rsid w:val="00D9274E"/>
    <w:rsid w:val="00DB0E5F"/>
    <w:rsid w:val="00DC0729"/>
    <w:rsid w:val="00DC6795"/>
    <w:rsid w:val="00DD7DD4"/>
    <w:rsid w:val="00DE7099"/>
    <w:rsid w:val="00E45362"/>
    <w:rsid w:val="00E56064"/>
    <w:rsid w:val="00E639A0"/>
    <w:rsid w:val="00E91ECA"/>
    <w:rsid w:val="00E93D65"/>
    <w:rsid w:val="00EA428D"/>
    <w:rsid w:val="00EA5FFD"/>
    <w:rsid w:val="00EC0DFF"/>
    <w:rsid w:val="00EC43C2"/>
    <w:rsid w:val="00ED2290"/>
    <w:rsid w:val="00EE41F4"/>
    <w:rsid w:val="00EF4A96"/>
    <w:rsid w:val="00F11C1E"/>
    <w:rsid w:val="00F41B02"/>
    <w:rsid w:val="00F434AC"/>
    <w:rsid w:val="00F773CA"/>
    <w:rsid w:val="00F979B2"/>
    <w:rsid w:val="00FB4476"/>
    <w:rsid w:val="00FE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EBE6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DC2"/>
  </w:style>
  <w:style w:type="paragraph" w:styleId="Cabealho1">
    <w:name w:val="heading 1"/>
    <w:basedOn w:val="Normal"/>
    <w:next w:val="Normal"/>
    <w:link w:val="Cabealho1Carcter"/>
    <w:uiPriority w:val="9"/>
    <w:qFormat/>
    <w:rsid w:val="00327E94"/>
    <w:pPr>
      <w:keepNext/>
      <w:keepLines/>
      <w:numPr>
        <w:numId w:val="3"/>
      </w:numPr>
      <w:pBdr>
        <w:bottom w:val="single" w:sz="4" w:space="1" w:color="524E86"/>
      </w:pBdr>
      <w:spacing w:before="360"/>
      <w:jc w:val="both"/>
      <w:outlineLvl w:val="0"/>
    </w:pPr>
    <w:rPr>
      <w:rFonts w:ascii="Century Gothic" w:eastAsia="Times New Roman" w:hAnsi="Century Gothic" w:cs="Times New Roman"/>
      <w:b/>
      <w:bCs/>
      <w:caps/>
      <w:color w:val="284D7B"/>
      <w:sz w:val="36"/>
      <w:szCs w:val="36"/>
      <w:lang w:val="en-GB"/>
    </w:rPr>
  </w:style>
  <w:style w:type="paragraph" w:styleId="Cabealho2">
    <w:name w:val="heading 2"/>
    <w:basedOn w:val="Normal"/>
    <w:next w:val="Normal"/>
    <w:link w:val="Cabealho2Carcter"/>
    <w:uiPriority w:val="9"/>
    <w:qFormat/>
    <w:rsid w:val="004F7A90"/>
    <w:pPr>
      <w:keepNext/>
      <w:keepLines/>
      <w:numPr>
        <w:ilvl w:val="1"/>
        <w:numId w:val="3"/>
      </w:numPr>
      <w:spacing w:before="600" w:after="120"/>
      <w:ind w:left="578" w:hanging="578"/>
      <w:jc w:val="both"/>
      <w:outlineLvl w:val="1"/>
    </w:pPr>
    <w:rPr>
      <w:rFonts w:ascii="Tw Cen MT" w:eastAsia="Times New Roman" w:hAnsi="Tw Cen MT" w:cs="Times New Roman"/>
      <w:b/>
      <w:bCs/>
      <w:smallCaps/>
      <w:color w:val="525153" w:themeColor="background2"/>
      <w:sz w:val="28"/>
      <w:szCs w:val="28"/>
      <w:lang w:val="en-GB"/>
    </w:rPr>
  </w:style>
  <w:style w:type="paragraph" w:styleId="Cabealho3">
    <w:name w:val="heading 3"/>
    <w:basedOn w:val="Normal"/>
    <w:next w:val="Normal"/>
    <w:link w:val="Cabealho3Carcter"/>
    <w:uiPriority w:val="9"/>
    <w:qFormat/>
    <w:rsid w:val="004F7A90"/>
    <w:pPr>
      <w:keepNext/>
      <w:keepLines/>
      <w:numPr>
        <w:ilvl w:val="2"/>
        <w:numId w:val="3"/>
      </w:numPr>
      <w:spacing w:before="480" w:after="120"/>
      <w:jc w:val="both"/>
      <w:outlineLvl w:val="2"/>
    </w:pPr>
    <w:rPr>
      <w:rFonts w:ascii="Century Gothic" w:eastAsia="Times New Roman" w:hAnsi="Century Gothic" w:cs="Times New Roman"/>
      <w:b/>
      <w:bCs/>
      <w:color w:val="626F15"/>
      <w:lang w:val="en-GB"/>
    </w:rPr>
  </w:style>
  <w:style w:type="paragraph" w:styleId="Cabealho4">
    <w:name w:val="heading 4"/>
    <w:basedOn w:val="Normal"/>
    <w:next w:val="Normal"/>
    <w:link w:val="Cabealho4Carcter"/>
    <w:uiPriority w:val="9"/>
    <w:qFormat/>
    <w:rsid w:val="004F7A90"/>
    <w:pPr>
      <w:keepNext/>
      <w:keepLines/>
      <w:numPr>
        <w:ilvl w:val="3"/>
        <w:numId w:val="3"/>
      </w:numPr>
      <w:spacing w:before="200" w:after="0"/>
      <w:jc w:val="both"/>
      <w:outlineLvl w:val="3"/>
    </w:pPr>
    <w:rPr>
      <w:rFonts w:ascii="Century Gothic" w:eastAsia="Times New Roman" w:hAnsi="Century Gothic" w:cs="Times New Roman"/>
      <w:bCs/>
      <w:iCs/>
      <w:color w:val="E31B23"/>
      <w:lang w:val="en-GB"/>
    </w:rPr>
  </w:style>
  <w:style w:type="paragraph" w:styleId="Cabealho5">
    <w:name w:val="heading 5"/>
    <w:basedOn w:val="Normal"/>
    <w:next w:val="Normal"/>
    <w:link w:val="Cabealho5Carcter"/>
    <w:uiPriority w:val="9"/>
    <w:qFormat/>
    <w:rsid w:val="004F7A90"/>
    <w:pPr>
      <w:keepNext/>
      <w:keepLines/>
      <w:numPr>
        <w:ilvl w:val="4"/>
        <w:numId w:val="3"/>
      </w:numPr>
      <w:spacing w:before="200" w:after="0"/>
      <w:jc w:val="both"/>
      <w:outlineLvl w:val="4"/>
    </w:pPr>
    <w:rPr>
      <w:rFonts w:ascii="Century Gothic" w:eastAsia="Times New Roman" w:hAnsi="Century Gothic" w:cs="Times New Roman"/>
      <w:i/>
      <w:color w:val="E50E63"/>
      <w:lang w:val="en-GB"/>
    </w:rPr>
  </w:style>
  <w:style w:type="paragraph" w:styleId="Cabealho6">
    <w:name w:val="heading 6"/>
    <w:basedOn w:val="Normal"/>
    <w:next w:val="Normal"/>
    <w:link w:val="Cabealho6Carcter"/>
    <w:uiPriority w:val="9"/>
    <w:qFormat/>
    <w:rsid w:val="004F7A90"/>
    <w:pPr>
      <w:keepNext/>
      <w:keepLines/>
      <w:numPr>
        <w:ilvl w:val="5"/>
        <w:numId w:val="3"/>
      </w:numPr>
      <w:spacing w:before="200" w:after="0"/>
      <w:jc w:val="both"/>
      <w:outlineLvl w:val="5"/>
    </w:pPr>
    <w:rPr>
      <w:rFonts w:ascii="Century Gothic" w:eastAsia="Times New Roman" w:hAnsi="Century Gothic" w:cs="Times New Roman"/>
      <w:i/>
      <w:iCs/>
      <w:color w:val="F15D22"/>
      <w:lang w:val="en-GB"/>
    </w:rPr>
  </w:style>
  <w:style w:type="paragraph" w:styleId="Cabealho7">
    <w:name w:val="heading 7"/>
    <w:basedOn w:val="Normal"/>
    <w:next w:val="Normal"/>
    <w:link w:val="Cabealho7Carcter"/>
    <w:uiPriority w:val="9"/>
    <w:qFormat/>
    <w:rsid w:val="004F7A90"/>
    <w:pPr>
      <w:keepNext/>
      <w:keepLines/>
      <w:numPr>
        <w:ilvl w:val="6"/>
        <w:numId w:val="3"/>
      </w:numPr>
      <w:spacing w:before="200" w:after="0"/>
      <w:jc w:val="both"/>
      <w:outlineLvl w:val="6"/>
    </w:pPr>
    <w:rPr>
      <w:rFonts w:ascii="Century Gothic" w:eastAsia="Times New Roman" w:hAnsi="Century Gothic" w:cs="Times New Roman"/>
      <w:i/>
      <w:iCs/>
      <w:color w:val="676365"/>
      <w:lang w:val="en-GB"/>
    </w:rPr>
  </w:style>
  <w:style w:type="paragraph" w:styleId="Cabealho8">
    <w:name w:val="heading 8"/>
    <w:basedOn w:val="Normal"/>
    <w:next w:val="Normal"/>
    <w:link w:val="Cabealho8Carcter"/>
    <w:uiPriority w:val="9"/>
    <w:qFormat/>
    <w:rsid w:val="004F7A90"/>
    <w:pPr>
      <w:keepNext/>
      <w:keepLines/>
      <w:numPr>
        <w:ilvl w:val="7"/>
        <w:numId w:val="3"/>
      </w:numPr>
      <w:spacing w:before="200" w:after="0"/>
      <w:jc w:val="both"/>
      <w:outlineLvl w:val="7"/>
    </w:pPr>
    <w:rPr>
      <w:rFonts w:ascii="Century Gothic" w:eastAsia="Times New Roman" w:hAnsi="Century Gothic" w:cs="Times New Roman"/>
      <w:color w:val="676365"/>
      <w:szCs w:val="20"/>
      <w:lang w:val="en-GB"/>
    </w:rPr>
  </w:style>
  <w:style w:type="paragraph" w:styleId="Cabealho9">
    <w:name w:val="heading 9"/>
    <w:basedOn w:val="Normal"/>
    <w:next w:val="Normal"/>
    <w:link w:val="Cabealho9Carcter"/>
    <w:uiPriority w:val="9"/>
    <w:qFormat/>
    <w:rsid w:val="004F7A90"/>
    <w:pPr>
      <w:keepNext/>
      <w:keepLines/>
      <w:numPr>
        <w:ilvl w:val="8"/>
        <w:numId w:val="3"/>
      </w:numPr>
      <w:spacing w:before="200" w:after="0"/>
      <w:jc w:val="both"/>
      <w:outlineLvl w:val="8"/>
    </w:pPr>
    <w:rPr>
      <w:rFonts w:ascii="Century Gothic" w:eastAsia="Times New Roman" w:hAnsi="Century Gothic" w:cs="Times New Roman"/>
      <w:i/>
      <w:iCs/>
      <w:color w:val="676365"/>
      <w:szCs w:val="20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2A6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2A63F0"/>
  </w:style>
  <w:style w:type="paragraph" w:styleId="Rodap">
    <w:name w:val="footer"/>
    <w:basedOn w:val="Normal"/>
    <w:link w:val="RodapCarcter"/>
    <w:uiPriority w:val="99"/>
    <w:unhideWhenUsed/>
    <w:rsid w:val="002A6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A63F0"/>
  </w:style>
  <w:style w:type="paragraph" w:styleId="ndice1">
    <w:name w:val="toc 1"/>
    <w:basedOn w:val="Normal"/>
    <w:next w:val="Normal"/>
    <w:autoRedefine/>
    <w:uiPriority w:val="39"/>
    <w:unhideWhenUsed/>
    <w:rsid w:val="00E56064"/>
    <w:pPr>
      <w:spacing w:before="120" w:after="120"/>
    </w:pPr>
    <w:rPr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unhideWhenUsed/>
    <w:rsid w:val="00E56064"/>
    <w:pPr>
      <w:spacing w:after="0"/>
      <w:ind w:left="220"/>
    </w:pPr>
    <w:rPr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unhideWhenUsed/>
    <w:rsid w:val="00E56064"/>
    <w:pPr>
      <w:spacing w:after="0"/>
      <w:ind w:left="440"/>
    </w:pPr>
    <w:rPr>
      <w:i/>
      <w:iCs/>
      <w:sz w:val="20"/>
      <w:szCs w:val="20"/>
    </w:rPr>
  </w:style>
  <w:style w:type="paragraph" w:styleId="ndice4">
    <w:name w:val="toc 4"/>
    <w:basedOn w:val="Normal"/>
    <w:next w:val="Normal"/>
    <w:autoRedefine/>
    <w:uiPriority w:val="39"/>
    <w:unhideWhenUsed/>
    <w:rsid w:val="00E56064"/>
    <w:pPr>
      <w:spacing w:after="0"/>
      <w:ind w:left="660"/>
    </w:pPr>
    <w:rPr>
      <w:sz w:val="18"/>
      <w:szCs w:val="18"/>
    </w:rPr>
  </w:style>
  <w:style w:type="paragraph" w:styleId="ndice5">
    <w:name w:val="toc 5"/>
    <w:basedOn w:val="Normal"/>
    <w:next w:val="Normal"/>
    <w:autoRedefine/>
    <w:uiPriority w:val="39"/>
    <w:unhideWhenUsed/>
    <w:rsid w:val="00E56064"/>
    <w:pPr>
      <w:spacing w:after="0"/>
      <w:ind w:left="880"/>
    </w:pPr>
    <w:rPr>
      <w:sz w:val="18"/>
      <w:szCs w:val="18"/>
    </w:rPr>
  </w:style>
  <w:style w:type="paragraph" w:styleId="ndice6">
    <w:name w:val="toc 6"/>
    <w:basedOn w:val="Normal"/>
    <w:next w:val="Normal"/>
    <w:autoRedefine/>
    <w:uiPriority w:val="39"/>
    <w:unhideWhenUsed/>
    <w:rsid w:val="00E56064"/>
    <w:pPr>
      <w:spacing w:after="0"/>
      <w:ind w:left="1100"/>
    </w:pPr>
    <w:rPr>
      <w:sz w:val="18"/>
      <w:szCs w:val="18"/>
    </w:rPr>
  </w:style>
  <w:style w:type="paragraph" w:styleId="ndice7">
    <w:name w:val="toc 7"/>
    <w:basedOn w:val="Normal"/>
    <w:next w:val="Normal"/>
    <w:autoRedefine/>
    <w:uiPriority w:val="39"/>
    <w:unhideWhenUsed/>
    <w:rsid w:val="00E56064"/>
    <w:pPr>
      <w:spacing w:after="0"/>
      <w:ind w:left="1320"/>
    </w:pPr>
    <w:rPr>
      <w:sz w:val="18"/>
      <w:szCs w:val="18"/>
    </w:rPr>
  </w:style>
  <w:style w:type="paragraph" w:styleId="ndice8">
    <w:name w:val="toc 8"/>
    <w:basedOn w:val="Normal"/>
    <w:next w:val="Normal"/>
    <w:autoRedefine/>
    <w:uiPriority w:val="39"/>
    <w:unhideWhenUsed/>
    <w:rsid w:val="00E56064"/>
    <w:pPr>
      <w:spacing w:after="0"/>
      <w:ind w:left="1540"/>
    </w:pPr>
    <w:rPr>
      <w:sz w:val="18"/>
      <w:szCs w:val="18"/>
    </w:rPr>
  </w:style>
  <w:style w:type="paragraph" w:styleId="ndice9">
    <w:name w:val="toc 9"/>
    <w:basedOn w:val="Normal"/>
    <w:next w:val="Normal"/>
    <w:autoRedefine/>
    <w:uiPriority w:val="39"/>
    <w:unhideWhenUsed/>
    <w:rsid w:val="00E56064"/>
    <w:pPr>
      <w:spacing w:after="0"/>
      <w:ind w:left="1760"/>
    </w:pPr>
    <w:rPr>
      <w:sz w:val="18"/>
      <w:szCs w:val="18"/>
    </w:rPr>
  </w:style>
  <w:style w:type="paragraph" w:styleId="PargrafodaLista">
    <w:name w:val="List Paragraph"/>
    <w:basedOn w:val="Normal"/>
    <w:uiPriority w:val="34"/>
    <w:qFormat/>
    <w:rsid w:val="004F7A90"/>
    <w:pPr>
      <w:ind w:left="720"/>
      <w:contextualSpacing/>
    </w:p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327E94"/>
    <w:rPr>
      <w:rFonts w:ascii="Century Gothic" w:eastAsia="Times New Roman" w:hAnsi="Century Gothic" w:cs="Times New Roman"/>
      <w:b/>
      <w:bCs/>
      <w:caps/>
      <w:color w:val="284D7B"/>
      <w:sz w:val="36"/>
      <w:szCs w:val="36"/>
      <w:lang w:val="en-GB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4F7A90"/>
    <w:rPr>
      <w:rFonts w:ascii="Tw Cen MT" w:eastAsia="Times New Roman" w:hAnsi="Tw Cen MT" w:cs="Times New Roman"/>
      <w:b/>
      <w:bCs/>
      <w:smallCaps/>
      <w:color w:val="525153" w:themeColor="background2"/>
      <w:sz w:val="28"/>
      <w:szCs w:val="28"/>
      <w:lang w:val="en-GB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4F7A90"/>
    <w:rPr>
      <w:rFonts w:ascii="Century Gothic" w:eastAsia="Times New Roman" w:hAnsi="Century Gothic" w:cs="Times New Roman"/>
      <w:b/>
      <w:bCs/>
      <w:color w:val="626F15"/>
      <w:lang w:val="en-GB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4F7A90"/>
    <w:rPr>
      <w:rFonts w:ascii="Century Gothic" w:eastAsia="Times New Roman" w:hAnsi="Century Gothic" w:cs="Times New Roman"/>
      <w:bCs/>
      <w:iCs/>
      <w:color w:val="E31B23"/>
      <w:lang w:val="en-GB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rsid w:val="004F7A90"/>
    <w:rPr>
      <w:rFonts w:ascii="Century Gothic" w:eastAsia="Times New Roman" w:hAnsi="Century Gothic" w:cs="Times New Roman"/>
      <w:i/>
      <w:color w:val="E50E63"/>
      <w:lang w:val="en-GB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rsid w:val="004F7A90"/>
    <w:rPr>
      <w:rFonts w:ascii="Century Gothic" w:eastAsia="Times New Roman" w:hAnsi="Century Gothic" w:cs="Times New Roman"/>
      <w:i/>
      <w:iCs/>
      <w:color w:val="F15D22"/>
      <w:lang w:val="en-GB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rsid w:val="004F7A90"/>
    <w:rPr>
      <w:rFonts w:ascii="Century Gothic" w:eastAsia="Times New Roman" w:hAnsi="Century Gothic" w:cs="Times New Roman"/>
      <w:i/>
      <w:iCs/>
      <w:color w:val="676365"/>
      <w:lang w:val="en-GB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rsid w:val="004F7A90"/>
    <w:rPr>
      <w:rFonts w:ascii="Century Gothic" w:eastAsia="Times New Roman" w:hAnsi="Century Gothic" w:cs="Times New Roman"/>
      <w:color w:val="676365"/>
      <w:szCs w:val="20"/>
      <w:lang w:val="en-GB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rsid w:val="004F7A90"/>
    <w:rPr>
      <w:rFonts w:ascii="Century Gothic" w:eastAsia="Times New Roman" w:hAnsi="Century Gothic" w:cs="Times New Roman"/>
      <w:i/>
      <w:iCs/>
      <w:color w:val="676365"/>
      <w:szCs w:val="20"/>
      <w:lang w:val="en-GB"/>
    </w:rPr>
  </w:style>
  <w:style w:type="paragraph" w:customStyle="1" w:styleId="numberlist">
    <w:name w:val="number list"/>
    <w:basedOn w:val="Normal"/>
    <w:link w:val="numberlistChar"/>
    <w:rsid w:val="004F7A90"/>
    <w:pPr>
      <w:numPr>
        <w:numId w:val="2"/>
      </w:numPr>
      <w:spacing w:before="120" w:line="276" w:lineRule="auto"/>
      <w:contextualSpacing/>
      <w:jc w:val="both"/>
    </w:pPr>
    <w:rPr>
      <w:rFonts w:ascii="Century Gothic" w:eastAsia="Calibri" w:hAnsi="Century Gothic" w:cs="Times New Roman"/>
      <w:color w:val="000000"/>
      <w:spacing w:val="8"/>
      <w:lang w:val="fr-FR" w:bidi="en-US"/>
    </w:rPr>
  </w:style>
  <w:style w:type="character" w:customStyle="1" w:styleId="numberlistChar">
    <w:name w:val="number list Char"/>
    <w:link w:val="numberlist"/>
    <w:rsid w:val="004F7A90"/>
    <w:rPr>
      <w:rFonts w:ascii="Century Gothic" w:eastAsia="Calibri" w:hAnsi="Century Gothic" w:cs="Times New Roman"/>
      <w:color w:val="000000"/>
      <w:spacing w:val="8"/>
      <w:lang w:val="fr-FR" w:bidi="en-US"/>
    </w:rPr>
  </w:style>
  <w:style w:type="paragraph" w:styleId="Textodenotaderodap">
    <w:name w:val="footnote text"/>
    <w:basedOn w:val="Normal"/>
    <w:link w:val="TextodenotaderodapCarcter"/>
    <w:uiPriority w:val="99"/>
    <w:unhideWhenUsed/>
    <w:rsid w:val="004F7A90"/>
    <w:pPr>
      <w:spacing w:before="120" w:line="276" w:lineRule="auto"/>
      <w:jc w:val="both"/>
    </w:pPr>
    <w:rPr>
      <w:rFonts w:ascii="Century Gothic" w:eastAsia="Calibri" w:hAnsi="Century Gothic" w:cs="Times New Roman"/>
      <w:color w:val="262626"/>
      <w:sz w:val="18"/>
      <w:szCs w:val="20"/>
      <w:lang w:val="en-GB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rsid w:val="004F7A90"/>
    <w:rPr>
      <w:rFonts w:ascii="Century Gothic" w:eastAsia="Calibri" w:hAnsi="Century Gothic" w:cs="Times New Roman"/>
      <w:color w:val="262626"/>
      <w:sz w:val="18"/>
      <w:szCs w:val="20"/>
      <w:lang w:val="en-GB"/>
    </w:rPr>
  </w:style>
  <w:style w:type="character" w:styleId="Refdenotaderodap">
    <w:name w:val="footnote reference"/>
    <w:uiPriority w:val="99"/>
    <w:semiHidden/>
    <w:unhideWhenUsed/>
    <w:rsid w:val="004F7A90"/>
    <w:rPr>
      <w:vertAlign w:val="superscript"/>
    </w:rPr>
  </w:style>
  <w:style w:type="paragraph" w:customStyle="1" w:styleId="bold">
    <w:name w:val="bold"/>
    <w:basedOn w:val="Normal"/>
    <w:link w:val="boldChar"/>
    <w:rsid w:val="004F7A90"/>
    <w:pPr>
      <w:spacing w:before="120" w:line="276" w:lineRule="auto"/>
      <w:jc w:val="both"/>
    </w:pPr>
    <w:rPr>
      <w:rFonts w:ascii="Century Gothic" w:eastAsia="Calibri" w:hAnsi="Century Gothic" w:cs="Times New Roman"/>
      <w:b/>
      <w:color w:val="262626"/>
      <w:spacing w:val="8"/>
      <w:lang w:val="en-GB" w:eastAsia="fr-BE" w:bidi="en-US"/>
    </w:rPr>
  </w:style>
  <w:style w:type="paragraph" w:customStyle="1" w:styleId="italic">
    <w:name w:val="italic"/>
    <w:basedOn w:val="Normal"/>
    <w:link w:val="italicChar"/>
    <w:rsid w:val="004F7A90"/>
    <w:pPr>
      <w:spacing w:before="120" w:line="276" w:lineRule="auto"/>
      <w:jc w:val="both"/>
    </w:pPr>
    <w:rPr>
      <w:rFonts w:ascii="Century Gothic" w:eastAsia="Calibri" w:hAnsi="Century Gothic" w:cs="Times New Roman"/>
      <w:i/>
      <w:color w:val="262626"/>
      <w:spacing w:val="8"/>
      <w:lang w:val="en-GB" w:bidi="en-US"/>
    </w:rPr>
  </w:style>
  <w:style w:type="character" w:customStyle="1" w:styleId="boldChar">
    <w:name w:val="bold Char"/>
    <w:link w:val="bold"/>
    <w:rsid w:val="004F7A90"/>
    <w:rPr>
      <w:rFonts w:ascii="Century Gothic" w:eastAsia="Calibri" w:hAnsi="Century Gothic" w:cs="Times New Roman"/>
      <w:b/>
      <w:color w:val="262626"/>
      <w:spacing w:val="8"/>
      <w:lang w:val="en-GB" w:eastAsia="fr-BE" w:bidi="en-US"/>
    </w:rPr>
  </w:style>
  <w:style w:type="character" w:customStyle="1" w:styleId="italicChar">
    <w:name w:val="italic Char"/>
    <w:link w:val="italic"/>
    <w:rsid w:val="004F7A90"/>
    <w:rPr>
      <w:rFonts w:ascii="Century Gothic" w:eastAsia="Calibri" w:hAnsi="Century Gothic" w:cs="Times New Roman"/>
      <w:i/>
      <w:color w:val="262626"/>
      <w:spacing w:val="8"/>
      <w:lang w:val="en-GB" w:bidi="en-US"/>
    </w:rPr>
  </w:style>
  <w:style w:type="character" w:styleId="nfaseDiscreto">
    <w:name w:val="Subtle Emphasis"/>
    <w:basedOn w:val="Tipodeletrapredefinidodopargrafo"/>
    <w:uiPriority w:val="19"/>
    <w:qFormat/>
    <w:rsid w:val="00177B97"/>
    <w:rPr>
      <w:i/>
      <w:iCs/>
      <w:color w:val="525153"/>
    </w:rPr>
  </w:style>
  <w:style w:type="paragraph" w:customStyle="1" w:styleId="bulletlist">
    <w:name w:val="bullet list"/>
    <w:basedOn w:val="Normal"/>
    <w:rsid w:val="004F7A90"/>
    <w:pPr>
      <w:numPr>
        <w:numId w:val="4"/>
      </w:numPr>
      <w:spacing w:before="120" w:line="276" w:lineRule="auto"/>
      <w:jc w:val="both"/>
    </w:pPr>
    <w:rPr>
      <w:rFonts w:ascii="Century Gothic" w:eastAsia="Calibri" w:hAnsi="Century Gothic" w:cs="Times New Roman"/>
      <w:color w:val="262626"/>
      <w:spacing w:val="8"/>
      <w:lang w:val="en-GB" w:eastAsia="fr-FR" w:bidi="en-US"/>
    </w:rPr>
  </w:style>
  <w:style w:type="character" w:styleId="RefernciaIntensa">
    <w:name w:val="Intense Reference"/>
    <w:aliases w:val="HEADING TWO"/>
    <w:basedOn w:val="Cabealho2Carcter"/>
    <w:uiPriority w:val="32"/>
    <w:qFormat/>
    <w:rsid w:val="00177B97"/>
    <w:rPr>
      <w:rFonts w:ascii="Tw Cen MT" w:eastAsia="Times New Roman" w:hAnsi="Tw Cen MT" w:cs="Times New Roman"/>
      <w:b w:val="0"/>
      <w:bCs w:val="0"/>
      <w:smallCaps w:val="0"/>
      <w:color w:val="38BCA3" w:themeColor="text1"/>
      <w:spacing w:val="5"/>
      <w:sz w:val="28"/>
      <w:szCs w:val="28"/>
      <w:u w:val="none"/>
      <w:lang w:val="en-GB"/>
    </w:rPr>
  </w:style>
  <w:style w:type="character" w:styleId="nfase">
    <w:name w:val="Emphasis"/>
    <w:basedOn w:val="Tipodeletrapredefinidodopargrafo"/>
    <w:uiPriority w:val="20"/>
    <w:qFormat/>
    <w:rsid w:val="00177B97"/>
    <w:rPr>
      <w:i/>
      <w:iCs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177B97"/>
    <w:pPr>
      <w:numPr>
        <w:ilvl w:val="1"/>
      </w:numPr>
    </w:pPr>
    <w:rPr>
      <w:rFonts w:eastAsiaTheme="minorEastAsia"/>
      <w:color w:val="7AD7C5" w:themeColor="text1" w:themeTint="A5"/>
      <w:spacing w:val="15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177B97"/>
    <w:rPr>
      <w:rFonts w:eastAsiaTheme="minorEastAsia"/>
      <w:color w:val="7AD7C5" w:themeColor="text1" w:themeTint="A5"/>
      <w:spacing w:val="15"/>
    </w:rPr>
  </w:style>
  <w:style w:type="paragraph" w:styleId="SemEspaamento">
    <w:name w:val="No Spacing"/>
    <w:link w:val="SemEspaamentoCarcter"/>
    <w:uiPriority w:val="1"/>
    <w:qFormat/>
    <w:rsid w:val="00327E94"/>
    <w:pPr>
      <w:spacing w:after="0" w:line="240" w:lineRule="auto"/>
    </w:pPr>
    <w:rPr>
      <w:rFonts w:eastAsiaTheme="minorEastAsia"/>
      <w:lang w:val="en-US"/>
    </w:r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327E94"/>
    <w:rPr>
      <w:rFonts w:eastAsiaTheme="minorEastAsia"/>
      <w:lang w:val="en-US"/>
    </w:rPr>
  </w:style>
  <w:style w:type="character" w:styleId="Forte">
    <w:name w:val="Strong"/>
    <w:basedOn w:val="Tipodeletrapredefinidodopargrafo"/>
    <w:uiPriority w:val="22"/>
    <w:qFormat/>
    <w:rsid w:val="00E93D65"/>
    <w:rPr>
      <w:b/>
      <w:bCs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C3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C33A2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9619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961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ligao">
    <w:name w:val="Hyperlink"/>
    <w:basedOn w:val="Tipodeletrapredefinidodopargrafo"/>
    <w:uiPriority w:val="99"/>
    <w:unhideWhenUsed/>
    <w:rsid w:val="00892536"/>
    <w:rPr>
      <w:color w:val="68BD45" w:themeColor="hyperlink"/>
      <w:u w:val="single"/>
    </w:rPr>
  </w:style>
  <w:style w:type="paragraph" w:customStyle="1" w:styleId="pNormalIndent">
    <w:name w:val="pNormalIndent"/>
    <w:basedOn w:val="Normal"/>
    <w:rsid w:val="009A6854"/>
    <w:rPr>
      <w:rFonts w:ascii="Calibri" w:eastAsia="Calibri" w:hAnsi="Calibri" w:cs="Calibri"/>
      <w:sz w:val="24"/>
      <w:szCs w:val="24"/>
      <w:lang w:val="en-US" w:bidi="he-IL"/>
    </w:rPr>
  </w:style>
  <w:style w:type="character" w:customStyle="1" w:styleId="fNormalIndent">
    <w:name w:val="fNormalIndent"/>
    <w:rsid w:val="009A6854"/>
    <w:rPr>
      <w:sz w:val="24"/>
      <w:szCs w:val="24"/>
    </w:rPr>
  </w:style>
  <w:style w:type="table" w:styleId="Tabelacomgrelha">
    <w:name w:val="Table Grid"/>
    <w:basedOn w:val="Tabelanormal"/>
    <w:uiPriority w:val="39"/>
    <w:rsid w:val="00615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D50AA6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D50AA6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D50AA6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D50AA6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D50AA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DC2"/>
  </w:style>
  <w:style w:type="paragraph" w:styleId="Cabealho1">
    <w:name w:val="heading 1"/>
    <w:basedOn w:val="Normal"/>
    <w:next w:val="Normal"/>
    <w:link w:val="Cabealho1Carcter"/>
    <w:uiPriority w:val="9"/>
    <w:qFormat/>
    <w:rsid w:val="00327E94"/>
    <w:pPr>
      <w:keepNext/>
      <w:keepLines/>
      <w:numPr>
        <w:numId w:val="3"/>
      </w:numPr>
      <w:pBdr>
        <w:bottom w:val="single" w:sz="4" w:space="1" w:color="524E86"/>
      </w:pBdr>
      <w:spacing w:before="360"/>
      <w:jc w:val="both"/>
      <w:outlineLvl w:val="0"/>
    </w:pPr>
    <w:rPr>
      <w:rFonts w:ascii="Century Gothic" w:eastAsia="Times New Roman" w:hAnsi="Century Gothic" w:cs="Times New Roman"/>
      <w:b/>
      <w:bCs/>
      <w:caps/>
      <w:color w:val="284D7B"/>
      <w:sz w:val="36"/>
      <w:szCs w:val="36"/>
      <w:lang w:val="en-GB"/>
    </w:rPr>
  </w:style>
  <w:style w:type="paragraph" w:styleId="Cabealho2">
    <w:name w:val="heading 2"/>
    <w:basedOn w:val="Normal"/>
    <w:next w:val="Normal"/>
    <w:link w:val="Cabealho2Carcter"/>
    <w:uiPriority w:val="9"/>
    <w:qFormat/>
    <w:rsid w:val="004F7A90"/>
    <w:pPr>
      <w:keepNext/>
      <w:keepLines/>
      <w:numPr>
        <w:ilvl w:val="1"/>
        <w:numId w:val="3"/>
      </w:numPr>
      <w:spacing w:before="600" w:after="120"/>
      <w:ind w:left="578" w:hanging="578"/>
      <w:jc w:val="both"/>
      <w:outlineLvl w:val="1"/>
    </w:pPr>
    <w:rPr>
      <w:rFonts w:ascii="Tw Cen MT" w:eastAsia="Times New Roman" w:hAnsi="Tw Cen MT" w:cs="Times New Roman"/>
      <w:b/>
      <w:bCs/>
      <w:smallCaps/>
      <w:color w:val="525153" w:themeColor="background2"/>
      <w:sz w:val="28"/>
      <w:szCs w:val="28"/>
      <w:lang w:val="en-GB"/>
    </w:rPr>
  </w:style>
  <w:style w:type="paragraph" w:styleId="Cabealho3">
    <w:name w:val="heading 3"/>
    <w:basedOn w:val="Normal"/>
    <w:next w:val="Normal"/>
    <w:link w:val="Cabealho3Carcter"/>
    <w:uiPriority w:val="9"/>
    <w:qFormat/>
    <w:rsid w:val="004F7A90"/>
    <w:pPr>
      <w:keepNext/>
      <w:keepLines/>
      <w:numPr>
        <w:ilvl w:val="2"/>
        <w:numId w:val="3"/>
      </w:numPr>
      <w:spacing w:before="480" w:after="120"/>
      <w:jc w:val="both"/>
      <w:outlineLvl w:val="2"/>
    </w:pPr>
    <w:rPr>
      <w:rFonts w:ascii="Century Gothic" w:eastAsia="Times New Roman" w:hAnsi="Century Gothic" w:cs="Times New Roman"/>
      <w:b/>
      <w:bCs/>
      <w:color w:val="626F15"/>
      <w:lang w:val="en-GB"/>
    </w:rPr>
  </w:style>
  <w:style w:type="paragraph" w:styleId="Cabealho4">
    <w:name w:val="heading 4"/>
    <w:basedOn w:val="Normal"/>
    <w:next w:val="Normal"/>
    <w:link w:val="Cabealho4Carcter"/>
    <w:uiPriority w:val="9"/>
    <w:qFormat/>
    <w:rsid w:val="004F7A90"/>
    <w:pPr>
      <w:keepNext/>
      <w:keepLines/>
      <w:numPr>
        <w:ilvl w:val="3"/>
        <w:numId w:val="3"/>
      </w:numPr>
      <w:spacing w:before="200" w:after="0"/>
      <w:jc w:val="both"/>
      <w:outlineLvl w:val="3"/>
    </w:pPr>
    <w:rPr>
      <w:rFonts w:ascii="Century Gothic" w:eastAsia="Times New Roman" w:hAnsi="Century Gothic" w:cs="Times New Roman"/>
      <w:bCs/>
      <w:iCs/>
      <w:color w:val="E31B23"/>
      <w:lang w:val="en-GB"/>
    </w:rPr>
  </w:style>
  <w:style w:type="paragraph" w:styleId="Cabealho5">
    <w:name w:val="heading 5"/>
    <w:basedOn w:val="Normal"/>
    <w:next w:val="Normal"/>
    <w:link w:val="Cabealho5Carcter"/>
    <w:uiPriority w:val="9"/>
    <w:qFormat/>
    <w:rsid w:val="004F7A90"/>
    <w:pPr>
      <w:keepNext/>
      <w:keepLines/>
      <w:numPr>
        <w:ilvl w:val="4"/>
        <w:numId w:val="3"/>
      </w:numPr>
      <w:spacing w:before="200" w:after="0"/>
      <w:jc w:val="both"/>
      <w:outlineLvl w:val="4"/>
    </w:pPr>
    <w:rPr>
      <w:rFonts w:ascii="Century Gothic" w:eastAsia="Times New Roman" w:hAnsi="Century Gothic" w:cs="Times New Roman"/>
      <w:i/>
      <w:color w:val="E50E63"/>
      <w:lang w:val="en-GB"/>
    </w:rPr>
  </w:style>
  <w:style w:type="paragraph" w:styleId="Cabealho6">
    <w:name w:val="heading 6"/>
    <w:basedOn w:val="Normal"/>
    <w:next w:val="Normal"/>
    <w:link w:val="Cabealho6Carcter"/>
    <w:uiPriority w:val="9"/>
    <w:qFormat/>
    <w:rsid w:val="004F7A90"/>
    <w:pPr>
      <w:keepNext/>
      <w:keepLines/>
      <w:numPr>
        <w:ilvl w:val="5"/>
        <w:numId w:val="3"/>
      </w:numPr>
      <w:spacing w:before="200" w:after="0"/>
      <w:jc w:val="both"/>
      <w:outlineLvl w:val="5"/>
    </w:pPr>
    <w:rPr>
      <w:rFonts w:ascii="Century Gothic" w:eastAsia="Times New Roman" w:hAnsi="Century Gothic" w:cs="Times New Roman"/>
      <w:i/>
      <w:iCs/>
      <w:color w:val="F15D22"/>
      <w:lang w:val="en-GB"/>
    </w:rPr>
  </w:style>
  <w:style w:type="paragraph" w:styleId="Cabealho7">
    <w:name w:val="heading 7"/>
    <w:basedOn w:val="Normal"/>
    <w:next w:val="Normal"/>
    <w:link w:val="Cabealho7Carcter"/>
    <w:uiPriority w:val="9"/>
    <w:qFormat/>
    <w:rsid w:val="004F7A90"/>
    <w:pPr>
      <w:keepNext/>
      <w:keepLines/>
      <w:numPr>
        <w:ilvl w:val="6"/>
        <w:numId w:val="3"/>
      </w:numPr>
      <w:spacing w:before="200" w:after="0"/>
      <w:jc w:val="both"/>
      <w:outlineLvl w:val="6"/>
    </w:pPr>
    <w:rPr>
      <w:rFonts w:ascii="Century Gothic" w:eastAsia="Times New Roman" w:hAnsi="Century Gothic" w:cs="Times New Roman"/>
      <w:i/>
      <w:iCs/>
      <w:color w:val="676365"/>
      <w:lang w:val="en-GB"/>
    </w:rPr>
  </w:style>
  <w:style w:type="paragraph" w:styleId="Cabealho8">
    <w:name w:val="heading 8"/>
    <w:basedOn w:val="Normal"/>
    <w:next w:val="Normal"/>
    <w:link w:val="Cabealho8Carcter"/>
    <w:uiPriority w:val="9"/>
    <w:qFormat/>
    <w:rsid w:val="004F7A90"/>
    <w:pPr>
      <w:keepNext/>
      <w:keepLines/>
      <w:numPr>
        <w:ilvl w:val="7"/>
        <w:numId w:val="3"/>
      </w:numPr>
      <w:spacing w:before="200" w:after="0"/>
      <w:jc w:val="both"/>
      <w:outlineLvl w:val="7"/>
    </w:pPr>
    <w:rPr>
      <w:rFonts w:ascii="Century Gothic" w:eastAsia="Times New Roman" w:hAnsi="Century Gothic" w:cs="Times New Roman"/>
      <w:color w:val="676365"/>
      <w:szCs w:val="20"/>
      <w:lang w:val="en-GB"/>
    </w:rPr>
  </w:style>
  <w:style w:type="paragraph" w:styleId="Cabealho9">
    <w:name w:val="heading 9"/>
    <w:basedOn w:val="Normal"/>
    <w:next w:val="Normal"/>
    <w:link w:val="Cabealho9Carcter"/>
    <w:uiPriority w:val="9"/>
    <w:qFormat/>
    <w:rsid w:val="004F7A90"/>
    <w:pPr>
      <w:keepNext/>
      <w:keepLines/>
      <w:numPr>
        <w:ilvl w:val="8"/>
        <w:numId w:val="3"/>
      </w:numPr>
      <w:spacing w:before="200" w:after="0"/>
      <w:jc w:val="both"/>
      <w:outlineLvl w:val="8"/>
    </w:pPr>
    <w:rPr>
      <w:rFonts w:ascii="Century Gothic" w:eastAsia="Times New Roman" w:hAnsi="Century Gothic" w:cs="Times New Roman"/>
      <w:i/>
      <w:iCs/>
      <w:color w:val="676365"/>
      <w:szCs w:val="20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2A6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2A63F0"/>
  </w:style>
  <w:style w:type="paragraph" w:styleId="Rodap">
    <w:name w:val="footer"/>
    <w:basedOn w:val="Normal"/>
    <w:link w:val="RodapCarcter"/>
    <w:uiPriority w:val="99"/>
    <w:unhideWhenUsed/>
    <w:rsid w:val="002A6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A63F0"/>
  </w:style>
  <w:style w:type="paragraph" w:styleId="ndice1">
    <w:name w:val="toc 1"/>
    <w:basedOn w:val="Normal"/>
    <w:next w:val="Normal"/>
    <w:autoRedefine/>
    <w:uiPriority w:val="39"/>
    <w:unhideWhenUsed/>
    <w:rsid w:val="00E56064"/>
    <w:pPr>
      <w:spacing w:before="120" w:after="120"/>
    </w:pPr>
    <w:rPr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unhideWhenUsed/>
    <w:rsid w:val="00E56064"/>
    <w:pPr>
      <w:spacing w:after="0"/>
      <w:ind w:left="220"/>
    </w:pPr>
    <w:rPr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unhideWhenUsed/>
    <w:rsid w:val="00E56064"/>
    <w:pPr>
      <w:spacing w:after="0"/>
      <w:ind w:left="440"/>
    </w:pPr>
    <w:rPr>
      <w:i/>
      <w:iCs/>
      <w:sz w:val="20"/>
      <w:szCs w:val="20"/>
    </w:rPr>
  </w:style>
  <w:style w:type="paragraph" w:styleId="ndice4">
    <w:name w:val="toc 4"/>
    <w:basedOn w:val="Normal"/>
    <w:next w:val="Normal"/>
    <w:autoRedefine/>
    <w:uiPriority w:val="39"/>
    <w:unhideWhenUsed/>
    <w:rsid w:val="00E56064"/>
    <w:pPr>
      <w:spacing w:after="0"/>
      <w:ind w:left="660"/>
    </w:pPr>
    <w:rPr>
      <w:sz w:val="18"/>
      <w:szCs w:val="18"/>
    </w:rPr>
  </w:style>
  <w:style w:type="paragraph" w:styleId="ndice5">
    <w:name w:val="toc 5"/>
    <w:basedOn w:val="Normal"/>
    <w:next w:val="Normal"/>
    <w:autoRedefine/>
    <w:uiPriority w:val="39"/>
    <w:unhideWhenUsed/>
    <w:rsid w:val="00E56064"/>
    <w:pPr>
      <w:spacing w:after="0"/>
      <w:ind w:left="880"/>
    </w:pPr>
    <w:rPr>
      <w:sz w:val="18"/>
      <w:szCs w:val="18"/>
    </w:rPr>
  </w:style>
  <w:style w:type="paragraph" w:styleId="ndice6">
    <w:name w:val="toc 6"/>
    <w:basedOn w:val="Normal"/>
    <w:next w:val="Normal"/>
    <w:autoRedefine/>
    <w:uiPriority w:val="39"/>
    <w:unhideWhenUsed/>
    <w:rsid w:val="00E56064"/>
    <w:pPr>
      <w:spacing w:after="0"/>
      <w:ind w:left="1100"/>
    </w:pPr>
    <w:rPr>
      <w:sz w:val="18"/>
      <w:szCs w:val="18"/>
    </w:rPr>
  </w:style>
  <w:style w:type="paragraph" w:styleId="ndice7">
    <w:name w:val="toc 7"/>
    <w:basedOn w:val="Normal"/>
    <w:next w:val="Normal"/>
    <w:autoRedefine/>
    <w:uiPriority w:val="39"/>
    <w:unhideWhenUsed/>
    <w:rsid w:val="00E56064"/>
    <w:pPr>
      <w:spacing w:after="0"/>
      <w:ind w:left="1320"/>
    </w:pPr>
    <w:rPr>
      <w:sz w:val="18"/>
      <w:szCs w:val="18"/>
    </w:rPr>
  </w:style>
  <w:style w:type="paragraph" w:styleId="ndice8">
    <w:name w:val="toc 8"/>
    <w:basedOn w:val="Normal"/>
    <w:next w:val="Normal"/>
    <w:autoRedefine/>
    <w:uiPriority w:val="39"/>
    <w:unhideWhenUsed/>
    <w:rsid w:val="00E56064"/>
    <w:pPr>
      <w:spacing w:after="0"/>
      <w:ind w:left="1540"/>
    </w:pPr>
    <w:rPr>
      <w:sz w:val="18"/>
      <w:szCs w:val="18"/>
    </w:rPr>
  </w:style>
  <w:style w:type="paragraph" w:styleId="ndice9">
    <w:name w:val="toc 9"/>
    <w:basedOn w:val="Normal"/>
    <w:next w:val="Normal"/>
    <w:autoRedefine/>
    <w:uiPriority w:val="39"/>
    <w:unhideWhenUsed/>
    <w:rsid w:val="00E56064"/>
    <w:pPr>
      <w:spacing w:after="0"/>
      <w:ind w:left="1760"/>
    </w:pPr>
    <w:rPr>
      <w:sz w:val="18"/>
      <w:szCs w:val="18"/>
    </w:rPr>
  </w:style>
  <w:style w:type="paragraph" w:styleId="PargrafodaLista">
    <w:name w:val="List Paragraph"/>
    <w:basedOn w:val="Normal"/>
    <w:uiPriority w:val="34"/>
    <w:qFormat/>
    <w:rsid w:val="004F7A90"/>
    <w:pPr>
      <w:ind w:left="720"/>
      <w:contextualSpacing/>
    </w:p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327E94"/>
    <w:rPr>
      <w:rFonts w:ascii="Century Gothic" w:eastAsia="Times New Roman" w:hAnsi="Century Gothic" w:cs="Times New Roman"/>
      <w:b/>
      <w:bCs/>
      <w:caps/>
      <w:color w:val="284D7B"/>
      <w:sz w:val="36"/>
      <w:szCs w:val="36"/>
      <w:lang w:val="en-GB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4F7A90"/>
    <w:rPr>
      <w:rFonts w:ascii="Tw Cen MT" w:eastAsia="Times New Roman" w:hAnsi="Tw Cen MT" w:cs="Times New Roman"/>
      <w:b/>
      <w:bCs/>
      <w:smallCaps/>
      <w:color w:val="525153" w:themeColor="background2"/>
      <w:sz w:val="28"/>
      <w:szCs w:val="28"/>
      <w:lang w:val="en-GB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4F7A90"/>
    <w:rPr>
      <w:rFonts w:ascii="Century Gothic" w:eastAsia="Times New Roman" w:hAnsi="Century Gothic" w:cs="Times New Roman"/>
      <w:b/>
      <w:bCs/>
      <w:color w:val="626F15"/>
      <w:lang w:val="en-GB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4F7A90"/>
    <w:rPr>
      <w:rFonts w:ascii="Century Gothic" w:eastAsia="Times New Roman" w:hAnsi="Century Gothic" w:cs="Times New Roman"/>
      <w:bCs/>
      <w:iCs/>
      <w:color w:val="E31B23"/>
      <w:lang w:val="en-GB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rsid w:val="004F7A90"/>
    <w:rPr>
      <w:rFonts w:ascii="Century Gothic" w:eastAsia="Times New Roman" w:hAnsi="Century Gothic" w:cs="Times New Roman"/>
      <w:i/>
      <w:color w:val="E50E63"/>
      <w:lang w:val="en-GB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rsid w:val="004F7A90"/>
    <w:rPr>
      <w:rFonts w:ascii="Century Gothic" w:eastAsia="Times New Roman" w:hAnsi="Century Gothic" w:cs="Times New Roman"/>
      <w:i/>
      <w:iCs/>
      <w:color w:val="F15D22"/>
      <w:lang w:val="en-GB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rsid w:val="004F7A90"/>
    <w:rPr>
      <w:rFonts w:ascii="Century Gothic" w:eastAsia="Times New Roman" w:hAnsi="Century Gothic" w:cs="Times New Roman"/>
      <w:i/>
      <w:iCs/>
      <w:color w:val="676365"/>
      <w:lang w:val="en-GB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rsid w:val="004F7A90"/>
    <w:rPr>
      <w:rFonts w:ascii="Century Gothic" w:eastAsia="Times New Roman" w:hAnsi="Century Gothic" w:cs="Times New Roman"/>
      <w:color w:val="676365"/>
      <w:szCs w:val="20"/>
      <w:lang w:val="en-GB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rsid w:val="004F7A90"/>
    <w:rPr>
      <w:rFonts w:ascii="Century Gothic" w:eastAsia="Times New Roman" w:hAnsi="Century Gothic" w:cs="Times New Roman"/>
      <w:i/>
      <w:iCs/>
      <w:color w:val="676365"/>
      <w:szCs w:val="20"/>
      <w:lang w:val="en-GB"/>
    </w:rPr>
  </w:style>
  <w:style w:type="paragraph" w:customStyle="1" w:styleId="numberlist">
    <w:name w:val="number list"/>
    <w:basedOn w:val="Normal"/>
    <w:link w:val="numberlistChar"/>
    <w:rsid w:val="004F7A90"/>
    <w:pPr>
      <w:numPr>
        <w:numId w:val="2"/>
      </w:numPr>
      <w:spacing w:before="120" w:line="276" w:lineRule="auto"/>
      <w:contextualSpacing/>
      <w:jc w:val="both"/>
    </w:pPr>
    <w:rPr>
      <w:rFonts w:ascii="Century Gothic" w:eastAsia="Calibri" w:hAnsi="Century Gothic" w:cs="Times New Roman"/>
      <w:color w:val="000000"/>
      <w:spacing w:val="8"/>
      <w:lang w:val="fr-FR" w:bidi="en-US"/>
    </w:rPr>
  </w:style>
  <w:style w:type="character" w:customStyle="1" w:styleId="numberlistChar">
    <w:name w:val="number list Char"/>
    <w:link w:val="numberlist"/>
    <w:rsid w:val="004F7A90"/>
    <w:rPr>
      <w:rFonts w:ascii="Century Gothic" w:eastAsia="Calibri" w:hAnsi="Century Gothic" w:cs="Times New Roman"/>
      <w:color w:val="000000"/>
      <w:spacing w:val="8"/>
      <w:lang w:val="fr-FR" w:bidi="en-US"/>
    </w:rPr>
  </w:style>
  <w:style w:type="paragraph" w:styleId="Textodenotaderodap">
    <w:name w:val="footnote text"/>
    <w:basedOn w:val="Normal"/>
    <w:link w:val="TextodenotaderodapCarcter"/>
    <w:uiPriority w:val="99"/>
    <w:unhideWhenUsed/>
    <w:rsid w:val="004F7A90"/>
    <w:pPr>
      <w:spacing w:before="120" w:line="276" w:lineRule="auto"/>
      <w:jc w:val="both"/>
    </w:pPr>
    <w:rPr>
      <w:rFonts w:ascii="Century Gothic" w:eastAsia="Calibri" w:hAnsi="Century Gothic" w:cs="Times New Roman"/>
      <w:color w:val="262626"/>
      <w:sz w:val="18"/>
      <w:szCs w:val="20"/>
      <w:lang w:val="en-GB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rsid w:val="004F7A90"/>
    <w:rPr>
      <w:rFonts w:ascii="Century Gothic" w:eastAsia="Calibri" w:hAnsi="Century Gothic" w:cs="Times New Roman"/>
      <w:color w:val="262626"/>
      <w:sz w:val="18"/>
      <w:szCs w:val="20"/>
      <w:lang w:val="en-GB"/>
    </w:rPr>
  </w:style>
  <w:style w:type="character" w:styleId="Refdenotaderodap">
    <w:name w:val="footnote reference"/>
    <w:uiPriority w:val="99"/>
    <w:semiHidden/>
    <w:unhideWhenUsed/>
    <w:rsid w:val="004F7A90"/>
    <w:rPr>
      <w:vertAlign w:val="superscript"/>
    </w:rPr>
  </w:style>
  <w:style w:type="paragraph" w:customStyle="1" w:styleId="bold">
    <w:name w:val="bold"/>
    <w:basedOn w:val="Normal"/>
    <w:link w:val="boldChar"/>
    <w:rsid w:val="004F7A90"/>
    <w:pPr>
      <w:spacing w:before="120" w:line="276" w:lineRule="auto"/>
      <w:jc w:val="both"/>
    </w:pPr>
    <w:rPr>
      <w:rFonts w:ascii="Century Gothic" w:eastAsia="Calibri" w:hAnsi="Century Gothic" w:cs="Times New Roman"/>
      <w:b/>
      <w:color w:val="262626"/>
      <w:spacing w:val="8"/>
      <w:lang w:val="en-GB" w:eastAsia="fr-BE" w:bidi="en-US"/>
    </w:rPr>
  </w:style>
  <w:style w:type="paragraph" w:customStyle="1" w:styleId="italic">
    <w:name w:val="italic"/>
    <w:basedOn w:val="Normal"/>
    <w:link w:val="italicChar"/>
    <w:rsid w:val="004F7A90"/>
    <w:pPr>
      <w:spacing w:before="120" w:line="276" w:lineRule="auto"/>
      <w:jc w:val="both"/>
    </w:pPr>
    <w:rPr>
      <w:rFonts w:ascii="Century Gothic" w:eastAsia="Calibri" w:hAnsi="Century Gothic" w:cs="Times New Roman"/>
      <w:i/>
      <w:color w:val="262626"/>
      <w:spacing w:val="8"/>
      <w:lang w:val="en-GB" w:bidi="en-US"/>
    </w:rPr>
  </w:style>
  <w:style w:type="character" w:customStyle="1" w:styleId="boldChar">
    <w:name w:val="bold Char"/>
    <w:link w:val="bold"/>
    <w:rsid w:val="004F7A90"/>
    <w:rPr>
      <w:rFonts w:ascii="Century Gothic" w:eastAsia="Calibri" w:hAnsi="Century Gothic" w:cs="Times New Roman"/>
      <w:b/>
      <w:color w:val="262626"/>
      <w:spacing w:val="8"/>
      <w:lang w:val="en-GB" w:eastAsia="fr-BE" w:bidi="en-US"/>
    </w:rPr>
  </w:style>
  <w:style w:type="character" w:customStyle="1" w:styleId="italicChar">
    <w:name w:val="italic Char"/>
    <w:link w:val="italic"/>
    <w:rsid w:val="004F7A90"/>
    <w:rPr>
      <w:rFonts w:ascii="Century Gothic" w:eastAsia="Calibri" w:hAnsi="Century Gothic" w:cs="Times New Roman"/>
      <w:i/>
      <w:color w:val="262626"/>
      <w:spacing w:val="8"/>
      <w:lang w:val="en-GB" w:bidi="en-US"/>
    </w:rPr>
  </w:style>
  <w:style w:type="character" w:styleId="nfaseDiscreto">
    <w:name w:val="Subtle Emphasis"/>
    <w:basedOn w:val="Tipodeletrapredefinidodopargrafo"/>
    <w:uiPriority w:val="19"/>
    <w:qFormat/>
    <w:rsid w:val="00177B97"/>
    <w:rPr>
      <w:i/>
      <w:iCs/>
      <w:color w:val="525153"/>
    </w:rPr>
  </w:style>
  <w:style w:type="paragraph" w:customStyle="1" w:styleId="bulletlist">
    <w:name w:val="bullet list"/>
    <w:basedOn w:val="Normal"/>
    <w:rsid w:val="004F7A90"/>
    <w:pPr>
      <w:numPr>
        <w:numId w:val="4"/>
      </w:numPr>
      <w:spacing w:before="120" w:line="276" w:lineRule="auto"/>
      <w:jc w:val="both"/>
    </w:pPr>
    <w:rPr>
      <w:rFonts w:ascii="Century Gothic" w:eastAsia="Calibri" w:hAnsi="Century Gothic" w:cs="Times New Roman"/>
      <w:color w:val="262626"/>
      <w:spacing w:val="8"/>
      <w:lang w:val="en-GB" w:eastAsia="fr-FR" w:bidi="en-US"/>
    </w:rPr>
  </w:style>
  <w:style w:type="character" w:styleId="RefernciaIntensa">
    <w:name w:val="Intense Reference"/>
    <w:aliases w:val="HEADING TWO"/>
    <w:basedOn w:val="Cabealho2Carcter"/>
    <w:uiPriority w:val="32"/>
    <w:qFormat/>
    <w:rsid w:val="00177B97"/>
    <w:rPr>
      <w:rFonts w:ascii="Tw Cen MT" w:eastAsia="Times New Roman" w:hAnsi="Tw Cen MT" w:cs="Times New Roman"/>
      <w:b w:val="0"/>
      <w:bCs w:val="0"/>
      <w:smallCaps w:val="0"/>
      <w:color w:val="38BCA3" w:themeColor="text1"/>
      <w:spacing w:val="5"/>
      <w:sz w:val="28"/>
      <w:szCs w:val="28"/>
      <w:u w:val="none"/>
      <w:lang w:val="en-GB"/>
    </w:rPr>
  </w:style>
  <w:style w:type="character" w:styleId="nfase">
    <w:name w:val="Emphasis"/>
    <w:basedOn w:val="Tipodeletrapredefinidodopargrafo"/>
    <w:uiPriority w:val="20"/>
    <w:qFormat/>
    <w:rsid w:val="00177B97"/>
    <w:rPr>
      <w:i/>
      <w:iCs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177B97"/>
    <w:pPr>
      <w:numPr>
        <w:ilvl w:val="1"/>
      </w:numPr>
    </w:pPr>
    <w:rPr>
      <w:rFonts w:eastAsiaTheme="minorEastAsia"/>
      <w:color w:val="7AD7C5" w:themeColor="text1" w:themeTint="A5"/>
      <w:spacing w:val="15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177B97"/>
    <w:rPr>
      <w:rFonts w:eastAsiaTheme="minorEastAsia"/>
      <w:color w:val="7AD7C5" w:themeColor="text1" w:themeTint="A5"/>
      <w:spacing w:val="15"/>
    </w:rPr>
  </w:style>
  <w:style w:type="paragraph" w:styleId="SemEspaamento">
    <w:name w:val="No Spacing"/>
    <w:link w:val="SemEspaamentoCarcter"/>
    <w:uiPriority w:val="1"/>
    <w:qFormat/>
    <w:rsid w:val="00327E94"/>
    <w:pPr>
      <w:spacing w:after="0" w:line="240" w:lineRule="auto"/>
    </w:pPr>
    <w:rPr>
      <w:rFonts w:eastAsiaTheme="minorEastAsia"/>
      <w:lang w:val="en-US"/>
    </w:r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327E94"/>
    <w:rPr>
      <w:rFonts w:eastAsiaTheme="minorEastAsia"/>
      <w:lang w:val="en-US"/>
    </w:rPr>
  </w:style>
  <w:style w:type="character" w:styleId="Forte">
    <w:name w:val="Strong"/>
    <w:basedOn w:val="Tipodeletrapredefinidodopargrafo"/>
    <w:uiPriority w:val="22"/>
    <w:qFormat/>
    <w:rsid w:val="00E93D65"/>
    <w:rPr>
      <w:b/>
      <w:bCs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C3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C33A2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9619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961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ligao">
    <w:name w:val="Hyperlink"/>
    <w:basedOn w:val="Tipodeletrapredefinidodopargrafo"/>
    <w:uiPriority w:val="99"/>
    <w:unhideWhenUsed/>
    <w:rsid w:val="00892536"/>
    <w:rPr>
      <w:color w:val="68BD45" w:themeColor="hyperlink"/>
      <w:u w:val="single"/>
    </w:rPr>
  </w:style>
  <w:style w:type="paragraph" w:customStyle="1" w:styleId="pNormalIndent">
    <w:name w:val="pNormalIndent"/>
    <w:basedOn w:val="Normal"/>
    <w:rsid w:val="009A6854"/>
    <w:rPr>
      <w:rFonts w:ascii="Calibri" w:eastAsia="Calibri" w:hAnsi="Calibri" w:cs="Calibri"/>
      <w:sz w:val="24"/>
      <w:szCs w:val="24"/>
      <w:lang w:val="en-US" w:bidi="he-IL"/>
    </w:rPr>
  </w:style>
  <w:style w:type="character" w:customStyle="1" w:styleId="fNormalIndent">
    <w:name w:val="fNormalIndent"/>
    <w:rsid w:val="009A6854"/>
    <w:rPr>
      <w:sz w:val="24"/>
      <w:szCs w:val="24"/>
    </w:rPr>
  </w:style>
  <w:style w:type="table" w:styleId="Tabelacomgrelha">
    <w:name w:val="Table Grid"/>
    <w:basedOn w:val="Tabelanormal"/>
    <w:uiPriority w:val="39"/>
    <w:rsid w:val="00615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D50AA6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D50AA6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D50AA6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D50AA6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D50A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n.wikipedia.org/wiki/Bloom%27s_taxonomy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Users\andreea.costache\TeachUp\Teach%20Up%20template.dotx" TargetMode="External"/></Relationships>
</file>

<file path=word/theme/theme1.xml><?xml version="1.0" encoding="utf-8"?>
<a:theme xmlns:a="http://schemas.openxmlformats.org/drawingml/2006/main" name="Office Theme">
  <a:themeElements>
    <a:clrScheme name="TeachUp">
      <a:dk1>
        <a:srgbClr val="38BCA3"/>
      </a:dk1>
      <a:lt1>
        <a:sysClr val="window" lastClr="FFFFFF"/>
      </a:lt1>
      <a:dk2>
        <a:srgbClr val="564EA0"/>
      </a:dk2>
      <a:lt2>
        <a:srgbClr val="525153"/>
      </a:lt2>
      <a:accent1>
        <a:srgbClr val="67647F"/>
      </a:accent1>
      <a:accent2>
        <a:srgbClr val="564EA0"/>
      </a:accent2>
      <a:accent3>
        <a:srgbClr val="A5A5A5"/>
      </a:accent3>
      <a:accent4>
        <a:srgbClr val="CEC9FF"/>
      </a:accent4>
      <a:accent5>
        <a:srgbClr val="4472C4"/>
      </a:accent5>
      <a:accent6>
        <a:srgbClr val="98FFEC"/>
      </a:accent6>
      <a:hlink>
        <a:srgbClr val="68BD45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PEP" source-type="AdditionalFields">
        <TAG><![CDATA[#NOVOREGISTO:CA:PEP#]]></TAG>
        <VALUE><![CDATA[#NOVOREGISTO:CA:PEP#]]></VALUE>
        <XPATH><![CDATA[/CARD/FIELDS/FIELD[FIELD='PEP']/VALUE]]></XPATH>
      </FIELD>
      <FIELD type="AdditionalFields" label="PAAD" source-type="AdditionalFields">
        <TAG><![CDATA[#NOVOREGISTO:CA:PAAD#]]></TAG>
        <VALUE><![CDATA[#NOVOREGISTO:CA:PAAD#]]></VALUE>
        <XPATH><![CDATA[/CARD/FIELDS/FIELD[FIELD='PAAD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Data_Exp" source-type="AdditionalFields">
        <TAG><![CDATA[#NOVOREGISTO:CA:Data_Exp#]]></TAG>
        <VALUE><![CDATA[#NOVOREGISTO:CA:Data_Exp#]]></VALUE>
        <XPATH><![CDATA[/CARD/FIELDS/FIELD[FIELD='Data_Exp']/VALUE]]></XPATH>
      </FIELD>
      <FIELD type="AdditionalFields" label="NIF" source-type="AdditionalFields">
        <TAG><![CDATA[#NOVOREGISTO:CA:NIF#]]></TAG>
        <VALUE><![CDATA[#NOVOREGISTO:CA:NIF#]]></VALUE>
        <XPATH><![CDATA[/CARD/FIELDS/FIELD[FIELD='NIF']/VALUE]]></XPATH>
      </FIELD>
      <FIELD type="AdditionalFields" label="N_Forn" source-type="AdditionalFields">
        <TAG><![CDATA[#NOVOREGISTO:CA:N_Forn#]]></TAG>
        <VALUE><![CDATA[#NOVOREGISTO:CA:N_Forn#]]></VALUE>
        <XPATH><![CDATA[/CARD/FIELDS/FIELD[FIELD='N_Forn']/VALUE]]></XPATH>
      </FIELD>
      <FIELD type="AdditionalFields" label="Doc_ID_Req" source-type="AdditionalFields">
        <TAG><![CDATA[#NOVOREGISTO:CA:Doc_ID_Req#]]></TAG>
        <VALUE><![CDATA[#NOVOREGISTO:CA:Doc_ID_Req#]]></VALUE>
        <XPATH><![CDATA[/CARD/FIELDS/FIELD[FIELD='Doc_ID_Req']/VALUE]]></XPATH>
      </FIELD>
      <FIELD type="AdditionalFields" label="Nr_ID_Req" source-type="AdditionalFields">
        <TAG><![CDATA[#NOVOREGISTO:CA:Nr_ID_Req#]]></TAG>
        <VALUE><![CDATA[#NOVOREGISTO:CA:Nr_ID_Req#]]></VALUE>
        <XPATH><![CDATA[/CARD/FIELDS/FIELD[FIELD='Nr_ID_Req']/VALUE]]></XPATH>
      </FIELD>
      <FIELD type="AdditionalFields" label="Teste" source-type="AdditionalFields">
        <TAG><![CDATA[#NOVOREGISTO:CA:Teste#]]></TAG>
        <VALUE><![CDATA[#NOVOREGISTO:CA:Teste#]]></VALUE>
        <XPATH><![CDATA[/CARD/FIELDS/FIELD[FIELD='Teste']/VALUE]]></XPATH>
      </FIELD>
      <FIELD type="AdditionalFields" label="Tipo_Aquisicao" source-type="AdditionalFields">
        <TAG><![CDATA[#NOVOREGISTO:CA:Tipo_Aquisicao#]]></TAG>
        <VALUE><![CDATA[#NOVOREGISTO:CA:Tipo_Aquisicao#]]></VALUE>
        <XPATH><![CDATA[/CARD/FIELDS/FIELD[FIELD='Tipo_Aquisicao']/VALUE]]></XPATH>
      </FIELD>
      <FIELD type="AdditionalFields" label="Filiacao_1" source-type="AdditionalFields">
        <TAG><![CDATA[#NOVOREGISTO:CA:Filiacao_1#]]></TAG>
        <VALUE><![CDATA[#NOVOREGISTO:CA:Filiacao_1#]]></VALUE>
        <XPATH><![CDATA[/CARD/FIELDS/FIELD[FIELD='Filiacao_1']/VALUE]]></XPATH>
      </FIELD>
      <FIELD type="AdditionalFields" label="Filiacao_2" source-type="AdditionalFields">
        <TAG><![CDATA[#NOVOREGISTO:CA:Filiacao_2#]]></TAG>
        <VALUE><![CDATA[#NOVOREGISTO:CA:Filiacao_2#]]></VALUE>
        <XPATH><![CDATA[/CARD/FIELDS/FIELD[FIELD='Filiacao_2']/VALUE]]></XPATH>
      </FIELD>
      <FIELD type="AdditionalFields" label="Estudo" source-type="AdditionalFields">
        <TAG><![CDATA[#NOVOREGISTO:CA:Estudo#]]></TAG>
        <VALUE><![CDATA[#NOVOREGISTO:CA:Estudo#]]></VALUE>
        <XPATH><![CDATA[/CARD/FIELDS/FIELD[FIELD='Estudo']/VALUE]]></XPATH>
      </FIELD>
      <FIELD type="AdditionalFields" label="Formacao" source-type="AdditionalFields">
        <TAG><![CDATA[#NOVOREGISTO:CA:Formacao#]]></TAG>
        <VALUE><![CDATA[#NOVOREGISTO:CA:Formacao#]]></VALUE>
        <XPATH><![CDATA[/CARD/FIELDS/FIELD[FIELD='Formacao']/VALUE]]></XPATH>
      </FIELD>
      <FIELD type="AdditionalFields" label="Teste_Boleano" source-type="AdditionalFields">
        <TAG><![CDATA[#NOVOREGISTO:CA:Teste_Boleano#]]></TAG>
        <VALUE><![CDATA[#NOVOREGISTO:CA:Teste_Boleano#]]></VALUE>
        <XPATH><![CDATA[/CARD/FIELDS/FIELD[FIELD='Teste_Boleano']/VALUE]]></XPATH>
      </FIELD>
      <FIELD type="AdditionalFields" label="Regime" source-type="AdditionalFields">
        <TAG><![CDATA[#NOVOREGISTO:CA:Regime#]]></TAG>
        <VALUE><![CDATA[#NOVOREGISTO:CA:Regime#]]></VALUE>
        <XPATH><![CDATA[/CARD/FIELDS/FIELD[FIELD='Regime']/VALUE]]></XPATH>
      </FIELD>
      <FIELD type="AdditionalFields" label="CPV" source-type="AdditionalFields">
        <TAG><![CDATA[#NOVOREGISTO:CA:CPV#]]></TAG>
        <VALUE><![CDATA[#NOVOREGISTO:CA:CPV#]]></VALUE>
        <XPATH><![CDATA[/CARD/FIELDS/FIELD[FIELD='CPV']/VALUE]]></XPATH>
      </FIELD>
      <FIELD type="AdditionalFields" label="Proc_Individual" source-type="AdditionalFields">
        <TAG><![CDATA[#NOVOREGISTO:CA:Proc_Individual#]]></TAG>
        <VALUE><![CDATA[#NOVOREGISTO:CA:Proc_Individual#]]></VALUE>
        <XPATH><![CDATA[/CARD/FIELDS/FIELD[FIELD='Proc_Individual']/VALUE]]></XPATH>
      </FIELD>
      <FIELD type="AdditionalFields" label="Aval_Desemp" source-type="AdditionalFields">
        <TAG><![CDATA[#NOVOREGISTO:CA:Aval_Desemp#]]></TAG>
        <VALUE><![CDATA[#NOVOREGISTO:CA:Aval_Desemp#]]></VALUE>
        <XPATH><![CDATA[/CARD/FIELDS/FIELD[FIELD='Aval_Desemp']/VALUE]]></XPATH>
      </FIELD>
      <FIELD type="AdditionalFields" label="Form_Prof" source-type="AdditionalFields">
        <TAG><![CDATA[#NOVOREGISTO:CA:Form_Prof#]]></TAG>
        <VALUE><![CDATA[#NOVOREGISTO:CA:Form_Prof#]]></VALUE>
        <XPATH><![CDATA[/CARD/FIELDS/FIELD[FIELD='Form_Prof']/VALUE]]></XPATH>
      </FIELD>
      <FIELD type="AdditionalFields" label="Rep_Period" source-type="AdditionalFields">
        <TAG><![CDATA[#NOVOREGISTO:CA:Rep_Period#]]></TAG>
        <VALUE><![CDATA[#NOVOREGISTO:CA:Rep_Period#]]></VALUE>
        <XPATH><![CDATA[/CARD/FIELDS/FIELD[FIELD='Rep_Period']/VALUE]]></XPATH>
      </FIELD>
      <FIELD type="AdditionalFields" label="Rep_ad_hoc" source-type="AdditionalFields">
        <TAG><![CDATA[#NOVOREGISTO:CA:Rep_ad_hoc#]]></TAG>
        <VALUE><![CDATA[#NOVOREGISTO:CA:Rep_ad_hoc#]]></VALUE>
        <XPATH><![CDATA[/CARD/FIELDS/FIELD[FIELD='Rep_ad_hoc']/VALUE]]></XPATH>
      </FIELD>
      <FIELD type="AdditionalFields" label="Comunicacao" source-type="AdditionalFields">
        <TAG><![CDATA[#NOVOREGISTO:CA:Comunicacao#]]></TAG>
        <VALUE><![CDATA[#NOVOREGISTO:CA:Comunicacao#]]></VALUE>
        <XPATH><![CDATA[/CARD/FIELDS/FIELD[FIELD='Comunicacao']/VALUE]]></XPATH>
      </FIELD>
      <FIELD type="AdditionalFields" label="Missoes" source-type="AdditionalFields">
        <TAG><![CDATA[#NOVOREGISTO:CA:Missoes#]]></TAG>
        <VALUE><![CDATA[#NOVOREGISTO:CA:Missoes#]]></VALUE>
        <XPATH><![CDATA[/CARD/FIELDS/FIELD[FIELD='Missoes']/VALUE]]></XPATH>
      </FIELD>
      <FIELD type="AdditionalFields" label="Ac_Coop" source-type="AdditionalFields">
        <TAG><![CDATA[#NOVOREGISTO:CA:Ac_Coop#]]></TAG>
        <VALUE><![CDATA[#NOVOREGISTO:CA:Ac_Coop#]]></VALUE>
        <XPATH><![CDATA[/CARD/FIELDS/FIELD[FIELD='Ac_Coop']/VALUE]]></XPATH>
      </FIELD>
      <FIELD type="AdditionalFields" label="Conta_Gerencia" source-type="AdditionalFields">
        <TAG><![CDATA[#NOVOREGISTO:CA:Conta_Gerencia#]]></TAG>
        <VALUE><![CDATA[#NOVOREGISTO:CA:Conta_Gerencia#]]></VALUE>
        <XPATH><![CDATA[/CARD/FIELDS/FIELD[FIELD='Conta_Gerencia']/VALUE]]></XPATH>
      </FIELD>
      <FIELD type="AdditionalFields" label="Proj_Nacionais" source-type="AdditionalFields">
        <TAG><![CDATA[#NOVOREGISTO:CA:Proj_Nacionais#]]></TAG>
        <VALUE><![CDATA[#NOVOREGISTO:CA:Proj_Nacionais#]]></VALUE>
        <XPATH><![CDATA[/CARD/FIELDS/FIELD[FIELD='Proj_Nacionais']/VALUE]]></XPATH>
      </FIELD>
      <FIELD type="AdditionalFields" label="Proj_Internac" source-type="AdditionalFields">
        <TAG><![CDATA[#NOVOREGISTO:CA:Proj_Internac#]]></TAG>
        <VALUE><![CDATA[#NOVOREGISTO:CA:Proj_Internac#]]></VALUE>
        <XPATH><![CDATA[/CARD/FIELDS/FIELD[FIELD='Proj_Internac']/VALUE]]></XPATH>
      </FIELD>
      <FIELD type="AdditionalFields" label="Iva" source-type="AdditionalFields">
        <TAG><![CDATA[#NOVOREGISTO:CA:Iva#]]></TAG>
        <VALUE><![CDATA[#NOVOREGISTO:CA:Iva#]]></VALUE>
        <XPATH><![CDATA[/CARD/FIELDS/FIELD[FIELD='Iva']/VALUE]]></XPATH>
      </FIELD>
      <FIELD type="AdditionalFields" label="Reg_Contratacao" source-type="AdditionalFields">
        <TAG><![CDATA[#NOVOREGISTO:CA:Reg_Contratacao#]]></TAG>
        <VALUE><![CDATA[#NOVOREGISTO:CA:Reg_Contratacao#]]></VALUE>
        <XPATH><![CDATA[/CARD/FIELDS/FIELD[FIELD='Reg_Contratacao']/VALUE]]></XPATH>
      </FIELD>
      <FIELD type="AdditionalFields" label="Ent_DMDDE" source-type="AdditionalFields">
        <TAG><![CDATA[#NOVOREGISTO:CA:Ent_DMDDE#]]></TAG>
        <VALUE><![CDATA[#NOVOREGISTO:CA:Ent_DMDDE#]]></VALUE>
        <XPATH><![CDATA[/CARD/FIELDS/FIELD[FIELD='Ent_DMDDE']/VALUE]]></XPATH>
      </FIELD>
      <FIELD type="AdditionalFields" label="ISBN" source-type="AdditionalFields">
        <TAG><![CDATA[#NOVOREGISTO:CA:ISBN#]]></TAG>
        <VALUE><![CDATA[#NOVOREGISTO:CA:ISBN#]]></VALUE>
        <XPATH><![CDATA[/CARD/FIELDS/FIELD[FIELD='ISBN']/VALUE]]></XPATH>
      </FIELD>
      <FIELD type="AdditionalFields" label="CentrosCusto" source-type="AdditionalFields">
        <TAG><![CDATA[#NOVOREGISTO:CA:CentrosCusto#]]></TAG>
        <VALUE><![CDATA[#NOVOREGISTO:CA:CentrosCusto#]]></VALUE>
        <XPATH><![CDATA[/CARD/FIELDS/FIELD[FIELD='CentrosCusto']/VALUE]]></XPATH>
      </FIELD>
      <FIELD type="AdditionalFields" label="EB_JNE" source-type="AdditionalFields">
        <TAG><![CDATA[#NOVOREGISTO:CA:EB_JNE#]]></TAG>
        <VALUE><![CDATA[#NOVOREGISTO:CA:EB_JNE#]]></VALUE>
        <XPATH><![CDATA[/CARD/FIELDS/FIELD[FIELD='EB_JNE']/VALUE]]></XPATH>
      </FIELD>
      <FIELD type="AdditionalFields" label="Ent_JNE" source-type="AdditionalFields">
        <TAG><![CDATA[#NOVOREGISTO:CA:Ent_JNE#]]></TAG>
        <VALUE><![CDATA[#NOVOREGISTO:CA:Ent_JNE#]]></VALUE>
        <XPATH><![CDATA[/CARD/FIELDS/FIELD[FIELD='Ent_JNE']/VALUE]]></XPATH>
      </FIELD>
      <FIELD type="AdditionalFields" label="Adocao_Manuais" source-type="AdditionalFields">
        <TAG><![CDATA[#NOVOREGISTO:CA:Adocao_Manuais#]]></TAG>
        <VALUE><![CDATA[#NOVOREGISTO:CA:Adocao_Manuais#]]></VALUE>
        <XPATH><![CDATA[/CARD/FIELDS/FIELD[FIELD='Adocao_Manuais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PEP" source-type="AdditionalFields">
        <TAG><![CDATA[#PRIMEIROREGISTO:CA:PEP#]]></TAG>
        <VALUE><![CDATA[#PRIMEIROREGISTO:CA:PEP#]]></VALUE>
        <XPATH><![CDATA[/CARD/FIELDS/FIELD[NAME='PEP']/VALUE]]></XPATH>
      </FIELD>
      <FIELD type="AdditionalFields" label="PAAD" source-type="AdditionalFields">
        <TAG><![CDATA[#PRIMEIROREGISTO:CA:PAAD#]]></TAG>
        <VALUE><![CDATA[#PRIMEIROREGISTO:CA:PAAD#]]></VALUE>
        <XPATH><![CDATA[/CARD/FIELDS/FIELD[NAME='PAAD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Data_Exp" source-type="AdditionalFields">
        <TAG><![CDATA[#PRIMEIROREGISTO:CA:Data_Exp#]]></TAG>
        <VALUE><![CDATA[#PRIMEIROREGISTO:CA:Data_Exp#]]></VALUE>
        <XPATH><![CDATA[/CARD/FIELDS/FIELD[NAME='Data_Exp']/VALUE]]></XPATH>
      </FIELD>
      <FIELD type="AdditionalFields" label="NIF" source-type="AdditionalFields">
        <TAG><![CDATA[#PRIMEIROREGISTO:CA:NIF#]]></TAG>
        <VALUE><![CDATA[#PRIMEIROREGISTO:CA:NIF#]]></VALUE>
        <XPATH><![CDATA[/CARD/FIELDS/FIELD[NAME='NIF']/VALUE]]></XPATH>
      </FIELD>
      <FIELD type="AdditionalFields" label="N_Forn" source-type="AdditionalFields">
        <TAG><![CDATA[#PRIMEIROREGISTO:CA:N_Forn#]]></TAG>
        <VALUE><![CDATA[#PRIMEIROREGISTO:CA:N_Forn#]]></VALUE>
        <XPATH><![CDATA[/CARD/FIELDS/FIELD[NAME='N_Forn']/VALUE]]></XPATH>
      </FIELD>
      <FIELD type="AdditionalFields" label="Doc_ID_Req" source-type="AdditionalFields">
        <TAG><![CDATA[#PRIMEIROREGISTO:CA:Doc_ID_Req#]]></TAG>
        <VALUE><![CDATA[#PRIMEIROREGISTO:CA:Doc_ID_Req#]]></VALUE>
        <XPATH><![CDATA[/CARD/FIELDS/FIELD[NAME='Doc_ID_Req']/VALUE]]></XPATH>
      </FIELD>
      <FIELD type="AdditionalFields" label="Nr_ID_Req" source-type="AdditionalFields">
        <TAG><![CDATA[#PRIMEIROREGISTO:CA:Nr_ID_Req#]]></TAG>
        <VALUE><![CDATA[#PRIMEIROREGISTO:CA:Nr_ID_Req#]]></VALUE>
        <XPATH><![CDATA[/CARD/FIELDS/FIELD[NAME='Nr_ID_Req']/VALUE]]></XPATH>
      </FIELD>
      <FIELD type="AdditionalFields" label="Teste" source-type="AdditionalFields">
        <TAG><![CDATA[#PRIMEIROREGISTO:CA:Teste#]]></TAG>
        <VALUE><![CDATA[#PRIMEIROREGISTO:CA:Teste#]]></VALUE>
        <XPATH><![CDATA[/CARD/FIELDS/FIELD[NAME='Teste']/VALUE]]></XPATH>
      </FIELD>
      <FIELD type="AdditionalFields" label="Tipo_Aquisicao" source-type="AdditionalFields">
        <TAG><![CDATA[#PRIMEIROREGISTO:CA:Tipo_Aquisicao#]]></TAG>
        <VALUE><![CDATA[#PRIMEIROREGISTO:CA:Tipo_Aquisicao#]]></VALUE>
        <XPATH><![CDATA[/CARD/FIELDS/FIELD[NAME='Tipo_Aquisicao']/VALUE]]></XPATH>
      </FIELD>
      <FIELD type="AdditionalFields" label="Filiacao_1" source-type="AdditionalFields">
        <TAG><![CDATA[#PRIMEIROREGISTO:CA:Filiacao_1#]]></TAG>
        <VALUE><![CDATA[#PRIMEIROREGISTO:CA:Filiacao_1#]]></VALUE>
        <XPATH><![CDATA[/CARD/FIELDS/FIELD[NAME='Filiacao_1']/VALUE]]></XPATH>
      </FIELD>
      <FIELD type="AdditionalFields" label="Filiacao_2" source-type="AdditionalFields">
        <TAG><![CDATA[#PRIMEIROREGISTO:CA:Filiacao_2#]]></TAG>
        <VALUE><![CDATA[#PRIMEIROREGISTO:CA:Filiacao_2#]]></VALUE>
        <XPATH><![CDATA[/CARD/FIELDS/FIELD[NAME='Filiacao_2']/VALUE]]></XPATH>
      </FIELD>
      <FIELD type="AdditionalFields" label="Estudo" source-type="AdditionalFields">
        <TAG><![CDATA[#PRIMEIROREGISTO:CA:Estudo#]]></TAG>
        <VALUE><![CDATA[#PRIMEIROREGISTO:CA:Estudo#]]></VALUE>
        <XPATH><![CDATA[/CARD/FIELDS/FIELD[NAME='Estudo']/VALUE]]></XPATH>
      </FIELD>
      <FIELD type="AdditionalFields" label="Formacao" source-type="AdditionalFields">
        <TAG><![CDATA[#PRIMEIROREGISTO:CA:Formacao#]]></TAG>
        <VALUE><![CDATA[#PRIMEIROREGISTO:CA:Formacao#]]></VALUE>
        <XPATH><![CDATA[/CARD/FIELDS/FIELD[NAME='Formacao']/VALUE]]></XPATH>
      </FIELD>
      <FIELD type="AdditionalFields" label="Teste_Boleano" source-type="AdditionalFields">
        <TAG><![CDATA[#PRIMEIROREGISTO:CA:Teste_Boleano#]]></TAG>
        <VALUE><![CDATA[#PRIMEIROREGISTO:CA:Teste_Boleano#]]></VALUE>
        <XPATH><![CDATA[/CARD/FIELDS/FIELD[NAME='Teste_Boleano']/VALUE]]></XPATH>
      </FIELD>
      <FIELD type="AdditionalFields" label="Regime" source-type="AdditionalFields">
        <TAG><![CDATA[#PRIMEIROREGISTO:CA:Regime#]]></TAG>
        <VALUE><![CDATA[#PRIMEIROREGISTO:CA:Regime#]]></VALUE>
        <XPATH><![CDATA[/CARD/FIELDS/FIELD[NAME='Regime']/VALUE]]></XPATH>
      </FIELD>
      <FIELD type="AdditionalFields" label="CPV" source-type="AdditionalFields">
        <TAG><![CDATA[#PRIMEIROREGISTO:CA:CPV#]]></TAG>
        <VALUE><![CDATA[#PRIMEIROREGISTO:CA:CPV#]]></VALUE>
        <XPATH><![CDATA[/CARD/FIELDS/FIELD[NAME='CPV']/VALUE]]></XPATH>
      </FIELD>
      <FIELD type="AdditionalFields" label="Proc_Individual" source-type="AdditionalFields">
        <TAG><![CDATA[#PRIMEIROREGISTO:CA:Proc_Individual#]]></TAG>
        <VALUE><![CDATA[#PRIMEIROREGISTO:CA:Proc_Individual#]]></VALUE>
        <XPATH><![CDATA[/CARD/FIELDS/FIELD[NAME='Proc_Individual']/VALUE]]></XPATH>
      </FIELD>
      <FIELD type="AdditionalFields" label="Aval_Desemp" source-type="AdditionalFields">
        <TAG><![CDATA[#PRIMEIROREGISTO:CA:Aval_Desemp#]]></TAG>
        <VALUE><![CDATA[#PRIMEIROREGISTO:CA:Aval_Desemp#]]></VALUE>
        <XPATH><![CDATA[/CARD/FIELDS/FIELD[NAME='Aval_Desemp']/VALUE]]></XPATH>
      </FIELD>
      <FIELD type="AdditionalFields" label="Form_Prof" source-type="AdditionalFields">
        <TAG><![CDATA[#PRIMEIROREGISTO:CA:Form_Prof#]]></TAG>
        <VALUE><![CDATA[#PRIMEIROREGISTO:CA:Form_Prof#]]></VALUE>
        <XPATH><![CDATA[/CARD/FIELDS/FIELD[NAME='Form_Prof']/VALUE]]></XPATH>
      </FIELD>
      <FIELD type="AdditionalFields" label="Rep_Period" source-type="AdditionalFields">
        <TAG><![CDATA[#PRIMEIROREGISTO:CA:Rep_Period#]]></TAG>
        <VALUE><![CDATA[#PRIMEIROREGISTO:CA:Rep_Period#]]></VALUE>
        <XPATH><![CDATA[/CARD/FIELDS/FIELD[NAME='Rep_Period']/VALUE]]></XPATH>
      </FIELD>
      <FIELD type="AdditionalFields" label="Rep_ad_hoc" source-type="AdditionalFields">
        <TAG><![CDATA[#PRIMEIROREGISTO:CA:Rep_ad_hoc#]]></TAG>
        <VALUE><![CDATA[#PRIMEIROREGISTO:CA:Rep_ad_hoc#]]></VALUE>
        <XPATH><![CDATA[/CARD/FIELDS/FIELD[NAME='Rep_ad_hoc']/VALUE]]></XPATH>
      </FIELD>
      <FIELD type="AdditionalFields" label="Comunicacao" source-type="AdditionalFields">
        <TAG><![CDATA[#PRIMEIROREGISTO:CA:Comunicacao#]]></TAG>
        <VALUE><![CDATA[#PRIMEIROREGISTO:CA:Comunicacao#]]></VALUE>
        <XPATH><![CDATA[/CARD/FIELDS/FIELD[NAME='Comunicacao']/VALUE]]></XPATH>
      </FIELD>
      <FIELD type="AdditionalFields" label="Missoes" source-type="AdditionalFields">
        <TAG><![CDATA[#PRIMEIROREGISTO:CA:Missoes#]]></TAG>
        <VALUE><![CDATA[#PRIMEIROREGISTO:CA:Missoes#]]></VALUE>
        <XPATH><![CDATA[/CARD/FIELDS/FIELD[NAME='Missoes']/VALUE]]></XPATH>
      </FIELD>
      <FIELD type="AdditionalFields" label="Ac_Coop" source-type="AdditionalFields">
        <TAG><![CDATA[#PRIMEIROREGISTO:CA:Ac_Coop#]]></TAG>
        <VALUE><![CDATA[#PRIMEIROREGISTO:CA:Ac_Coop#]]></VALUE>
        <XPATH><![CDATA[/CARD/FIELDS/FIELD[NAME='Ac_Coop']/VALUE]]></XPATH>
      </FIELD>
      <FIELD type="AdditionalFields" label="Conta_Gerencia" source-type="AdditionalFields">
        <TAG><![CDATA[#PRIMEIROREGISTO:CA:Conta_Gerencia#]]></TAG>
        <VALUE><![CDATA[#PRIMEIROREGISTO:CA:Conta_Gerencia#]]></VALUE>
        <XPATH><![CDATA[/CARD/FIELDS/FIELD[NAME='Conta_Gerencia']/VALUE]]></XPATH>
      </FIELD>
      <FIELD type="AdditionalFields" label="Proj_Nacionais" source-type="AdditionalFields">
        <TAG><![CDATA[#PRIMEIROREGISTO:CA:Proj_Nacionais#]]></TAG>
        <VALUE><![CDATA[#PRIMEIROREGISTO:CA:Proj_Nacionais#]]></VALUE>
        <XPATH><![CDATA[/CARD/FIELDS/FIELD[NAME='Proj_Nacionais']/VALUE]]></XPATH>
      </FIELD>
      <FIELD type="AdditionalFields" label="Proj_Internac" source-type="AdditionalFields">
        <TAG><![CDATA[#PRIMEIROREGISTO:CA:Proj_Internac#]]></TAG>
        <VALUE><![CDATA[#PRIMEIROREGISTO:CA:Proj_Internac#]]></VALUE>
        <XPATH><![CDATA[/CARD/FIELDS/FIELD[NAME='Proj_Internac']/VALUE]]></XPATH>
      </FIELD>
      <FIELD type="AdditionalFields" label="Iva" source-type="AdditionalFields">
        <TAG><![CDATA[#PRIMEIROREGISTO:CA:Iva#]]></TAG>
        <VALUE><![CDATA[#PRIMEIROREGISTO:CA:Iva#]]></VALUE>
        <XPATH><![CDATA[/CARD/FIELDS/FIELD[NAME='Iva']/VALUE]]></XPATH>
      </FIELD>
      <FIELD type="AdditionalFields" label="Reg_Contratacao" source-type="AdditionalFields">
        <TAG><![CDATA[#PRIMEIROREGISTO:CA:Reg_Contratacao#]]></TAG>
        <VALUE><![CDATA[#PRIMEIROREGISTO:CA:Reg_Contratacao#]]></VALUE>
        <XPATH><![CDATA[/CARD/FIELDS/FIELD[NAME='Reg_Contratacao']/VALUE]]></XPATH>
      </FIELD>
      <FIELD type="AdditionalFields" label="Ent_DMDDE" source-type="AdditionalFields">
        <TAG><![CDATA[#PRIMEIROREGISTO:CA:Ent_DMDDE#]]></TAG>
        <VALUE><![CDATA[#PRIMEIROREGISTO:CA:Ent_DMDDE#]]></VALUE>
        <XPATH><![CDATA[/CARD/FIELDS/FIELD[NAME='Ent_DMDDE']/VALUE]]></XPATH>
      </FIELD>
      <FIELD type="AdditionalFields" label="ISBN" source-type="AdditionalFields">
        <TAG><![CDATA[#PRIMEIROREGISTO:CA:ISBN#]]></TAG>
        <VALUE><![CDATA[#PRIMEIROREGISTO:CA:ISBN#]]></VALUE>
        <XPATH><![CDATA[/CARD/FIELDS/FIELD[NAME='ISBN']/VALUE]]></XPATH>
      </FIELD>
      <FIELD type="AdditionalFields" label="CentrosCusto" source-type="AdditionalFields">
        <TAG><![CDATA[#PRIMEIROREGISTO:CA:CentrosCusto#]]></TAG>
        <VALUE><![CDATA[#PRIMEIROREGISTO:CA:CentrosCusto#]]></VALUE>
        <XPATH><![CDATA[/CARD/FIELDS/FIELD[NAME='CentrosCusto']/VALUE]]></XPATH>
      </FIELD>
      <FIELD type="AdditionalFields" label="EB_JNE" source-type="AdditionalFields">
        <TAG><![CDATA[#PRIMEIROREGISTO:CA:EB_JNE#]]></TAG>
        <VALUE><![CDATA[#PRIMEIROREGISTO:CA:EB_JNE#]]></VALUE>
        <XPATH><![CDATA[/CARD/FIELDS/FIELD[NAME='EB_JNE']/VALUE]]></XPATH>
      </FIELD>
      <FIELD type="AdditionalFields" label="Ent_JNE" source-type="AdditionalFields">
        <TAG><![CDATA[#PRIMEIROREGISTO:CA:Ent_JNE#]]></TAG>
        <VALUE><![CDATA[#PRIMEIROREGISTO:CA:Ent_JNE#]]></VALUE>
        <XPATH><![CDATA[/CARD/FIELDS/FIELD[NAME='Ent_JNE']/VALUE]]></XPATH>
      </FIELD>
      <FIELD type="AdditionalFields" label="Adocao_Manuais" source-type="AdditionalFields">
        <TAG><![CDATA[#PRIMEIROREGISTO:CA:Adocao_Manuais#]]></TAG>
        <VALUE><![CDATA[#PRIMEIROREGISTO:CA:Adocao_Manuais#]]></VALUE>
        <XPATH><![CDATA[/CARD/FIELDS/FIELD[NAME='Adocao_Manuais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PEP" source-type="AdditionalFields">
        <TAG><![CDATA[#PRIMEIROPROCESSO:CA:PEP#]]></TAG>
        <VALUE><![CDATA[#PRIMEIROPROCESSO:CA:PEP#]]></VALUE>
        <XPATH><![CDATA[/CARD/FIELDS/FIELD[NAME='PEP']/VALUE]]></XPATH>
      </FIELD>
      <FIELD type="AdditionalFields" label="PAAD" source-type="AdditionalFields">
        <TAG><![CDATA[#PRIMEIROPROCESSO:CA:PAAD#]]></TAG>
        <VALUE><![CDATA[#PRIMEIROPROCESSO:CA:PAAD#]]></VALUE>
        <XPATH><![CDATA[/CARD/FIELDS/FIELD[NAME='PAAD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Data_Exp" source-type="AdditionalFields">
        <TAG><![CDATA[#PRIMEIROPROCESSO:CA:Data_Exp#]]></TAG>
        <VALUE><![CDATA[#PRIMEIROPROCESSO:CA:Data_Exp#]]></VALUE>
        <XPATH><![CDATA[/CARD/FIELDS/FIELD[NAME='Data_Exp']/VALUE]]></XPATH>
      </FIELD>
      <FIELD type="AdditionalFields" label="NIF" source-type="AdditionalFields">
        <TAG><![CDATA[#PRIMEIROPROCESSO:CA:NIF#]]></TAG>
        <VALUE><![CDATA[#PRIMEIROPROCESSO:CA:NIF#]]></VALUE>
        <XPATH><![CDATA[/CARD/FIELDS/FIELD[NAME='NIF']/VALUE]]></XPATH>
      </FIELD>
      <FIELD type="AdditionalFields" label="N_Forn" source-type="AdditionalFields">
        <TAG><![CDATA[#PRIMEIROPROCESSO:CA:N_Forn#]]></TAG>
        <VALUE><![CDATA[#PRIMEIROPROCESSO:CA:N_Forn#]]></VALUE>
        <XPATH><![CDATA[/CARD/FIELDS/FIELD[NAME='N_Forn']/VALUE]]></XPATH>
      </FIELD>
      <FIELD type="AdditionalFields" label="Doc_ID_Req" source-type="AdditionalFields">
        <TAG><![CDATA[#PRIMEIROPROCESSO:CA:Doc_ID_Req#]]></TAG>
        <VALUE><![CDATA[#PRIMEIROPROCESSO:CA:Doc_ID_Req#]]></VALUE>
        <XPATH><![CDATA[/CARD/FIELDS/FIELD[NAME='Doc_ID_Req']/VALUE]]></XPATH>
      </FIELD>
      <FIELD type="AdditionalFields" label="Nr_ID_Req" source-type="AdditionalFields">
        <TAG><![CDATA[#PRIMEIROPROCESSO:CA:Nr_ID_Req#]]></TAG>
        <VALUE><![CDATA[#PRIMEIROPROCESSO:CA:Nr_ID_Req#]]></VALUE>
        <XPATH><![CDATA[/CARD/FIELDS/FIELD[NAME='Nr_ID_Req']/VALUE]]></XPATH>
      </FIELD>
      <FIELD type="AdditionalFields" label="Teste" source-type="AdditionalFields">
        <TAG><![CDATA[#PRIMEIROPROCESSO:CA:Teste#]]></TAG>
        <VALUE><![CDATA[#PRIMEIROPROCESSO:CA:Teste#]]></VALUE>
        <XPATH><![CDATA[/CARD/FIELDS/FIELD[NAME='Teste']/VALUE]]></XPATH>
      </FIELD>
      <FIELD type="AdditionalFields" label="Tipo_Aquisicao" source-type="AdditionalFields">
        <TAG><![CDATA[#PRIMEIROPROCESSO:CA:Tipo_Aquisicao#]]></TAG>
        <VALUE><![CDATA[#PRIMEIROPROCESSO:CA:Tipo_Aquisicao#]]></VALUE>
        <XPATH><![CDATA[/CARD/FIELDS/FIELD[NAME='Tipo_Aquisicao']/VALUE]]></XPATH>
      </FIELD>
      <FIELD type="AdditionalFields" label="Filiacao_1" source-type="AdditionalFields">
        <TAG><![CDATA[#PRIMEIROPROCESSO:CA:Filiacao_1#]]></TAG>
        <VALUE><![CDATA[#PRIMEIROPROCESSO:CA:Filiacao_1#]]></VALUE>
        <XPATH><![CDATA[/CARD/FIELDS/FIELD[NAME='Filiacao_1']/VALUE]]></XPATH>
      </FIELD>
      <FIELD type="AdditionalFields" label="Filiacao_2" source-type="AdditionalFields">
        <TAG><![CDATA[#PRIMEIROPROCESSO:CA:Filiacao_2#]]></TAG>
        <VALUE><![CDATA[#PRIMEIROPROCESSO:CA:Filiacao_2#]]></VALUE>
        <XPATH><![CDATA[/CARD/FIELDS/FIELD[NAME='Filiacao_2']/VALUE]]></XPATH>
      </FIELD>
      <FIELD type="AdditionalFields" label="Estudo" source-type="AdditionalFields">
        <TAG><![CDATA[#PRIMEIROPROCESSO:CA:Estudo#]]></TAG>
        <VALUE><![CDATA[#PRIMEIROPROCESSO:CA:Estudo#]]></VALUE>
        <XPATH><![CDATA[/CARD/FIELDS/FIELD[NAME='Estudo']/VALUE]]></XPATH>
      </FIELD>
      <FIELD type="AdditionalFields" label="Formacao" source-type="AdditionalFields">
        <TAG><![CDATA[#PRIMEIROPROCESSO:CA:Formacao#]]></TAG>
        <VALUE><![CDATA[#PRIMEIROPROCESSO:CA:Formacao#]]></VALUE>
        <XPATH><![CDATA[/CARD/FIELDS/FIELD[NAME='Formacao']/VALUE]]></XPATH>
      </FIELD>
      <FIELD type="AdditionalFields" label="Teste_Boleano" source-type="AdditionalFields">
        <TAG><![CDATA[#PRIMEIROPROCESSO:CA:Teste_Boleano#]]></TAG>
        <VALUE><![CDATA[#PRIMEIROPROCESSO:CA:Teste_Boleano#]]></VALUE>
        <XPATH><![CDATA[/CARD/FIELDS/FIELD[NAME='Teste_Boleano']/VALUE]]></XPATH>
      </FIELD>
      <FIELD type="AdditionalFields" label="Regime" source-type="AdditionalFields">
        <TAG><![CDATA[#PRIMEIROPROCESSO:CA:Regime#]]></TAG>
        <VALUE><![CDATA[#PRIMEIROPROCESSO:CA:Regime#]]></VALUE>
        <XPATH><![CDATA[/CARD/FIELDS/FIELD[NAME='Regime']/VALUE]]></XPATH>
      </FIELD>
      <FIELD type="AdditionalFields" label="CPV" source-type="AdditionalFields">
        <TAG><![CDATA[#PRIMEIROPROCESSO:CA:CPV#]]></TAG>
        <VALUE><![CDATA[#PRIMEIROPROCESSO:CA:CPV#]]></VALUE>
        <XPATH><![CDATA[/CARD/FIELDS/FIELD[NAME='CPV']/VALUE]]></XPATH>
      </FIELD>
      <FIELD type="AdditionalFields" label="Proc_Individual" source-type="AdditionalFields">
        <TAG><![CDATA[#PRIMEIROPROCESSO:CA:Proc_Individual#]]></TAG>
        <VALUE><![CDATA[#PRIMEIROPROCESSO:CA:Proc_Individual#]]></VALUE>
        <XPATH><![CDATA[/CARD/FIELDS/FIELD[NAME='Proc_Individual']/VALUE]]></XPATH>
      </FIELD>
      <FIELD type="AdditionalFields" label="Aval_Desemp" source-type="AdditionalFields">
        <TAG><![CDATA[#PRIMEIROPROCESSO:CA:Aval_Desemp#]]></TAG>
        <VALUE><![CDATA[#PRIMEIROPROCESSO:CA:Aval_Desemp#]]></VALUE>
        <XPATH><![CDATA[/CARD/FIELDS/FIELD[NAME='Aval_Desemp']/VALUE]]></XPATH>
      </FIELD>
      <FIELD type="AdditionalFields" label="Form_Prof" source-type="AdditionalFields">
        <TAG><![CDATA[#PRIMEIROPROCESSO:CA:Form_Prof#]]></TAG>
        <VALUE><![CDATA[#PRIMEIROPROCESSO:CA:Form_Prof#]]></VALUE>
        <XPATH><![CDATA[/CARD/FIELDS/FIELD[NAME='Form_Prof']/VALUE]]></XPATH>
      </FIELD>
      <FIELD type="AdditionalFields" label="Rep_Period" source-type="AdditionalFields">
        <TAG><![CDATA[#PRIMEIROPROCESSO:CA:Rep_Period#]]></TAG>
        <VALUE><![CDATA[#PRIMEIROPROCESSO:CA:Rep_Period#]]></VALUE>
        <XPATH><![CDATA[/CARD/FIELDS/FIELD[NAME='Rep_Period']/VALUE]]></XPATH>
      </FIELD>
      <FIELD type="AdditionalFields" label="Rep_ad_hoc" source-type="AdditionalFields">
        <TAG><![CDATA[#PRIMEIROPROCESSO:CA:Rep_ad_hoc#]]></TAG>
        <VALUE><![CDATA[#PRIMEIROPROCESSO:CA:Rep_ad_hoc#]]></VALUE>
        <XPATH><![CDATA[/CARD/FIELDS/FIELD[NAME='Rep_ad_hoc']/VALUE]]></XPATH>
      </FIELD>
      <FIELD type="AdditionalFields" label="Comunicacao" source-type="AdditionalFields">
        <TAG><![CDATA[#PRIMEIROPROCESSO:CA:Comunicacao#]]></TAG>
        <VALUE><![CDATA[#PRIMEIROPROCESSO:CA:Comunicacao#]]></VALUE>
        <XPATH><![CDATA[/CARD/FIELDS/FIELD[NAME='Comunicacao']/VALUE]]></XPATH>
      </FIELD>
      <FIELD type="AdditionalFields" label="Missoes" source-type="AdditionalFields">
        <TAG><![CDATA[#PRIMEIROPROCESSO:CA:Missoes#]]></TAG>
        <VALUE><![CDATA[#PRIMEIROPROCESSO:CA:Missoes#]]></VALUE>
        <XPATH><![CDATA[/CARD/FIELDS/FIELD[NAME='Missoes']/VALUE]]></XPATH>
      </FIELD>
      <FIELD type="AdditionalFields" label="Ac_Coop" source-type="AdditionalFields">
        <TAG><![CDATA[#PRIMEIROPROCESSO:CA:Ac_Coop#]]></TAG>
        <VALUE><![CDATA[#PRIMEIROPROCESSO:CA:Ac_Coop#]]></VALUE>
        <XPATH><![CDATA[/CARD/FIELDS/FIELD[NAME='Ac_Coop']/VALUE]]></XPATH>
      </FIELD>
      <FIELD type="AdditionalFields" label="Conta_Gerencia" source-type="AdditionalFields">
        <TAG><![CDATA[#PRIMEIROPROCESSO:CA:Conta_Gerencia#]]></TAG>
        <VALUE><![CDATA[#PRIMEIROPROCESSO:CA:Conta_Gerencia#]]></VALUE>
        <XPATH><![CDATA[/CARD/FIELDS/FIELD[NAME='Conta_Gerencia']/VALUE]]></XPATH>
      </FIELD>
      <FIELD type="AdditionalFields" label="Proj_Nacionais" source-type="AdditionalFields">
        <TAG><![CDATA[#PRIMEIROPROCESSO:CA:Proj_Nacionais#]]></TAG>
        <VALUE><![CDATA[#PRIMEIROPROCESSO:CA:Proj_Nacionais#]]></VALUE>
        <XPATH><![CDATA[/CARD/FIELDS/FIELD[NAME='Proj_Nacionais']/VALUE]]></XPATH>
      </FIELD>
      <FIELD type="AdditionalFields" label="Proj_Internac" source-type="AdditionalFields">
        <TAG><![CDATA[#PRIMEIROPROCESSO:CA:Proj_Internac#]]></TAG>
        <VALUE><![CDATA[#PRIMEIROPROCESSO:CA:Proj_Internac#]]></VALUE>
        <XPATH><![CDATA[/CARD/FIELDS/FIELD[NAME='Proj_Internac']/VALUE]]></XPATH>
      </FIELD>
      <FIELD type="AdditionalFields" label="Iva" source-type="AdditionalFields">
        <TAG><![CDATA[#PRIMEIROPROCESSO:CA:Iva#]]></TAG>
        <VALUE><![CDATA[#PRIMEIROPROCESSO:CA:Iva#]]></VALUE>
        <XPATH><![CDATA[/CARD/FIELDS/FIELD[NAME='Iva']/VALUE]]></XPATH>
      </FIELD>
      <FIELD type="AdditionalFields" label="Reg_Contratacao" source-type="AdditionalFields">
        <TAG><![CDATA[#PRIMEIROPROCESSO:CA:Reg_Contratacao#]]></TAG>
        <VALUE><![CDATA[#PRIMEIROPROCESSO:CA:Reg_Contratacao#]]></VALUE>
        <XPATH><![CDATA[/CARD/FIELDS/FIELD[NAME='Reg_Contratacao']/VALUE]]></XPATH>
      </FIELD>
      <FIELD type="AdditionalFields" label="Ent_DMDDE" source-type="AdditionalFields">
        <TAG><![CDATA[#PRIMEIROPROCESSO:CA:Ent_DMDDE#]]></TAG>
        <VALUE><![CDATA[#PRIMEIROPROCESSO:CA:Ent_DMDDE#]]></VALUE>
        <XPATH><![CDATA[/CARD/FIELDS/FIELD[NAME='Ent_DMDDE']/VALUE]]></XPATH>
      </FIELD>
      <FIELD type="AdditionalFields" label="ISBN" source-type="AdditionalFields">
        <TAG><![CDATA[#PRIMEIROPROCESSO:CA:ISBN#]]></TAG>
        <VALUE><![CDATA[#PRIMEIROPROCESSO:CA:ISBN#]]></VALUE>
        <XPATH><![CDATA[/CARD/FIELDS/FIELD[NAME='ISBN']/VALUE]]></XPATH>
      </FIELD>
      <FIELD type="AdditionalFields" label="CentrosCusto" source-type="AdditionalFields">
        <TAG><![CDATA[#PRIMEIROPROCESSO:CA:CentrosCusto#]]></TAG>
        <VALUE><![CDATA[#PRIMEIROPROCESSO:CA:CentrosCusto#]]></VALUE>
        <XPATH><![CDATA[/CARD/FIELDS/FIELD[NAME='CentrosCusto']/VALUE]]></XPATH>
      </FIELD>
      <FIELD type="AdditionalFields" label="EB_JNE" source-type="AdditionalFields">
        <TAG><![CDATA[#PRIMEIROPROCESSO:CA:EB_JNE#]]></TAG>
        <VALUE><![CDATA[#PRIMEIROPROCESSO:CA:EB_JNE#]]></VALUE>
        <XPATH><![CDATA[/CARD/FIELDS/FIELD[NAME='EB_JNE']/VALUE]]></XPATH>
      </FIELD>
      <FIELD type="AdditionalFields" label="Ent_JNE" source-type="AdditionalFields">
        <TAG><![CDATA[#PRIMEIROPROCESSO:CA:Ent_JNE#]]></TAG>
        <VALUE><![CDATA[#PRIMEIROPROCESSO:CA:Ent_JNE#]]></VALUE>
        <XPATH><![CDATA[/CARD/FIELDS/FIELD[NAME='Ent_JNE']/VALUE]]></XPATH>
      </FIELD>
      <FIELD type="AdditionalFields" label="Adocao_Manuais" source-type="AdditionalFields">
        <TAG><![CDATA[#PRIMEIROPROCESSO:CA:Adocao_Manuais#]]></TAG>
        <VALUE><![CDATA[#PRIMEIROPROCESSO:CA:Adocao_Manuais#]]></VALUE>
        <XPATH><![CDATA[/CARD/FIELDS/FIELD[NAME='Adocao_Manuais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BI" source-type="EntityFields">
        <TAG><![CDATA[#REGISTO:ENTIDADE:BI#]]></TAG>
        <VALUE><![CDATA[BI]]></VALUE>
        <XPATH><![CDATA[/CARD/ENTITIES/ENTITY[TYPE='P']/PROPERTIES/PROPERTY[NAME='BI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PEP" source-type="AdditionalFields">
        <TAG><![CDATA[#REGISTO:CA:PEP#]]></TAG>
        <VALUE><![CDATA[#REGISTO:CA:PEP#]]></VALUE>
        <XPATH><![CDATA[/CARD/FIELDS/FIELD[NAME='PEP']/VALUE]]></XPATH>
      </FIELD>
      <FIELD type="AdditionalFields" label="PAAD" source-type="AdditionalFields">
        <TAG><![CDATA[#REGISTO:CA:PAAD#]]></TAG>
        <VALUE><![CDATA[#REGISTO:CA:PAAD#]]></VALUE>
        <XPATH><![CDATA[/CARD/FIELDS/FIELD[NAME='PAAD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Data_Exp" source-type="AdditionalFields">
        <TAG><![CDATA[#REGISTO:CA:Data_Exp#]]></TAG>
        <VALUE><![CDATA[#REGISTO:CA:Data_Exp#]]></VALUE>
        <XPATH><![CDATA[/CARD/FIELDS/FIELD[NAME='Data_Exp']/VALUE]]></XPATH>
      </FIELD>
      <FIELD type="AdditionalFields" label="NIF" source-type="AdditionalFields">
        <TAG><![CDATA[#REGISTO:CA:NIF#]]></TAG>
        <VALUE><![CDATA[#REGISTO:CA:NIF#]]></VALUE>
        <XPATH><![CDATA[/CARD/FIELDS/FIELD[NAME='NIF']/VALUE]]></XPATH>
      </FIELD>
      <FIELD type="AdditionalFields" label="N_Forn" source-type="AdditionalFields">
        <TAG><![CDATA[#REGISTO:CA:N_Forn#]]></TAG>
        <VALUE><![CDATA[#REGISTO:CA:N_Forn#]]></VALUE>
        <XPATH><![CDATA[/CARD/FIELDS/FIELD[NAME='N_Forn']/VALUE]]></XPATH>
      </FIELD>
      <FIELD type="AdditionalFields" label="Doc_ID_Req" source-type="AdditionalFields">
        <TAG><![CDATA[#REGISTO:CA:Doc_ID_Req#]]></TAG>
        <VALUE><![CDATA[#REGISTO:CA:Doc_ID_Req#]]></VALUE>
        <XPATH><![CDATA[/CARD/FIELDS/FIELD[NAME='Doc_ID_Req']/VALUE]]></XPATH>
      </FIELD>
      <FIELD type="AdditionalFields" label="Nr_ID_Req" source-type="AdditionalFields">
        <TAG><![CDATA[#REGISTO:CA:Nr_ID_Req#]]></TAG>
        <VALUE><![CDATA[#REGISTO:CA:Nr_ID_Req#]]></VALUE>
        <XPATH><![CDATA[/CARD/FIELDS/FIELD[NAME='Nr_ID_Req']/VALUE]]></XPATH>
      </FIELD>
      <FIELD type="AdditionalFields" label="Teste" source-type="AdditionalFields">
        <TAG><![CDATA[#REGISTO:CA:Teste#]]></TAG>
        <VALUE><![CDATA[#REGISTO:CA:Teste#]]></VALUE>
        <XPATH><![CDATA[/CARD/FIELDS/FIELD[NAME='Teste']/VALUE]]></XPATH>
      </FIELD>
      <FIELD type="AdditionalFields" label="Tipo_Aquisicao" source-type="AdditionalFields">
        <TAG><![CDATA[#REGISTO:CA:Tipo_Aquisicao#]]></TAG>
        <VALUE><![CDATA[#REGISTO:CA:Tipo_Aquisicao#]]></VALUE>
        <XPATH><![CDATA[/CARD/FIELDS/FIELD[NAME='Tipo_Aquisicao']/VALUE]]></XPATH>
      </FIELD>
      <FIELD type="AdditionalFields" label="Filiacao_1" source-type="AdditionalFields">
        <TAG><![CDATA[#REGISTO:CA:Filiacao_1#]]></TAG>
        <VALUE><![CDATA[#REGISTO:CA:Filiacao_1#]]></VALUE>
        <XPATH><![CDATA[/CARD/FIELDS/FIELD[NAME='Filiacao_1']/VALUE]]></XPATH>
      </FIELD>
      <FIELD type="AdditionalFields" label="Filiacao_2" source-type="AdditionalFields">
        <TAG><![CDATA[#REGISTO:CA:Filiacao_2#]]></TAG>
        <VALUE><![CDATA[#REGISTO:CA:Filiacao_2#]]></VALUE>
        <XPATH><![CDATA[/CARD/FIELDS/FIELD[NAME='Filiacao_2']/VALUE]]></XPATH>
      </FIELD>
      <FIELD type="AdditionalFields" label="Estudo" source-type="AdditionalFields">
        <TAG><![CDATA[#REGISTO:CA:Estudo#]]></TAG>
        <VALUE><![CDATA[#REGISTO:CA:Estudo#]]></VALUE>
        <XPATH><![CDATA[/CARD/FIELDS/FIELD[NAME='Estudo']/VALUE]]></XPATH>
      </FIELD>
      <FIELD type="AdditionalFields" label="Formacao" source-type="AdditionalFields">
        <TAG><![CDATA[#REGISTO:CA:Formacao#]]></TAG>
        <VALUE><![CDATA[#REGISTO:CA:Formacao#]]></VALUE>
        <XPATH><![CDATA[/CARD/FIELDS/FIELD[NAME='Formacao']/VALUE]]></XPATH>
      </FIELD>
      <FIELD type="AdditionalFields" label="Teste_Boleano" source-type="AdditionalFields">
        <TAG><![CDATA[#REGISTO:CA:Teste_Boleano#]]></TAG>
        <VALUE><![CDATA[#REGISTO:CA:Teste_Boleano#]]></VALUE>
        <XPATH><![CDATA[/CARD/FIELDS/FIELD[NAME='Teste_Boleano']/VALUE]]></XPATH>
      </FIELD>
      <FIELD type="AdditionalFields" label="Regime" source-type="AdditionalFields">
        <TAG><![CDATA[#REGISTO:CA:Regime#]]></TAG>
        <VALUE><![CDATA[#REGISTO:CA:Regime#]]></VALUE>
        <XPATH><![CDATA[/CARD/FIELDS/FIELD[NAME='Regime']/VALUE]]></XPATH>
      </FIELD>
      <FIELD type="AdditionalFields" label="CPV" source-type="AdditionalFields">
        <TAG><![CDATA[#REGISTO:CA:CPV#]]></TAG>
        <VALUE><![CDATA[#REGISTO:CA:CPV#]]></VALUE>
        <XPATH><![CDATA[/CARD/FIELDS/FIELD[NAME='CPV']/VALUE]]></XPATH>
      </FIELD>
      <FIELD type="AdditionalFields" label="Proc_Individual" source-type="AdditionalFields">
        <TAG><![CDATA[#REGISTO:CA:Proc_Individual#]]></TAG>
        <VALUE><![CDATA[#REGISTO:CA:Proc_Individual#]]></VALUE>
        <XPATH><![CDATA[/CARD/FIELDS/FIELD[NAME='Proc_Individual']/VALUE]]></XPATH>
      </FIELD>
      <FIELD type="AdditionalFields" label="Aval_Desemp" source-type="AdditionalFields">
        <TAG><![CDATA[#REGISTO:CA:Aval_Desemp#]]></TAG>
        <VALUE><![CDATA[#REGISTO:CA:Aval_Desemp#]]></VALUE>
        <XPATH><![CDATA[/CARD/FIELDS/FIELD[NAME='Aval_Desemp']/VALUE]]></XPATH>
      </FIELD>
      <FIELD type="AdditionalFields" label="Form_Prof" source-type="AdditionalFields">
        <TAG><![CDATA[#REGISTO:CA:Form_Prof#]]></TAG>
        <VALUE><![CDATA[#REGISTO:CA:Form_Prof#]]></VALUE>
        <XPATH><![CDATA[/CARD/FIELDS/FIELD[NAME='Form_Prof']/VALUE]]></XPATH>
      </FIELD>
      <FIELD type="AdditionalFields" label="Rep_Period" source-type="AdditionalFields">
        <TAG><![CDATA[#REGISTO:CA:Rep_Period#]]></TAG>
        <VALUE><![CDATA[#REGISTO:CA:Rep_Period#]]></VALUE>
        <XPATH><![CDATA[/CARD/FIELDS/FIELD[NAME='Rep_Period']/VALUE]]></XPATH>
      </FIELD>
      <FIELD type="AdditionalFields" label="Rep_ad_hoc" source-type="AdditionalFields">
        <TAG><![CDATA[#REGISTO:CA:Rep_ad_hoc#]]></TAG>
        <VALUE><![CDATA[#REGISTO:CA:Rep_ad_hoc#]]></VALUE>
        <XPATH><![CDATA[/CARD/FIELDS/FIELD[NAME='Rep_ad_hoc']/VALUE]]></XPATH>
      </FIELD>
      <FIELD type="AdditionalFields" label="Comunicacao" source-type="AdditionalFields">
        <TAG><![CDATA[#REGISTO:CA:Comunicacao#]]></TAG>
        <VALUE><![CDATA[#REGISTO:CA:Comunicacao#]]></VALUE>
        <XPATH><![CDATA[/CARD/FIELDS/FIELD[NAME='Comunicacao']/VALUE]]></XPATH>
      </FIELD>
      <FIELD type="AdditionalFields" label="Missoes" source-type="AdditionalFields">
        <TAG><![CDATA[#REGISTO:CA:Missoes#]]></TAG>
        <VALUE><![CDATA[#REGISTO:CA:Missoes#]]></VALUE>
        <XPATH><![CDATA[/CARD/FIELDS/FIELD[NAME='Missoes']/VALUE]]></XPATH>
      </FIELD>
      <FIELD type="AdditionalFields" label="Ac_Coop" source-type="AdditionalFields">
        <TAG><![CDATA[#REGISTO:CA:Ac_Coop#]]></TAG>
        <VALUE><![CDATA[#REGISTO:CA:Ac_Coop#]]></VALUE>
        <XPATH><![CDATA[/CARD/FIELDS/FIELD[NAME='Ac_Coop']/VALUE]]></XPATH>
      </FIELD>
      <FIELD type="AdditionalFields" label="Conta_Gerencia" source-type="AdditionalFields">
        <TAG><![CDATA[#REGISTO:CA:Conta_Gerencia#]]></TAG>
        <VALUE><![CDATA[#REGISTO:CA:Conta_Gerencia#]]></VALUE>
        <XPATH><![CDATA[/CARD/FIELDS/FIELD[NAME='Conta_Gerencia']/VALUE]]></XPATH>
      </FIELD>
      <FIELD type="AdditionalFields" label="Proj_Nacionais" source-type="AdditionalFields">
        <TAG><![CDATA[#REGISTO:CA:Proj_Nacionais#]]></TAG>
        <VALUE><![CDATA[#REGISTO:CA:Proj_Nacionais#]]></VALUE>
        <XPATH><![CDATA[/CARD/FIELDS/FIELD[NAME='Proj_Nacionais']/VALUE]]></XPATH>
      </FIELD>
      <FIELD type="AdditionalFields" label="Proj_Internac" source-type="AdditionalFields">
        <TAG><![CDATA[#REGISTO:CA:Proj_Internac#]]></TAG>
        <VALUE><![CDATA[#REGISTO:CA:Proj_Internac#]]></VALUE>
        <XPATH><![CDATA[/CARD/FIELDS/FIELD[NAME='Proj_Internac']/VALUE]]></XPATH>
      </FIELD>
      <FIELD type="AdditionalFields" label="Iva" source-type="AdditionalFields">
        <TAG><![CDATA[#REGISTO:CA:Iva#]]></TAG>
        <VALUE><![CDATA[#REGISTO:CA:Iva#]]></VALUE>
        <XPATH><![CDATA[/CARD/FIELDS/FIELD[NAME='Iva']/VALUE]]></XPATH>
      </FIELD>
      <FIELD type="AdditionalFields" label="Reg_Contratacao" source-type="AdditionalFields">
        <TAG><![CDATA[#REGISTO:CA:Reg_Contratacao#]]></TAG>
        <VALUE><![CDATA[#REGISTO:CA:Reg_Contratacao#]]></VALUE>
        <XPATH><![CDATA[/CARD/FIELDS/FIELD[NAME='Reg_Contratacao']/VALUE]]></XPATH>
      </FIELD>
      <FIELD type="AdditionalFields" label="Ent_DMDDE" source-type="AdditionalFields">
        <TAG><![CDATA[#REGISTO:CA:Ent_DMDDE#]]></TAG>
        <VALUE><![CDATA[#REGISTO:CA:Ent_DMDDE#]]></VALUE>
        <XPATH><![CDATA[/CARD/FIELDS/FIELD[NAME='Ent_DMDDE']/VALUE]]></XPATH>
      </FIELD>
      <FIELD type="AdditionalFields" label="ISBN" source-type="AdditionalFields">
        <TAG><![CDATA[#REGISTO:CA:ISBN#]]></TAG>
        <VALUE><![CDATA[#REGISTO:CA:ISBN#]]></VALUE>
        <XPATH><![CDATA[/CARD/FIELDS/FIELD[NAME='ISBN']/VALUE]]></XPATH>
      </FIELD>
      <FIELD type="AdditionalFields" label="CentrosCusto" source-type="AdditionalFields">
        <TAG><![CDATA[#REGISTO:CA:CentrosCusto#]]></TAG>
        <VALUE><![CDATA[#REGISTO:CA:CentrosCusto#]]></VALUE>
        <XPATH><![CDATA[/CARD/FIELDS/FIELD[NAME='CentrosCusto']/VALUE]]></XPATH>
      </FIELD>
      <FIELD type="AdditionalFields" label="EB_JNE" source-type="AdditionalFields">
        <TAG><![CDATA[#REGISTO:CA:EB_JNE#]]></TAG>
        <VALUE><![CDATA[#REGISTO:CA:EB_JNE#]]></VALUE>
        <XPATH><![CDATA[/CARD/FIELDS/FIELD[NAME='EB_JNE']/VALUE]]></XPATH>
      </FIELD>
      <FIELD type="AdditionalFields" label="Ent_JNE" source-type="AdditionalFields">
        <TAG><![CDATA[#REGISTO:CA:Ent_JNE#]]></TAG>
        <VALUE><![CDATA[#REGISTO:CA:Ent_JNE#]]></VALUE>
        <XPATH><![CDATA[/CARD/FIELDS/FIELD[NAME='Ent_JNE']/VALUE]]></XPATH>
      </FIELD>
      <FIELD type="AdditionalFields" label="Adocao_Manuais" source-type="AdditionalFields">
        <TAG><![CDATA[#REGISTO:CA:Adocao_Manuais#]]></TAG>
        <VALUE><![CDATA[#REGISTO:CA:Adocao_Manuais#]]></VALUE>
        <XPATH><![CDATA[/CARD/FIELDS/FIELD[NAME='Adocao_Manuais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PEP" source-type="AdditionalFields">
        <TAG><![CDATA[#CONTEXTPROCESS:CA:PEP#]]></TAG>
        <VALUE><![CDATA[PEP]]></VALUE>
        <XPATH><![CDATA[/PROCESS/FIELDS/FIELD[NAME='PEP']/VALUE]]></XPATH>
      </FIELD>
      <FIELD type="AdditionalFields" label="PAAD" source-type="AdditionalFields">
        <TAG><![CDATA[#CONTEXTPROCESS:CA:PAAD#]]></TAG>
        <VALUE><![CDATA[PAAD]]></VALUE>
        <XPATH><![CDATA[/PROCESS/FIELDS/FIELD[NAME='PAAD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Data_Exp" source-type="AdditionalFields">
        <TAG><![CDATA[#CONTEXTPROCESS:CA:Data_Exp#]]></TAG>
        <VALUE><![CDATA[Data_Exp]]></VALUE>
        <XPATH><![CDATA[/PROCESS/FIELDS/FIELD[NAME='Data_Exp']/VALUE]]></XPATH>
      </FIELD>
      <FIELD type="AdditionalFields" label="NIF" source-type="AdditionalFields">
        <TAG><![CDATA[#CONTEXTPROCESS:CA:NIF#]]></TAG>
        <VALUE><![CDATA[NIF]]></VALUE>
        <XPATH><![CDATA[/PROCESS/FIELDS/FIELD[NAME='NIF']/VALUE]]></XPATH>
      </FIELD>
      <FIELD type="AdditionalFields" label="N_Forn" source-type="AdditionalFields">
        <TAG><![CDATA[#CONTEXTPROCESS:CA:N_Forn#]]></TAG>
        <VALUE><![CDATA[N_Forn]]></VALUE>
        <XPATH><![CDATA[/PROCESS/FIELDS/FIELD[NAME='N_Forn']/VALUE]]></XPATH>
      </FIELD>
      <FIELD type="AdditionalFields" label="Doc_ID_Req" source-type="AdditionalFields">
        <TAG><![CDATA[#CONTEXTPROCESS:CA:Doc_ID_Req#]]></TAG>
        <VALUE><![CDATA[Doc_ID_Req]]></VALUE>
        <XPATH><![CDATA[/PROCESS/FIELDS/FIELD[NAME='Doc_ID_Req']/VALUE]]></XPATH>
      </FIELD>
      <FIELD type="AdditionalFields" label="Nr_ID_Req" source-type="AdditionalFields">
        <TAG><![CDATA[#CONTEXTPROCESS:CA:Nr_ID_Req#]]></TAG>
        <VALUE><![CDATA[Nr_ID_Req]]></VALUE>
        <XPATH><![CDATA[/PROCESS/FIELDS/FIELD[NAME='Nr_ID_Req']/VALUE]]></XPATH>
      </FIELD>
      <FIELD type="AdditionalFields" label="Teste" source-type="AdditionalFields">
        <TAG><![CDATA[#CONTEXTPROCESS:CA:Teste#]]></TAG>
        <VALUE><![CDATA[Teste]]></VALUE>
        <XPATH><![CDATA[/PROCESS/FIELDS/FIELD[NAME='Teste']/VALUE]]></XPATH>
      </FIELD>
      <FIELD type="AdditionalFields" label="Tipo_Aquisicao" source-type="AdditionalFields">
        <TAG><![CDATA[#CONTEXTPROCESS:CA:Tipo_Aquisicao#]]></TAG>
        <VALUE><![CDATA[Tipo_Aquisicao]]></VALUE>
        <XPATH><![CDATA[/PROCESS/FIELDS/FIELD[NAME='Tipo_Aquisicao']/VALUE]]></XPATH>
      </FIELD>
      <FIELD type="AdditionalFields" label="Filiacao_1" source-type="AdditionalFields">
        <TAG><![CDATA[#CONTEXTPROCESS:CA:Filiacao_1#]]></TAG>
        <VALUE><![CDATA[Filiacao_1]]></VALUE>
        <XPATH><![CDATA[/PROCESS/FIELDS/FIELD[NAME='Filiacao_1']/VALUE]]></XPATH>
      </FIELD>
      <FIELD type="AdditionalFields" label="Filiacao_2" source-type="AdditionalFields">
        <TAG><![CDATA[#CONTEXTPROCESS:CA:Filiacao_2#]]></TAG>
        <VALUE><![CDATA[Filiacao_2]]></VALUE>
        <XPATH><![CDATA[/PROCESS/FIELDS/FIELD[NAME='Filiacao_2']/VALUE]]></XPATH>
      </FIELD>
      <FIELD type="AdditionalFields" label="Estudo" source-type="AdditionalFields">
        <TAG><![CDATA[#CONTEXTPROCESS:CA:Estudo#]]></TAG>
        <VALUE><![CDATA[Estudo]]></VALUE>
        <XPATH><![CDATA[/PROCESS/FIELDS/FIELD[NAME='Estudo']/VALUE]]></XPATH>
      </FIELD>
      <FIELD type="AdditionalFields" label="Formacao" source-type="AdditionalFields">
        <TAG><![CDATA[#CONTEXTPROCESS:CA:Formacao#]]></TAG>
        <VALUE><![CDATA[Formacao]]></VALUE>
        <XPATH><![CDATA[/PROCESS/FIELDS/FIELD[NAME='Formacao']/VALUE]]></XPATH>
      </FIELD>
      <FIELD type="AdditionalFields" label="Teste_Boleano" source-type="AdditionalFields">
        <TAG><![CDATA[#CONTEXTPROCESS:CA:Teste_Boleano#]]></TAG>
        <VALUE><![CDATA[Teste_Boleano]]></VALUE>
        <XPATH><![CDATA[/PROCESS/FIELDS/FIELD[NAME='Teste_Boleano']/VALUE]]></XPATH>
      </FIELD>
      <FIELD type="AdditionalFields" label="Regime" source-type="AdditionalFields">
        <TAG><![CDATA[#CONTEXTPROCESS:CA:Regime#]]></TAG>
        <VALUE><![CDATA[Regime]]></VALUE>
        <XPATH><![CDATA[/PROCESS/FIELDS/FIELD[NAME='Regime']/VALUE]]></XPATH>
      </FIELD>
      <FIELD type="AdditionalFields" label="CPV" source-type="AdditionalFields">
        <TAG><![CDATA[#CONTEXTPROCESS:CA:CPV#]]></TAG>
        <VALUE><![CDATA[CPV]]></VALUE>
        <XPATH><![CDATA[/PROCESS/FIELDS/FIELD[NAME='CPV']/VALUE]]></XPATH>
      </FIELD>
      <FIELD type="AdditionalFields" label="Proc_Individual" source-type="AdditionalFields">
        <TAG><![CDATA[#CONTEXTPROCESS:CA:Proc_Individual#]]></TAG>
        <VALUE><![CDATA[Proc_Individual]]></VALUE>
        <XPATH><![CDATA[/PROCESS/FIELDS/FIELD[NAME='Proc_Individual']/VALUE]]></XPATH>
      </FIELD>
      <FIELD type="AdditionalFields" label="Aval_Desemp" source-type="AdditionalFields">
        <TAG><![CDATA[#CONTEXTPROCESS:CA:Aval_Desemp#]]></TAG>
        <VALUE><![CDATA[Aval_Desemp]]></VALUE>
        <XPATH><![CDATA[/PROCESS/FIELDS/FIELD[NAME='Aval_Desemp']/VALUE]]></XPATH>
      </FIELD>
      <FIELD type="AdditionalFields" label="Form_Prof" source-type="AdditionalFields">
        <TAG><![CDATA[#CONTEXTPROCESS:CA:Form_Prof#]]></TAG>
        <VALUE><![CDATA[Form_Prof]]></VALUE>
        <XPATH><![CDATA[/PROCESS/FIELDS/FIELD[NAME='Form_Prof']/VALUE]]></XPATH>
      </FIELD>
      <FIELD type="AdditionalFields" label="Rep_Period" source-type="AdditionalFields">
        <TAG><![CDATA[#CONTEXTPROCESS:CA:Rep_Period#]]></TAG>
        <VALUE><![CDATA[Rep_Period]]></VALUE>
        <XPATH><![CDATA[/PROCESS/FIELDS/FIELD[NAME='Rep_Period']/VALUE]]></XPATH>
      </FIELD>
      <FIELD type="AdditionalFields" label="Rep_ad_hoc" source-type="AdditionalFields">
        <TAG><![CDATA[#CONTEXTPROCESS:CA:Rep_ad_hoc#]]></TAG>
        <VALUE><![CDATA[Rep_ad_hoc]]></VALUE>
        <XPATH><![CDATA[/PROCESS/FIELDS/FIELD[NAME='Rep_ad_hoc']/VALUE]]></XPATH>
      </FIELD>
      <FIELD type="AdditionalFields" label="Comunicacao" source-type="AdditionalFields">
        <TAG><![CDATA[#CONTEXTPROCESS:CA:Comunicacao#]]></TAG>
        <VALUE><![CDATA[Comunicacao]]></VALUE>
        <XPATH><![CDATA[/PROCESS/FIELDS/FIELD[NAME='Comunicacao']/VALUE]]></XPATH>
      </FIELD>
      <FIELD type="AdditionalFields" label="Missoes" source-type="AdditionalFields">
        <TAG><![CDATA[#CONTEXTPROCESS:CA:Missoes#]]></TAG>
        <VALUE><![CDATA[Missoes]]></VALUE>
        <XPATH><![CDATA[/PROCESS/FIELDS/FIELD[NAME='Missoes']/VALUE]]></XPATH>
      </FIELD>
      <FIELD type="AdditionalFields" label="Ac_Coop" source-type="AdditionalFields">
        <TAG><![CDATA[#CONTEXTPROCESS:CA:Ac_Coop#]]></TAG>
        <VALUE><![CDATA[Ac_Coop]]></VALUE>
        <XPATH><![CDATA[/PROCESS/FIELDS/FIELD[NAME='Ac_Coop']/VALUE]]></XPATH>
      </FIELD>
      <FIELD type="AdditionalFields" label="Conta_Gerencia" source-type="AdditionalFields">
        <TAG><![CDATA[#CONTEXTPROCESS:CA:Conta_Gerencia#]]></TAG>
        <VALUE><![CDATA[Conta_Gerencia]]></VALUE>
        <XPATH><![CDATA[/PROCESS/FIELDS/FIELD[NAME='Conta_Gerencia']/VALUE]]></XPATH>
      </FIELD>
      <FIELD type="AdditionalFields" label="Proj_Nacionais" source-type="AdditionalFields">
        <TAG><![CDATA[#CONTEXTPROCESS:CA:Proj_Nacionais#]]></TAG>
        <VALUE><![CDATA[Proj_Nacionais]]></VALUE>
        <XPATH><![CDATA[/PROCESS/FIELDS/FIELD[NAME='Proj_Nacionais']/VALUE]]></XPATH>
      </FIELD>
      <FIELD type="AdditionalFields" label="Proj_Internac" source-type="AdditionalFields">
        <TAG><![CDATA[#CONTEXTPROCESS:CA:Proj_Internac#]]></TAG>
        <VALUE><![CDATA[Proj_Internac]]></VALUE>
        <XPATH><![CDATA[/PROCESS/FIELDS/FIELD[NAME='Proj_Internac']/VALUE]]></XPATH>
      </FIELD>
      <FIELD type="AdditionalFields" label="Iva" source-type="AdditionalFields">
        <TAG><![CDATA[#CONTEXTPROCESS:CA:Iva#]]></TAG>
        <VALUE><![CDATA[Iva]]></VALUE>
        <XPATH><![CDATA[/PROCESS/FIELDS/FIELD[NAME='Iva']/VALUE]]></XPATH>
      </FIELD>
      <FIELD type="AdditionalFields" label="Reg_Contratacao" source-type="AdditionalFields">
        <TAG><![CDATA[#CONTEXTPROCESS:CA:Reg_Contratacao#]]></TAG>
        <VALUE><![CDATA[Reg_Contratacao]]></VALUE>
        <XPATH><![CDATA[/PROCESS/FIELDS/FIELD[NAME='Reg_Contratacao']/VALUE]]></XPATH>
      </FIELD>
      <FIELD type="AdditionalFields" label="Ent_DMDDE" source-type="AdditionalFields">
        <TAG><![CDATA[#CONTEXTPROCESS:CA:Ent_DMDDE#]]></TAG>
        <VALUE><![CDATA[Ent_DMDDE]]></VALUE>
        <XPATH><![CDATA[/PROCESS/FIELDS/FIELD[NAME='Ent_DMDDE']/VALUE]]></XPATH>
      </FIELD>
      <FIELD type="AdditionalFields" label="ISBN" source-type="AdditionalFields">
        <TAG><![CDATA[#CONTEXTPROCESS:CA:ISBN#]]></TAG>
        <VALUE><![CDATA[ISBN]]></VALUE>
        <XPATH><![CDATA[/PROCESS/FIELDS/FIELD[NAME='ISBN']/VALUE]]></XPATH>
      </FIELD>
      <FIELD type="AdditionalFields" label="CentrosCusto" source-type="AdditionalFields">
        <TAG><![CDATA[#CONTEXTPROCESS:CA:CentrosCusto#]]></TAG>
        <VALUE><![CDATA[CentrosCusto]]></VALUE>
        <XPATH><![CDATA[/PROCESS/FIELDS/FIELD[NAME='CentrosCusto']/VALUE]]></XPATH>
      </FIELD>
      <FIELD type="AdditionalFields" label="EB_JNE" source-type="AdditionalFields">
        <TAG><![CDATA[#CONTEXTPROCESS:CA:EB_JNE#]]></TAG>
        <VALUE><![CDATA[EB_JNE]]></VALUE>
        <XPATH><![CDATA[/PROCESS/FIELDS/FIELD[NAME='EB_JNE']/VALUE]]></XPATH>
      </FIELD>
      <FIELD type="AdditionalFields" label="Ent_JNE" source-type="AdditionalFields">
        <TAG><![CDATA[#CONTEXTPROCESS:CA:Ent_JNE#]]></TAG>
        <VALUE><![CDATA[Ent_JNE]]></VALUE>
        <XPATH><![CDATA[/PROCESS/FIELDS/FIELD[NAME='Ent_JNE']/VALUE]]></XPATH>
      </FIELD>
      <FIELD type="AdditionalFields" label="Adocao_Manuais" source-type="AdditionalFields">
        <TAG><![CDATA[#CONTEXTPROCESS:CA:Adocao_Manuais#]]></TAG>
        <VALUE><![CDATA[Adocao_Manuais]]></VALUE>
        <XPATH><![CDATA[/PROCESS/FIELDS/FIELD[NAME='Adocao_Manuais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78D17-0391-4825-A15E-529AF614FE49}">
  <ds:schemaRefs/>
</ds:datastoreItem>
</file>

<file path=customXml/itemProps2.xml><?xml version="1.0" encoding="utf-8"?>
<ds:datastoreItem xmlns:ds="http://schemas.openxmlformats.org/officeDocument/2006/customXml" ds:itemID="{ED46143D-C3B4-4EDB-9243-F32A3FDDA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Teach Up template</Template>
  <TotalTime>0</TotalTime>
  <Pages>4</Pages>
  <Words>277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Modelo do Plano de Aula</vt:lpstr>
      <vt:lpstr>Lesson Plan Template</vt:lpstr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do Plano de Aula</dc:title>
  <dc:creator>Jessica Massini</dc:creator>
  <cp:lastModifiedBy>António Manuel Silva (DGE)</cp:lastModifiedBy>
  <cp:revision>2</cp:revision>
  <cp:lastPrinted>2017-03-30T12:17:00Z</cp:lastPrinted>
  <dcterms:created xsi:type="dcterms:W3CDTF">2018-11-19T14:57:00Z</dcterms:created>
  <dcterms:modified xsi:type="dcterms:W3CDTF">2018-11-19T14:57:00Z</dcterms:modified>
</cp:coreProperties>
</file>